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A3" w:rsidRPr="001F51F5" w:rsidRDefault="001812A3" w:rsidP="001812A3">
      <w:pPr>
        <w:jc w:val="center"/>
        <w:rPr>
          <w:rFonts w:ascii="Times New Roman" w:hAnsi="Times New Roman"/>
          <w:sz w:val="32"/>
          <w:szCs w:val="32"/>
          <w:u w:val="single"/>
        </w:rPr>
      </w:pPr>
      <w:r w:rsidRPr="001F51F5">
        <w:rPr>
          <w:rFonts w:ascii="Times New Roman" w:hAnsi="Times New Roman"/>
          <w:sz w:val="32"/>
          <w:szCs w:val="32"/>
          <w:u w:val="single"/>
        </w:rPr>
        <w:t>KRITERIJI I MJERILA OCJENJIVANJA</w:t>
      </w:r>
      <w:r w:rsidR="00807A6F" w:rsidRPr="001F51F5">
        <w:rPr>
          <w:rFonts w:ascii="Times New Roman" w:hAnsi="Times New Roman"/>
          <w:sz w:val="32"/>
          <w:szCs w:val="32"/>
          <w:u w:val="single"/>
        </w:rPr>
        <w:t xml:space="preserve"> U PRVOM RAZREDU OSNOVNE ŠKOLE</w:t>
      </w:r>
    </w:p>
    <w:p w:rsidR="001812A3" w:rsidRPr="001F51F5" w:rsidRDefault="001812A3" w:rsidP="001812A3">
      <w:pPr>
        <w:jc w:val="center"/>
        <w:rPr>
          <w:rFonts w:ascii="Times New Roman" w:hAnsi="Times New Roman"/>
          <w:sz w:val="32"/>
          <w:szCs w:val="32"/>
        </w:rPr>
      </w:pPr>
    </w:p>
    <w:p w:rsidR="00FA7F0A" w:rsidRPr="001F51F5" w:rsidRDefault="00FA7F0A" w:rsidP="001812A3">
      <w:pPr>
        <w:rPr>
          <w:rFonts w:ascii="Times New Roman" w:hAnsi="Times New Roman"/>
          <w:sz w:val="32"/>
          <w:szCs w:val="32"/>
        </w:rPr>
      </w:pPr>
    </w:p>
    <w:p w:rsidR="00FA7F0A" w:rsidRDefault="00FA7F0A" w:rsidP="00FA7F0A">
      <w:pPr>
        <w:pStyle w:val="Default"/>
        <w:ind w:left="720"/>
        <w:rPr>
          <w:sz w:val="32"/>
          <w:szCs w:val="32"/>
        </w:rPr>
      </w:pPr>
      <w:r>
        <w:rPr>
          <w:sz w:val="32"/>
          <w:szCs w:val="32"/>
        </w:rPr>
        <w:t>1.polugodište:</w:t>
      </w:r>
    </w:p>
    <w:p w:rsidR="0091781E" w:rsidRDefault="0091781E" w:rsidP="00FA7F0A">
      <w:pPr>
        <w:pStyle w:val="Default"/>
        <w:ind w:left="720"/>
        <w:rPr>
          <w:sz w:val="32"/>
          <w:szCs w:val="32"/>
        </w:rPr>
      </w:pPr>
    </w:p>
    <w:p w:rsidR="00FA7F0A" w:rsidRPr="0091781E" w:rsidRDefault="00FA7F0A" w:rsidP="00FA7F0A">
      <w:pPr>
        <w:pStyle w:val="Default"/>
        <w:rPr>
          <w:sz w:val="32"/>
          <w:szCs w:val="32"/>
        </w:rPr>
      </w:pPr>
      <w:r w:rsidRPr="0091781E">
        <w:rPr>
          <w:sz w:val="28"/>
          <w:szCs w:val="28"/>
        </w:rPr>
        <w:t>Opisno praćenje i vrednovanje učenikovog napretka iz svih nastavnih predmeta. Nema brojčanih ocjena.(čl.12.Prvilnika)</w:t>
      </w:r>
    </w:p>
    <w:p w:rsidR="00081AAB" w:rsidRPr="001F51F5" w:rsidRDefault="00081AAB">
      <w:pPr>
        <w:rPr>
          <w:rFonts w:ascii="Times New Roman" w:hAnsi="Times New Roman"/>
          <w:b/>
          <w:sz w:val="32"/>
          <w:szCs w:val="32"/>
        </w:rPr>
      </w:pPr>
      <w:r w:rsidRPr="001F51F5">
        <w:rPr>
          <w:rFonts w:ascii="Times New Roman" w:hAnsi="Times New Roman"/>
          <w:sz w:val="32"/>
          <w:szCs w:val="32"/>
        </w:rPr>
        <w:br w:type="page"/>
      </w:r>
    </w:p>
    <w:p w:rsidR="001812A3" w:rsidRPr="0018409E" w:rsidRDefault="00081AAB">
      <w:pPr>
        <w:rPr>
          <w:rFonts w:ascii="Comic Sans MS" w:hAnsi="Comic Sans MS"/>
          <w:b/>
          <w:sz w:val="24"/>
          <w:szCs w:val="24"/>
          <w:u w:val="single"/>
        </w:rPr>
      </w:pPr>
      <w:r w:rsidRPr="0018409E">
        <w:rPr>
          <w:rFonts w:ascii="Comic Sans MS" w:hAnsi="Comic Sans MS"/>
          <w:b/>
          <w:sz w:val="24"/>
          <w:szCs w:val="24"/>
          <w:u w:val="single"/>
        </w:rPr>
        <w:lastRenderedPageBreak/>
        <w:t>HRVASTKI JEZIK</w:t>
      </w: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0"/>
        <w:gridCol w:w="29"/>
        <w:gridCol w:w="3061"/>
        <w:gridCol w:w="58"/>
        <w:gridCol w:w="2977"/>
        <w:gridCol w:w="56"/>
        <w:gridCol w:w="3062"/>
        <w:gridCol w:w="28"/>
        <w:gridCol w:w="3091"/>
      </w:tblGrid>
      <w:tr w:rsidR="001812A3" w:rsidRPr="00884079" w:rsidTr="00884079">
        <w:trPr>
          <w:trHeight w:val="530"/>
        </w:trPr>
        <w:tc>
          <w:tcPr>
            <w:tcW w:w="15452" w:type="dxa"/>
            <w:gridSpan w:val="9"/>
            <w:shd w:val="clear" w:color="auto" w:fill="CCC0D9"/>
            <w:vAlign w:val="center"/>
          </w:tcPr>
          <w:p w:rsidR="001812A3" w:rsidRPr="00884079" w:rsidRDefault="001812A3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POČETNO ČITANJE I PISANJE</w:t>
            </w:r>
          </w:p>
        </w:tc>
      </w:tr>
      <w:tr w:rsidR="001812A3" w:rsidRPr="00884079" w:rsidTr="00884079">
        <w:tc>
          <w:tcPr>
            <w:tcW w:w="3090" w:type="dxa"/>
            <w:shd w:val="clear" w:color="auto" w:fill="auto"/>
            <w:vAlign w:val="center"/>
          </w:tcPr>
          <w:p w:rsidR="001812A3" w:rsidRPr="00884079" w:rsidRDefault="001F51F5" w:rsidP="0088407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</w:t>
            </w:r>
            <w:r w:rsidR="001812A3" w:rsidRPr="00884079">
              <w:rPr>
                <w:rFonts w:ascii="Comic Sans MS" w:hAnsi="Comic Sans MS"/>
                <w:b/>
              </w:rPr>
              <w:t>dličan (5)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:rsidR="001812A3" w:rsidRPr="00884079" w:rsidRDefault="001F51F5" w:rsidP="0088407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</w:t>
            </w:r>
            <w:r w:rsidR="001812A3" w:rsidRPr="00884079">
              <w:rPr>
                <w:rFonts w:ascii="Comic Sans MS" w:hAnsi="Comic Sans MS"/>
                <w:b/>
              </w:rPr>
              <w:t>rlo dobar (4)</w:t>
            </w:r>
          </w:p>
        </w:tc>
        <w:tc>
          <w:tcPr>
            <w:tcW w:w="3091" w:type="dxa"/>
            <w:gridSpan w:val="3"/>
            <w:shd w:val="clear" w:color="auto" w:fill="auto"/>
            <w:vAlign w:val="center"/>
          </w:tcPr>
          <w:p w:rsidR="001812A3" w:rsidRPr="00884079" w:rsidRDefault="001F51F5" w:rsidP="0088407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1812A3" w:rsidRPr="00884079">
              <w:rPr>
                <w:rFonts w:ascii="Comic Sans MS" w:hAnsi="Comic Sans MS"/>
                <w:b/>
              </w:rPr>
              <w:t>obar (3)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:rsidR="001812A3" w:rsidRPr="00884079" w:rsidRDefault="001F51F5" w:rsidP="0088407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1812A3" w:rsidRPr="00884079">
              <w:rPr>
                <w:rFonts w:ascii="Comic Sans MS" w:hAnsi="Comic Sans MS"/>
                <w:b/>
              </w:rPr>
              <w:t>ovoljan (2)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1812A3" w:rsidRPr="00884079" w:rsidRDefault="001F51F5" w:rsidP="0088407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</w:t>
            </w:r>
            <w:r w:rsidR="001812A3" w:rsidRPr="00884079">
              <w:rPr>
                <w:rFonts w:ascii="Comic Sans MS" w:hAnsi="Comic Sans MS"/>
                <w:b/>
              </w:rPr>
              <w:t>edovoljan (1)</w:t>
            </w:r>
          </w:p>
        </w:tc>
      </w:tr>
      <w:tr w:rsidR="001812A3" w:rsidRPr="00884079" w:rsidTr="00884079">
        <w:tc>
          <w:tcPr>
            <w:tcW w:w="3090" w:type="dxa"/>
            <w:tcBorders>
              <w:bottom w:val="single" w:sz="4" w:space="0" w:color="auto"/>
            </w:tcBorders>
            <w:shd w:val="clear" w:color="auto" w:fill="auto"/>
          </w:tcPr>
          <w:p w:rsidR="001812A3" w:rsidRPr="00884079" w:rsidRDefault="001812A3" w:rsidP="00884079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884079">
              <w:rPr>
                <w:rFonts w:ascii="Comic Sans MS" w:hAnsi="Comic Sans MS"/>
                <w:sz w:val="24"/>
                <w:szCs w:val="24"/>
              </w:rPr>
              <w:t>Čita točno, brzo, samostalno i izražajno.</w:t>
            </w:r>
          </w:p>
          <w:p w:rsidR="001812A3" w:rsidRPr="00884079" w:rsidRDefault="001812A3" w:rsidP="00884079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884079">
              <w:rPr>
                <w:rFonts w:ascii="Comic Sans MS" w:hAnsi="Comic Sans MS"/>
                <w:sz w:val="24"/>
                <w:szCs w:val="24"/>
              </w:rPr>
              <w:t>S lakoćom zamjećuje glasove u riječima.</w:t>
            </w:r>
          </w:p>
          <w:p w:rsidR="001812A3" w:rsidRPr="00884079" w:rsidRDefault="001812A3" w:rsidP="00884079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884079">
              <w:rPr>
                <w:rFonts w:ascii="Comic Sans MS" w:hAnsi="Comic Sans MS"/>
                <w:sz w:val="24"/>
                <w:szCs w:val="24"/>
              </w:rPr>
              <w:t>Samostalno i sigurno rastavlja rečenice na riječi.</w:t>
            </w:r>
          </w:p>
          <w:p w:rsidR="001812A3" w:rsidRPr="00884079" w:rsidRDefault="001812A3" w:rsidP="00884079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884079">
              <w:rPr>
                <w:rFonts w:ascii="Comic Sans MS" w:hAnsi="Comic Sans MS"/>
                <w:sz w:val="24"/>
                <w:szCs w:val="24"/>
              </w:rPr>
              <w:t>Samostalno izgovara i piše rečenice.</w:t>
            </w:r>
          </w:p>
          <w:p w:rsidR="001812A3" w:rsidRPr="00884079" w:rsidRDefault="001812A3" w:rsidP="00884079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884079">
              <w:rPr>
                <w:rFonts w:ascii="Comic Sans MS" w:hAnsi="Comic Sans MS"/>
                <w:sz w:val="24"/>
                <w:szCs w:val="24"/>
              </w:rPr>
              <w:t>Točno i sigurno provodi glasovnu analizu i sintezu riječi.</w:t>
            </w:r>
          </w:p>
          <w:p w:rsidR="001812A3" w:rsidRPr="001F51F5" w:rsidRDefault="001812A3" w:rsidP="00884079">
            <w:pPr>
              <w:spacing w:after="0" w:line="240" w:lineRule="auto"/>
              <w:rPr>
                <w:rFonts w:ascii="Comic Sans MS" w:hAnsi="Comic Sans MS"/>
              </w:rPr>
            </w:pPr>
            <w:r w:rsidRPr="001F51F5">
              <w:rPr>
                <w:rFonts w:ascii="Comic Sans MS" w:hAnsi="Comic Sans MS"/>
              </w:rPr>
              <w:t>Samostalno čita kraće tekstove i prikazuje sadržaj.</w:t>
            </w:r>
          </w:p>
          <w:p w:rsidR="001812A3" w:rsidRPr="001F51F5" w:rsidRDefault="001812A3" w:rsidP="00884079">
            <w:pPr>
              <w:spacing w:after="0" w:line="240" w:lineRule="auto"/>
              <w:rPr>
                <w:rFonts w:ascii="Comic Sans MS" w:hAnsi="Comic Sans MS"/>
              </w:rPr>
            </w:pPr>
            <w:r w:rsidRPr="001F51F5">
              <w:rPr>
                <w:rFonts w:ascii="Comic Sans MS" w:hAnsi="Comic Sans MS"/>
              </w:rPr>
              <w:t>Procjenjuje pravilan redoslijed zadanog niza riječi.</w:t>
            </w:r>
          </w:p>
          <w:p w:rsidR="001812A3" w:rsidRPr="001F51F5" w:rsidRDefault="001812A3" w:rsidP="00884079">
            <w:pPr>
              <w:spacing w:after="0" w:line="240" w:lineRule="auto"/>
              <w:rPr>
                <w:rFonts w:ascii="Comic Sans MS" w:hAnsi="Comic Sans MS"/>
              </w:rPr>
            </w:pPr>
            <w:r w:rsidRPr="001F51F5">
              <w:rPr>
                <w:rFonts w:ascii="Comic Sans MS" w:hAnsi="Comic Sans MS"/>
              </w:rPr>
              <w:t>Pravilno ,točno i uredno piše rečenice tiskanim i pisanim slovima.</w:t>
            </w:r>
          </w:p>
          <w:p w:rsidR="001812A3" w:rsidRPr="001F51F5" w:rsidRDefault="001812A3" w:rsidP="00884079">
            <w:pPr>
              <w:spacing w:after="0" w:line="240" w:lineRule="auto"/>
              <w:rPr>
                <w:rFonts w:ascii="Comic Sans MS" w:hAnsi="Comic Sans MS"/>
              </w:rPr>
            </w:pPr>
            <w:r w:rsidRPr="001F51F5">
              <w:rPr>
                <w:rFonts w:ascii="Comic Sans MS" w:hAnsi="Comic Sans MS"/>
              </w:rPr>
              <w:t>Samostalno oblikuje kraće pisane poruke.</w:t>
            </w:r>
          </w:p>
          <w:p w:rsidR="001812A3" w:rsidRPr="00884079" w:rsidRDefault="001812A3" w:rsidP="00884079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12A3" w:rsidRPr="00884079" w:rsidRDefault="001812A3" w:rsidP="00884079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884079">
              <w:rPr>
                <w:rFonts w:ascii="Comic Sans MS" w:hAnsi="Comic Sans MS"/>
                <w:sz w:val="24"/>
                <w:szCs w:val="24"/>
              </w:rPr>
              <w:t>Zamjećuje glasove u riječima na početku, u sredini i na kraju riječi.</w:t>
            </w:r>
          </w:p>
          <w:p w:rsidR="001812A3" w:rsidRPr="00884079" w:rsidRDefault="001812A3" w:rsidP="00884079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884079">
              <w:rPr>
                <w:rFonts w:ascii="Comic Sans MS" w:hAnsi="Comic Sans MS"/>
                <w:sz w:val="24"/>
                <w:szCs w:val="24"/>
              </w:rPr>
              <w:t>Samostalno rastavlja rečenice na riječi.</w:t>
            </w:r>
          </w:p>
          <w:p w:rsidR="001812A3" w:rsidRPr="00884079" w:rsidRDefault="001812A3" w:rsidP="00884079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884079">
              <w:rPr>
                <w:rFonts w:ascii="Comic Sans MS" w:hAnsi="Comic Sans MS"/>
                <w:sz w:val="24"/>
                <w:szCs w:val="24"/>
              </w:rPr>
              <w:t>Samostalno izgovara i piše rečenice.</w:t>
            </w:r>
          </w:p>
          <w:p w:rsidR="001812A3" w:rsidRPr="00884079" w:rsidRDefault="001812A3" w:rsidP="00884079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884079">
              <w:rPr>
                <w:rFonts w:ascii="Comic Sans MS" w:hAnsi="Comic Sans MS"/>
                <w:sz w:val="24"/>
                <w:szCs w:val="24"/>
              </w:rPr>
              <w:t>Točno provodi glasovnu analizu i sintezu riječi.</w:t>
            </w:r>
          </w:p>
          <w:p w:rsidR="001812A3" w:rsidRPr="00884079" w:rsidRDefault="001812A3" w:rsidP="00884079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884079">
              <w:rPr>
                <w:rFonts w:ascii="Comic Sans MS" w:hAnsi="Comic Sans MS"/>
                <w:sz w:val="24"/>
                <w:szCs w:val="24"/>
              </w:rPr>
              <w:t>Samostalno čita kraće tekstove i prikazuje sadržaj.</w:t>
            </w:r>
          </w:p>
          <w:p w:rsidR="001812A3" w:rsidRPr="00884079" w:rsidRDefault="001812A3" w:rsidP="00884079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884079">
              <w:rPr>
                <w:rFonts w:ascii="Comic Sans MS" w:hAnsi="Comic Sans MS"/>
                <w:sz w:val="24"/>
                <w:szCs w:val="24"/>
              </w:rPr>
              <w:t>Procjenjuje pravilan redoslijed zadanog niza riječi.</w:t>
            </w:r>
          </w:p>
          <w:p w:rsidR="001812A3" w:rsidRPr="00884079" w:rsidRDefault="001812A3" w:rsidP="00884079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884079">
              <w:rPr>
                <w:rFonts w:ascii="Comic Sans MS" w:hAnsi="Comic Sans MS"/>
                <w:sz w:val="24"/>
                <w:szCs w:val="24"/>
              </w:rPr>
              <w:t>Točno i uredno piše rečenice tiskanim i pisanim slovima.</w:t>
            </w:r>
          </w:p>
          <w:p w:rsidR="001812A3" w:rsidRPr="00884079" w:rsidRDefault="001812A3" w:rsidP="00884079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884079">
              <w:rPr>
                <w:rFonts w:ascii="Comic Sans MS" w:hAnsi="Comic Sans MS"/>
                <w:sz w:val="24"/>
                <w:szCs w:val="24"/>
              </w:rPr>
              <w:t>Samostalno oblikuje kraće pisane poruke.</w:t>
            </w:r>
          </w:p>
          <w:p w:rsidR="001812A3" w:rsidRPr="00884079" w:rsidRDefault="001812A3" w:rsidP="00884079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0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812A3" w:rsidRPr="00884079" w:rsidRDefault="001812A3" w:rsidP="00884079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884079">
              <w:rPr>
                <w:rFonts w:ascii="Comic Sans MS" w:hAnsi="Comic Sans MS"/>
                <w:sz w:val="24"/>
                <w:szCs w:val="24"/>
              </w:rPr>
              <w:t>Zamjećuje glasove u riječima na početku, u sredini i na kraju riječi.</w:t>
            </w:r>
          </w:p>
          <w:p w:rsidR="001812A3" w:rsidRPr="00884079" w:rsidRDefault="001812A3" w:rsidP="00884079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884079">
              <w:rPr>
                <w:rFonts w:ascii="Comic Sans MS" w:hAnsi="Comic Sans MS"/>
                <w:sz w:val="24"/>
                <w:szCs w:val="24"/>
              </w:rPr>
              <w:t>Rastavlja rečenice na riječi.</w:t>
            </w:r>
          </w:p>
          <w:p w:rsidR="001812A3" w:rsidRPr="00884079" w:rsidRDefault="001812A3" w:rsidP="00884079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884079">
              <w:rPr>
                <w:rFonts w:ascii="Comic Sans MS" w:hAnsi="Comic Sans MS"/>
                <w:sz w:val="24"/>
                <w:szCs w:val="24"/>
              </w:rPr>
              <w:t>Izgovara i piše rečenice.</w:t>
            </w:r>
          </w:p>
          <w:p w:rsidR="001812A3" w:rsidRPr="00884079" w:rsidRDefault="001812A3" w:rsidP="00884079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884079">
              <w:rPr>
                <w:rFonts w:ascii="Comic Sans MS" w:hAnsi="Comic Sans MS"/>
                <w:sz w:val="24"/>
                <w:szCs w:val="24"/>
              </w:rPr>
              <w:t>Nesigurno provodi glasovnu analizu i sintezu riječi .</w:t>
            </w:r>
          </w:p>
          <w:p w:rsidR="001812A3" w:rsidRPr="00884079" w:rsidRDefault="001812A3" w:rsidP="00884079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884079">
              <w:rPr>
                <w:rFonts w:ascii="Comic Sans MS" w:hAnsi="Comic Sans MS"/>
                <w:sz w:val="24"/>
                <w:szCs w:val="24"/>
              </w:rPr>
              <w:t>Sporije čita kraće tekstove i prikazuje sadržaj uz pomoć.</w:t>
            </w:r>
          </w:p>
          <w:p w:rsidR="001812A3" w:rsidRPr="00884079" w:rsidRDefault="001812A3" w:rsidP="00884079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884079">
              <w:rPr>
                <w:rFonts w:ascii="Comic Sans MS" w:hAnsi="Comic Sans MS"/>
                <w:sz w:val="24"/>
                <w:szCs w:val="24"/>
              </w:rPr>
              <w:t>Piše rečenice tiskanim i pisanim slovima, treba točnije i preciznije.</w:t>
            </w:r>
          </w:p>
          <w:p w:rsidR="001812A3" w:rsidRPr="00884079" w:rsidRDefault="001812A3" w:rsidP="00884079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884079">
              <w:rPr>
                <w:rFonts w:ascii="Comic Sans MS" w:hAnsi="Comic Sans MS"/>
                <w:sz w:val="24"/>
                <w:szCs w:val="24"/>
              </w:rPr>
              <w:t>Oblikuje kraće pisane poruke uz pomoć.</w:t>
            </w:r>
          </w:p>
          <w:p w:rsidR="001812A3" w:rsidRPr="00884079" w:rsidRDefault="001812A3" w:rsidP="00884079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0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1AAB" w:rsidRPr="00884079" w:rsidRDefault="00081AAB" w:rsidP="00884079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884079">
              <w:rPr>
                <w:rFonts w:ascii="Comic Sans MS" w:hAnsi="Comic Sans MS"/>
                <w:sz w:val="24"/>
                <w:szCs w:val="24"/>
              </w:rPr>
              <w:t>Nesiguran u zamjećivanju glasova u riječima na početku, u sredini i na kraju riječi.</w:t>
            </w:r>
          </w:p>
          <w:p w:rsidR="00081AAB" w:rsidRPr="00884079" w:rsidRDefault="00081AAB" w:rsidP="00884079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884079">
              <w:rPr>
                <w:rFonts w:ascii="Comic Sans MS" w:hAnsi="Comic Sans MS"/>
                <w:sz w:val="24"/>
                <w:szCs w:val="24"/>
              </w:rPr>
              <w:t>Uz pomoć  rastavlja rečenice na riječi.</w:t>
            </w:r>
          </w:p>
          <w:p w:rsidR="00081AAB" w:rsidRPr="00884079" w:rsidRDefault="00081AAB" w:rsidP="00884079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884079">
              <w:rPr>
                <w:rFonts w:ascii="Comic Sans MS" w:hAnsi="Comic Sans MS"/>
                <w:sz w:val="24"/>
                <w:szCs w:val="24"/>
              </w:rPr>
              <w:t>Izgovara i piše rečenice uz pomoć.</w:t>
            </w:r>
          </w:p>
          <w:p w:rsidR="00081AAB" w:rsidRPr="00884079" w:rsidRDefault="00081AAB" w:rsidP="00884079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884079">
              <w:rPr>
                <w:rFonts w:ascii="Comic Sans MS" w:hAnsi="Comic Sans MS"/>
                <w:sz w:val="24"/>
                <w:szCs w:val="24"/>
              </w:rPr>
              <w:t>Nesiguran u  glasovnoj analizi i sintezi riječi.</w:t>
            </w:r>
          </w:p>
          <w:p w:rsidR="00081AAB" w:rsidRPr="00884079" w:rsidRDefault="00081AAB" w:rsidP="00884079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884079">
              <w:rPr>
                <w:rFonts w:ascii="Comic Sans MS" w:hAnsi="Comic Sans MS"/>
                <w:sz w:val="24"/>
                <w:szCs w:val="24"/>
              </w:rPr>
              <w:t>Vrlo sporo čita kraće tekstove.</w:t>
            </w:r>
          </w:p>
          <w:p w:rsidR="001812A3" w:rsidRPr="00884079" w:rsidRDefault="001812A3" w:rsidP="00884079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091" w:type="dxa"/>
            <w:tcBorders>
              <w:bottom w:val="single" w:sz="4" w:space="0" w:color="auto"/>
            </w:tcBorders>
            <w:shd w:val="clear" w:color="auto" w:fill="auto"/>
          </w:tcPr>
          <w:p w:rsidR="00081AAB" w:rsidRPr="00884079" w:rsidRDefault="00081AAB" w:rsidP="00884079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884079">
              <w:rPr>
                <w:rFonts w:ascii="Comic Sans MS" w:hAnsi="Comic Sans MS"/>
                <w:sz w:val="24"/>
                <w:szCs w:val="24"/>
              </w:rPr>
              <w:t>Ne zamjećuje  glasove u riječima na početku, u sredini i na kraju riječi.</w:t>
            </w:r>
          </w:p>
          <w:p w:rsidR="00081AAB" w:rsidRPr="00884079" w:rsidRDefault="00081AAB" w:rsidP="00884079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884079">
              <w:rPr>
                <w:rFonts w:ascii="Comic Sans MS" w:hAnsi="Comic Sans MS"/>
                <w:sz w:val="24"/>
                <w:szCs w:val="24"/>
              </w:rPr>
              <w:t>Ne razlikuje riječi i rečenice.</w:t>
            </w:r>
          </w:p>
          <w:p w:rsidR="00081AAB" w:rsidRPr="00884079" w:rsidRDefault="00081AAB" w:rsidP="00884079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884079">
              <w:rPr>
                <w:rFonts w:ascii="Comic Sans MS" w:hAnsi="Comic Sans MS"/>
                <w:sz w:val="24"/>
                <w:szCs w:val="24"/>
              </w:rPr>
              <w:t>Grafemski i glasovni sustav nisu usvojeni.</w:t>
            </w:r>
          </w:p>
          <w:p w:rsidR="00081AAB" w:rsidRPr="00884079" w:rsidRDefault="00081AAB" w:rsidP="00884079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884079">
              <w:rPr>
                <w:rFonts w:ascii="Comic Sans MS" w:hAnsi="Comic Sans MS"/>
                <w:sz w:val="24"/>
                <w:szCs w:val="24"/>
              </w:rPr>
              <w:t>Ni uz pomoć ne uspijeva čitati riječi,skupove riječi i rečenice, ne trudi se dovoljno.</w:t>
            </w:r>
          </w:p>
          <w:p w:rsidR="00081AAB" w:rsidRPr="00884079" w:rsidRDefault="00081AAB" w:rsidP="00884079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884079">
              <w:rPr>
                <w:rFonts w:ascii="Comic Sans MS" w:hAnsi="Comic Sans MS"/>
                <w:sz w:val="24"/>
                <w:szCs w:val="24"/>
              </w:rPr>
              <w:t>Neuspješan u  glasovnoj analizi i sintezi riječi.</w:t>
            </w:r>
          </w:p>
          <w:p w:rsidR="00081AAB" w:rsidRPr="00884079" w:rsidRDefault="00081AAB" w:rsidP="0088407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884079">
              <w:rPr>
                <w:rFonts w:ascii="Comic Sans MS" w:hAnsi="Comic Sans MS"/>
                <w:sz w:val="24"/>
                <w:szCs w:val="24"/>
              </w:rPr>
              <w:t>Uz više interesa, rada i zalaganja mogao bi postići bolje rezultate.</w:t>
            </w:r>
          </w:p>
          <w:p w:rsidR="00081AAB" w:rsidRPr="00884079" w:rsidRDefault="00081AAB" w:rsidP="00884079">
            <w:pPr>
              <w:pStyle w:val="Odlomakpopisa"/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1812A3" w:rsidRPr="00884079" w:rsidRDefault="001812A3" w:rsidP="00884079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</w:p>
        </w:tc>
      </w:tr>
      <w:tr w:rsidR="00081AAB" w:rsidRPr="00884079" w:rsidTr="00884079">
        <w:trPr>
          <w:trHeight w:val="468"/>
        </w:trPr>
        <w:tc>
          <w:tcPr>
            <w:tcW w:w="15452" w:type="dxa"/>
            <w:gridSpan w:val="9"/>
            <w:shd w:val="clear" w:color="auto" w:fill="CCC0D9"/>
            <w:vAlign w:val="center"/>
          </w:tcPr>
          <w:p w:rsidR="00081AAB" w:rsidRPr="00884079" w:rsidRDefault="00081AAB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lastRenderedPageBreak/>
              <w:t>JEZIK</w:t>
            </w:r>
          </w:p>
        </w:tc>
      </w:tr>
      <w:tr w:rsidR="00081AAB" w:rsidRPr="00884079" w:rsidTr="00884079">
        <w:tc>
          <w:tcPr>
            <w:tcW w:w="3119" w:type="dxa"/>
            <w:gridSpan w:val="2"/>
            <w:shd w:val="clear" w:color="auto" w:fill="auto"/>
            <w:vAlign w:val="center"/>
          </w:tcPr>
          <w:p w:rsidR="00081AAB" w:rsidRPr="00884079" w:rsidRDefault="001F51F5" w:rsidP="0088407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</w:t>
            </w:r>
            <w:r w:rsidR="00081AAB" w:rsidRPr="00884079">
              <w:rPr>
                <w:rFonts w:ascii="Comic Sans MS" w:hAnsi="Comic Sans MS"/>
                <w:b/>
              </w:rPr>
              <w:t>dličan (5)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081AAB" w:rsidRPr="00884079" w:rsidRDefault="001F51F5" w:rsidP="0088407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</w:t>
            </w:r>
            <w:r w:rsidR="00081AAB" w:rsidRPr="00884079">
              <w:rPr>
                <w:rFonts w:ascii="Comic Sans MS" w:hAnsi="Comic Sans MS"/>
                <w:b/>
              </w:rPr>
              <w:t>rlo dobar (4)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81AAB" w:rsidRPr="00884079" w:rsidRDefault="001F51F5" w:rsidP="0088407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081AAB" w:rsidRPr="00884079">
              <w:rPr>
                <w:rFonts w:ascii="Comic Sans MS" w:hAnsi="Comic Sans MS"/>
                <w:b/>
              </w:rPr>
              <w:t>obar (3)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81AAB" w:rsidRPr="00884079" w:rsidRDefault="001F51F5" w:rsidP="0088407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081AAB" w:rsidRPr="00884079">
              <w:rPr>
                <w:rFonts w:ascii="Comic Sans MS" w:hAnsi="Comic Sans MS"/>
                <w:b/>
              </w:rPr>
              <w:t>ovoljan (2)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081AAB" w:rsidRPr="00884079" w:rsidRDefault="001F51F5" w:rsidP="0088407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</w:t>
            </w:r>
            <w:r w:rsidR="00081AAB" w:rsidRPr="00884079">
              <w:rPr>
                <w:rFonts w:ascii="Comic Sans MS" w:hAnsi="Comic Sans MS"/>
                <w:b/>
              </w:rPr>
              <w:t>edovoljan (1)</w:t>
            </w:r>
          </w:p>
        </w:tc>
      </w:tr>
      <w:tr w:rsidR="00081AAB" w:rsidRPr="00884079" w:rsidTr="00884079">
        <w:tc>
          <w:tcPr>
            <w:tcW w:w="3119" w:type="dxa"/>
            <w:gridSpan w:val="2"/>
            <w:shd w:val="clear" w:color="auto" w:fill="auto"/>
          </w:tcPr>
          <w:p w:rsidR="00081AAB" w:rsidRPr="00884079" w:rsidRDefault="00081AAB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U potpunosti razlikuje pojmove glas, slovo, riječ.</w:t>
            </w:r>
          </w:p>
          <w:p w:rsidR="00081AAB" w:rsidRPr="00884079" w:rsidRDefault="00081AAB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Siguran u uporabi rečenice u komunikacijskim situacijama.</w:t>
            </w:r>
          </w:p>
          <w:p w:rsidR="00081AAB" w:rsidRPr="00884079" w:rsidRDefault="00081AAB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Samostalno i točno upotrebljava izjavnu, upitnu i uskličnu rečenicu.</w:t>
            </w:r>
          </w:p>
          <w:p w:rsidR="00081AAB" w:rsidRPr="00884079" w:rsidRDefault="00081AAB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Sa sigurnošću prepoznaje rečenicu prema intonaciji i interpunkciji.</w:t>
            </w:r>
          </w:p>
          <w:p w:rsidR="00081AAB" w:rsidRPr="00884079" w:rsidRDefault="00081AAB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Samostalno i originalno sastavlja i piše rečenice koristeći veliko slovo na početku, sadržajno ih povezuje.</w:t>
            </w:r>
          </w:p>
          <w:p w:rsidR="00081AAB" w:rsidRPr="00884079" w:rsidRDefault="00081AAB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Primjenjuje pravilo o pisanju velikog slova na početku rečenice,imena, prezimena ljudi, te u imenu mjesta u kojem živi.</w:t>
            </w:r>
          </w:p>
          <w:p w:rsidR="00081AAB" w:rsidRPr="00884079" w:rsidRDefault="00081AAB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Usvojena pravopisna pravila točno primjenjuje.</w:t>
            </w:r>
          </w:p>
          <w:p w:rsidR="00081AAB" w:rsidRPr="00884079" w:rsidRDefault="00081AAB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 xml:space="preserve"> Aktivan i siguran u jezičnim igrama.</w:t>
            </w:r>
          </w:p>
          <w:p w:rsidR="00081AAB" w:rsidRPr="00884079" w:rsidRDefault="00081AAB" w:rsidP="0088407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81AAB" w:rsidRPr="00884079" w:rsidRDefault="00081AAB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Razumije i  razlikuje pojmove glas, slovo, riječ.</w:t>
            </w:r>
          </w:p>
          <w:p w:rsidR="00081AAB" w:rsidRPr="00884079" w:rsidRDefault="00081AAB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Točno upotrebljava izjavnu, upitnu i uskličnu rečenicu.</w:t>
            </w:r>
          </w:p>
          <w:p w:rsidR="00081AAB" w:rsidRPr="00884079" w:rsidRDefault="00081AAB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Prepoznaje rečenicu prema intonaciji i interpunkciji</w:t>
            </w:r>
          </w:p>
          <w:p w:rsidR="00081AAB" w:rsidRPr="00884079" w:rsidRDefault="00081AAB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Sastavlja i piše rečenice koristeći veliko slovo na početku, sadržajno ih povezuje.</w:t>
            </w:r>
          </w:p>
          <w:p w:rsidR="00081AAB" w:rsidRPr="00884079" w:rsidRDefault="00081AAB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Usvojio je pravilo o pisanju velikog slova na početku rečenice,imena, prezimena ljudi, te u imenu mjesta u kojem živi.</w:t>
            </w:r>
          </w:p>
          <w:p w:rsidR="00081AAB" w:rsidRPr="00884079" w:rsidRDefault="00081AAB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Usvojena pravopisna pravila uglavnom  primjenjuje.</w:t>
            </w:r>
          </w:p>
          <w:p w:rsidR="00081AAB" w:rsidRPr="00884079" w:rsidRDefault="00081AAB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Rado i aktivno sudjeluje u jezičnim igrama.</w:t>
            </w:r>
          </w:p>
          <w:p w:rsidR="00081AAB" w:rsidRPr="00884079" w:rsidRDefault="00081AAB" w:rsidP="00884079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77" w:type="dxa"/>
            <w:shd w:val="clear" w:color="auto" w:fill="auto"/>
          </w:tcPr>
          <w:p w:rsidR="00081AAB" w:rsidRPr="00884079" w:rsidRDefault="00081AAB" w:rsidP="00884079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Razumije i  razlikuje pojmove glas, slovo, riječ.</w:t>
            </w:r>
          </w:p>
          <w:p w:rsidR="00081AAB" w:rsidRPr="00884079" w:rsidRDefault="00081AAB" w:rsidP="00884079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Usvojio i razlikuje izjavnu, upitnu i uskličnu rečenicu,nesiguran i ponekad griješi.</w:t>
            </w:r>
          </w:p>
          <w:p w:rsidR="00081AAB" w:rsidRPr="00884079" w:rsidRDefault="00081AAB" w:rsidP="00884079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Nesiguran u prepoznavanju  rečenice prema intonaciji i interpunkciji.</w:t>
            </w:r>
          </w:p>
          <w:p w:rsidR="00081AAB" w:rsidRPr="00884079" w:rsidRDefault="00081AAB" w:rsidP="00884079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Nesiguran u primjeni pravopisnih pravila(veliko slovo, interpunkcija).</w:t>
            </w:r>
          </w:p>
          <w:p w:rsidR="00081AAB" w:rsidRPr="00884079" w:rsidRDefault="00081AAB" w:rsidP="00884079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Sudjeluje u jezičnim igrama.</w:t>
            </w:r>
          </w:p>
          <w:p w:rsidR="00081AAB" w:rsidRPr="00884079" w:rsidRDefault="00081AAB" w:rsidP="00884079">
            <w:pPr>
              <w:pStyle w:val="Odlomakpopisa"/>
              <w:spacing w:after="0" w:line="240" w:lineRule="auto"/>
              <w:ind w:left="0"/>
              <w:rPr>
                <w:rFonts w:ascii="Comic Sans MS" w:hAnsi="Comic Sans MS"/>
                <w:b/>
              </w:rPr>
            </w:pPr>
          </w:p>
          <w:p w:rsidR="00081AAB" w:rsidRPr="00884079" w:rsidRDefault="00081AAB" w:rsidP="00884079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81AAB" w:rsidRPr="00884079" w:rsidRDefault="00081AAB" w:rsidP="00884079">
            <w:pPr>
              <w:spacing w:after="0" w:line="240" w:lineRule="auto"/>
              <w:ind w:left="33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Nesiguran u prepoznavanju riječi, glasa i slova.</w:t>
            </w:r>
          </w:p>
          <w:p w:rsidR="00081AAB" w:rsidRPr="00884079" w:rsidRDefault="00081AAB" w:rsidP="00884079">
            <w:pPr>
              <w:spacing w:after="0" w:line="240" w:lineRule="auto"/>
              <w:ind w:left="33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Usvojio i razlikuje izjavnu, upitnu i uskličnu rečenicu,nesiguran i ponekad griješi.</w:t>
            </w:r>
          </w:p>
          <w:p w:rsidR="00081AAB" w:rsidRPr="00884079" w:rsidRDefault="00081AAB" w:rsidP="00884079">
            <w:pPr>
              <w:spacing w:after="0" w:line="240" w:lineRule="auto"/>
              <w:ind w:left="33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Nesiguran u prepoznavanju  rečenice prema intonaciji i interpunkciji.</w:t>
            </w:r>
          </w:p>
          <w:p w:rsidR="00081AAB" w:rsidRPr="00884079" w:rsidRDefault="00081AAB" w:rsidP="00884079">
            <w:pPr>
              <w:spacing w:after="0" w:line="240" w:lineRule="auto"/>
              <w:ind w:left="33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Nesiguran u primjeni pravopisnih pravila(veliko slovo, interpunkcija).</w:t>
            </w:r>
          </w:p>
          <w:p w:rsidR="00081AAB" w:rsidRPr="00884079" w:rsidRDefault="00081AAB" w:rsidP="00884079">
            <w:pPr>
              <w:spacing w:after="0" w:line="240" w:lineRule="auto"/>
              <w:ind w:left="33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Sudjeluje u jezičnim igrama.</w:t>
            </w:r>
          </w:p>
          <w:p w:rsidR="00081AAB" w:rsidRPr="00884079" w:rsidRDefault="00081AAB" w:rsidP="00884079">
            <w:pPr>
              <w:spacing w:after="0" w:line="240" w:lineRule="auto"/>
              <w:ind w:left="33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Treba pravilnije i točnije pisati .</w:t>
            </w:r>
          </w:p>
          <w:p w:rsidR="00081AAB" w:rsidRPr="00884079" w:rsidRDefault="00081AAB" w:rsidP="00884079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81AAB" w:rsidRPr="00884079" w:rsidRDefault="00081AAB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Ni uz pomoć ne prepoznaje riječ, glas, slovo.</w:t>
            </w:r>
          </w:p>
          <w:p w:rsidR="00081AAB" w:rsidRPr="00884079" w:rsidRDefault="00081AAB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Ponekad sudjeluje u jezičnim igrama, griješi.</w:t>
            </w:r>
          </w:p>
          <w:p w:rsidR="00081AAB" w:rsidRPr="00884079" w:rsidRDefault="00081AAB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Pravopisna pravila nije usvojio.</w:t>
            </w:r>
          </w:p>
          <w:p w:rsidR="00081AAB" w:rsidRPr="00884079" w:rsidRDefault="00081AAB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Nezainteresiran i neradi u školi niti kod kuće.</w:t>
            </w:r>
          </w:p>
          <w:p w:rsidR="00081AAB" w:rsidRPr="00884079" w:rsidRDefault="00081AAB" w:rsidP="00884079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</w:tbl>
    <w:p w:rsidR="001812A3" w:rsidRDefault="001812A3" w:rsidP="001812A3">
      <w:pPr>
        <w:rPr>
          <w:rFonts w:ascii="Comic Sans MS" w:hAnsi="Comic Sans MS"/>
          <w:b/>
          <w:sz w:val="24"/>
          <w:szCs w:val="24"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3119"/>
        <w:gridCol w:w="2977"/>
        <w:gridCol w:w="3118"/>
        <w:gridCol w:w="3119"/>
      </w:tblGrid>
      <w:tr w:rsidR="00081AAB" w:rsidRPr="00884079" w:rsidTr="00884079">
        <w:trPr>
          <w:trHeight w:val="468"/>
        </w:trPr>
        <w:tc>
          <w:tcPr>
            <w:tcW w:w="15452" w:type="dxa"/>
            <w:gridSpan w:val="5"/>
            <w:shd w:val="clear" w:color="auto" w:fill="CCC0D9"/>
            <w:vAlign w:val="center"/>
          </w:tcPr>
          <w:p w:rsidR="00081AAB" w:rsidRPr="00884079" w:rsidRDefault="00081AAB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lastRenderedPageBreak/>
              <w:t>JEZIČNO IZRAŽAVANJE</w:t>
            </w:r>
          </w:p>
        </w:tc>
      </w:tr>
      <w:tr w:rsidR="00081AAB" w:rsidRPr="00884079" w:rsidTr="00884079">
        <w:tc>
          <w:tcPr>
            <w:tcW w:w="3119" w:type="dxa"/>
            <w:shd w:val="clear" w:color="auto" w:fill="auto"/>
            <w:vAlign w:val="center"/>
          </w:tcPr>
          <w:p w:rsidR="00081AAB" w:rsidRPr="00884079" w:rsidRDefault="00DF2E6A" w:rsidP="0088407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</w:t>
            </w:r>
            <w:r w:rsidR="00081AAB" w:rsidRPr="00884079">
              <w:rPr>
                <w:rFonts w:ascii="Comic Sans MS" w:hAnsi="Comic Sans MS"/>
                <w:b/>
              </w:rPr>
              <w:t>dličan (5)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81AAB" w:rsidRPr="00884079" w:rsidRDefault="00DF2E6A" w:rsidP="0088407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</w:t>
            </w:r>
            <w:r w:rsidR="00081AAB" w:rsidRPr="00884079">
              <w:rPr>
                <w:rFonts w:ascii="Comic Sans MS" w:hAnsi="Comic Sans MS"/>
                <w:b/>
              </w:rPr>
              <w:t>rlo dobar (4)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81AAB" w:rsidRPr="00884079" w:rsidRDefault="00DF2E6A" w:rsidP="0088407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081AAB" w:rsidRPr="00884079">
              <w:rPr>
                <w:rFonts w:ascii="Comic Sans MS" w:hAnsi="Comic Sans MS"/>
                <w:b/>
              </w:rPr>
              <w:t>obar (3)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81AAB" w:rsidRPr="00884079" w:rsidRDefault="00DF2E6A" w:rsidP="0088407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081AAB" w:rsidRPr="00884079">
              <w:rPr>
                <w:rFonts w:ascii="Comic Sans MS" w:hAnsi="Comic Sans MS"/>
                <w:b/>
              </w:rPr>
              <w:t>ovoljan (2)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81AAB" w:rsidRPr="00884079" w:rsidRDefault="00DF2E6A" w:rsidP="0088407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</w:t>
            </w:r>
            <w:r w:rsidR="00081AAB" w:rsidRPr="00884079">
              <w:rPr>
                <w:rFonts w:ascii="Comic Sans MS" w:hAnsi="Comic Sans MS"/>
                <w:b/>
              </w:rPr>
              <w:t>edovoljan (1)</w:t>
            </w:r>
          </w:p>
        </w:tc>
      </w:tr>
      <w:tr w:rsidR="00081AAB" w:rsidRPr="00884079" w:rsidTr="00884079">
        <w:tc>
          <w:tcPr>
            <w:tcW w:w="3119" w:type="dxa"/>
            <w:shd w:val="clear" w:color="auto" w:fill="auto"/>
          </w:tcPr>
          <w:p w:rsidR="00081AAB" w:rsidRPr="00884079" w:rsidRDefault="00081AAB" w:rsidP="00884079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Spretno oblikuje govorne poruke i ističe se u svim komunikacijskim situacijama.</w:t>
            </w:r>
          </w:p>
          <w:p w:rsidR="00081AAB" w:rsidRPr="00884079" w:rsidRDefault="00081AAB" w:rsidP="00884079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Samostalno i tečno  pripovijeda prema poticaju.</w:t>
            </w:r>
          </w:p>
          <w:p w:rsidR="00081AAB" w:rsidRPr="00884079" w:rsidRDefault="00081AAB" w:rsidP="00884079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Zanimljivo i tečno pripovijeda o svojim doživljajima.</w:t>
            </w:r>
          </w:p>
          <w:p w:rsidR="00081AAB" w:rsidRPr="00884079" w:rsidRDefault="00081AAB" w:rsidP="00884079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Samostalno i primjerenom brzinom čita rečenice, tekst, s točnom intonacijom izgovornih cjelina i rečenica.</w:t>
            </w:r>
          </w:p>
          <w:p w:rsidR="00081AAB" w:rsidRPr="00884079" w:rsidRDefault="00081AAB" w:rsidP="00884079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U potpunosti razumije pročitani tekst.</w:t>
            </w:r>
          </w:p>
          <w:p w:rsidR="00081AAB" w:rsidRPr="00884079" w:rsidRDefault="00081AAB" w:rsidP="00884079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Piše točno, uredno i lijepo primjerenom brzinom.</w:t>
            </w:r>
          </w:p>
          <w:p w:rsidR="00081AAB" w:rsidRPr="00884079" w:rsidRDefault="00081AAB" w:rsidP="00884079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S lakoćom određuje rečenične granice i piše ih u skladu sa pravopisnom normom.</w:t>
            </w:r>
          </w:p>
          <w:p w:rsidR="00081AAB" w:rsidRPr="00884079" w:rsidRDefault="00081AAB" w:rsidP="00884079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 xml:space="preserve"> Vrlo razvijeno zanimanje i pozitivan odnos prema čitanju i pisanju.</w:t>
            </w:r>
          </w:p>
          <w:p w:rsidR="00081AAB" w:rsidRPr="00884079" w:rsidRDefault="00081AAB" w:rsidP="0088407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19" w:type="dxa"/>
            <w:shd w:val="clear" w:color="auto" w:fill="auto"/>
          </w:tcPr>
          <w:p w:rsidR="00081AAB" w:rsidRPr="00884079" w:rsidRDefault="00081AAB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Oblikuje govorne poruke i sudjeluje u nekim komunikacijskim situacijama.</w:t>
            </w:r>
          </w:p>
          <w:p w:rsidR="00081AAB" w:rsidRPr="00884079" w:rsidRDefault="00081AAB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Samostalno pripovijeda prema poticaju.</w:t>
            </w:r>
          </w:p>
          <w:p w:rsidR="00081AAB" w:rsidRPr="00884079" w:rsidRDefault="00081AAB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Uspješno pripovijeda o svojim doživljajima.</w:t>
            </w:r>
          </w:p>
          <w:p w:rsidR="00081AAB" w:rsidRPr="00884079" w:rsidRDefault="00081AAB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Samostalno čita rečenice, tekst, s točnom intonacijom izgovornih cjelina i rečenica.</w:t>
            </w:r>
          </w:p>
          <w:p w:rsidR="00081AAB" w:rsidRPr="00884079" w:rsidRDefault="00081AAB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Razumije pročitani tekst.</w:t>
            </w:r>
          </w:p>
          <w:p w:rsidR="00081AAB" w:rsidRPr="00884079" w:rsidRDefault="00081AAB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Piše točno, uredno i lijepo .</w:t>
            </w:r>
          </w:p>
          <w:p w:rsidR="00081AAB" w:rsidRPr="00884079" w:rsidRDefault="00081AAB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Uspješno određuje rečenične granice i piše ih u skladu sa pravopisnom normom.</w:t>
            </w:r>
          </w:p>
          <w:p w:rsidR="00081AAB" w:rsidRPr="00884079" w:rsidRDefault="00081AAB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 xml:space="preserve"> Razvijeno zanimanje i pozitivan odnos prema čitanju i pisanju.</w:t>
            </w:r>
          </w:p>
          <w:p w:rsidR="00081AAB" w:rsidRPr="00884079" w:rsidRDefault="00081AAB" w:rsidP="00884079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77" w:type="dxa"/>
            <w:shd w:val="clear" w:color="auto" w:fill="auto"/>
          </w:tcPr>
          <w:p w:rsidR="00081AAB" w:rsidRPr="00884079" w:rsidRDefault="00081AAB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Uz pomoć pripovijeda prema poticaju slike ili niza slika.</w:t>
            </w:r>
          </w:p>
          <w:p w:rsidR="00081AAB" w:rsidRPr="00884079" w:rsidRDefault="00081AAB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Uz pomoć pripovijeda o svojim doživljajima.</w:t>
            </w:r>
          </w:p>
          <w:p w:rsidR="00081AAB" w:rsidRPr="00884079" w:rsidRDefault="00081AAB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Čita rečenice, tekst sa slabijim interesom.</w:t>
            </w:r>
          </w:p>
          <w:p w:rsidR="00081AAB" w:rsidRPr="00884079" w:rsidRDefault="00081AAB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Razumije pročitani tekst.</w:t>
            </w:r>
          </w:p>
          <w:p w:rsidR="00081AAB" w:rsidRPr="00884079" w:rsidRDefault="00081AAB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Potrebno razvijati naviku čitanja.</w:t>
            </w:r>
          </w:p>
          <w:p w:rsidR="00081AAB" w:rsidRPr="00884079" w:rsidRDefault="00081AAB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Piše riječi i kraće rečenice po diktatu.</w:t>
            </w:r>
          </w:p>
          <w:p w:rsidR="00081AAB" w:rsidRPr="00884079" w:rsidRDefault="00081AAB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Uz pomoć oblikuje kraću pisanu poruku.</w:t>
            </w:r>
          </w:p>
          <w:p w:rsidR="00081AAB" w:rsidRPr="00884079" w:rsidRDefault="00081AAB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Uglavnom točno prepisuje slova, riječi i rečenice.</w:t>
            </w:r>
          </w:p>
          <w:p w:rsidR="00081AAB" w:rsidRPr="00884079" w:rsidRDefault="00081AAB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Uz pomoć stvara rečenice prema slici, predmetu .</w:t>
            </w:r>
          </w:p>
          <w:p w:rsidR="00081AAB" w:rsidRPr="00884079" w:rsidRDefault="00081AAB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Sastavlja rečenice od niza riječi.</w:t>
            </w:r>
          </w:p>
          <w:p w:rsidR="00081AAB" w:rsidRPr="00884079" w:rsidRDefault="00081AAB" w:rsidP="00884079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18" w:type="dxa"/>
            <w:shd w:val="clear" w:color="auto" w:fill="auto"/>
          </w:tcPr>
          <w:p w:rsidR="00081AAB" w:rsidRPr="00884079" w:rsidRDefault="00081AAB" w:rsidP="00884079">
            <w:pPr>
              <w:spacing w:after="0" w:line="240" w:lineRule="auto"/>
              <w:ind w:left="33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Teže se usmeno izražava.</w:t>
            </w:r>
          </w:p>
          <w:p w:rsidR="00081AAB" w:rsidRPr="00884079" w:rsidRDefault="00081AAB" w:rsidP="00884079">
            <w:pPr>
              <w:spacing w:after="0" w:line="240" w:lineRule="auto"/>
              <w:ind w:left="33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Uz pomoć pripovijeda o svojim doživljajima.</w:t>
            </w:r>
          </w:p>
          <w:p w:rsidR="00081AAB" w:rsidRPr="00884079" w:rsidRDefault="00081AAB" w:rsidP="00884079">
            <w:pPr>
              <w:spacing w:after="0" w:line="240" w:lineRule="auto"/>
              <w:ind w:left="33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Čita rečenice vrlo sporo s pogreškama.</w:t>
            </w:r>
          </w:p>
          <w:p w:rsidR="00081AAB" w:rsidRPr="00884079" w:rsidRDefault="00081AAB" w:rsidP="00884079">
            <w:pPr>
              <w:spacing w:after="0" w:line="240" w:lineRule="auto"/>
              <w:ind w:left="33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Nesiguran u razumijevanju pročitanog teksta.</w:t>
            </w:r>
          </w:p>
          <w:p w:rsidR="00081AAB" w:rsidRPr="00884079" w:rsidRDefault="00081AAB" w:rsidP="00884079">
            <w:pPr>
              <w:spacing w:after="0" w:line="240" w:lineRule="auto"/>
              <w:ind w:left="33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Potrebno razvijati naviku čitanja.</w:t>
            </w:r>
          </w:p>
          <w:p w:rsidR="00081AAB" w:rsidRPr="00884079" w:rsidRDefault="00081AAB" w:rsidP="00884079">
            <w:pPr>
              <w:spacing w:after="0" w:line="240" w:lineRule="auto"/>
              <w:ind w:left="33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Piše riječi i kraće rečenice po diktatu neuredno, sporo i griješi.</w:t>
            </w:r>
          </w:p>
          <w:p w:rsidR="00081AAB" w:rsidRPr="00884079" w:rsidRDefault="00081AAB" w:rsidP="00884079">
            <w:pPr>
              <w:spacing w:after="0" w:line="240" w:lineRule="auto"/>
              <w:ind w:left="33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Uz pomoć oblikuje kraću pisanu poruku.</w:t>
            </w:r>
          </w:p>
          <w:p w:rsidR="00081AAB" w:rsidRPr="00884079" w:rsidRDefault="00081AAB" w:rsidP="00884079">
            <w:pPr>
              <w:spacing w:after="0" w:line="240" w:lineRule="auto"/>
              <w:ind w:left="33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Sporo i nesigurno prepisuje slova, riječi i rečenice i griješi, zamjenjuje ili ispušta slova.</w:t>
            </w:r>
          </w:p>
          <w:p w:rsidR="00081AAB" w:rsidRPr="00884079" w:rsidRDefault="00081AAB" w:rsidP="00884079">
            <w:pPr>
              <w:spacing w:after="0" w:line="240" w:lineRule="auto"/>
              <w:ind w:left="33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Sastavlja rečenice od niza riječi uz pomoć.</w:t>
            </w:r>
          </w:p>
          <w:p w:rsidR="00081AAB" w:rsidRPr="00884079" w:rsidRDefault="00081AAB" w:rsidP="00884079">
            <w:pPr>
              <w:spacing w:after="0" w:line="240" w:lineRule="auto"/>
              <w:ind w:left="33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Treba više vježbati čitanje i pisanje.</w:t>
            </w:r>
          </w:p>
          <w:p w:rsidR="00081AAB" w:rsidRPr="00884079" w:rsidRDefault="00081AAB" w:rsidP="00884079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19" w:type="dxa"/>
            <w:shd w:val="clear" w:color="auto" w:fill="auto"/>
          </w:tcPr>
          <w:p w:rsidR="00081AAB" w:rsidRPr="00884079" w:rsidRDefault="00081AAB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Neuspješan u izvođenju govornih vježbi.</w:t>
            </w:r>
          </w:p>
          <w:p w:rsidR="00081AAB" w:rsidRPr="00884079" w:rsidRDefault="00081AAB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Velika i mala tiskana slova ne prepoznaje.</w:t>
            </w:r>
          </w:p>
          <w:p w:rsidR="00081AAB" w:rsidRPr="00884079" w:rsidRDefault="00081AAB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Nije usvojio tehniku čitanja.</w:t>
            </w:r>
          </w:p>
          <w:p w:rsidR="00081AAB" w:rsidRPr="00884079" w:rsidRDefault="00081AAB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Ne uspijeva prepisati riječi i rečenice.</w:t>
            </w:r>
          </w:p>
          <w:p w:rsidR="00081AAB" w:rsidRPr="00884079" w:rsidRDefault="00081AAB" w:rsidP="00884079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Ne uspijeva oblikovati rečenice prema slici, predmetu, riječi ni uz pomoć učitelja</w:t>
            </w:r>
          </w:p>
        </w:tc>
      </w:tr>
    </w:tbl>
    <w:p w:rsidR="00081AAB" w:rsidRDefault="00081AAB"/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3119"/>
        <w:gridCol w:w="2977"/>
        <w:gridCol w:w="3118"/>
        <w:gridCol w:w="3119"/>
      </w:tblGrid>
      <w:tr w:rsidR="00A709ED" w:rsidRPr="00884079" w:rsidTr="00A709ED">
        <w:trPr>
          <w:trHeight w:val="468"/>
        </w:trPr>
        <w:tc>
          <w:tcPr>
            <w:tcW w:w="15452" w:type="dxa"/>
            <w:gridSpan w:val="5"/>
            <w:shd w:val="clear" w:color="auto" w:fill="CCC0D9" w:themeFill="accent4" w:themeFillTint="66"/>
            <w:vAlign w:val="center"/>
          </w:tcPr>
          <w:p w:rsidR="00A709ED" w:rsidRPr="00884079" w:rsidRDefault="00A709ED" w:rsidP="00535346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lastRenderedPageBreak/>
              <w:t>PISMENO</w:t>
            </w:r>
          </w:p>
        </w:tc>
      </w:tr>
      <w:tr w:rsidR="00A709ED" w:rsidRPr="00884079" w:rsidTr="00535346">
        <w:tc>
          <w:tcPr>
            <w:tcW w:w="3119" w:type="dxa"/>
            <w:shd w:val="clear" w:color="auto" w:fill="auto"/>
            <w:vAlign w:val="center"/>
          </w:tcPr>
          <w:p w:rsidR="00A709ED" w:rsidRPr="00884079" w:rsidRDefault="00A709ED" w:rsidP="00535346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</w:t>
            </w:r>
            <w:r w:rsidRPr="00884079">
              <w:rPr>
                <w:rFonts w:ascii="Comic Sans MS" w:hAnsi="Comic Sans MS"/>
                <w:b/>
              </w:rPr>
              <w:t>dličan (5)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709ED" w:rsidRPr="00884079" w:rsidRDefault="00A709ED" w:rsidP="00535346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</w:t>
            </w:r>
            <w:r w:rsidRPr="00884079">
              <w:rPr>
                <w:rFonts w:ascii="Comic Sans MS" w:hAnsi="Comic Sans MS"/>
                <w:b/>
              </w:rPr>
              <w:t>rlo dobar (4)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709ED" w:rsidRPr="00884079" w:rsidRDefault="00A709ED" w:rsidP="00535346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Pr="00884079">
              <w:rPr>
                <w:rFonts w:ascii="Comic Sans MS" w:hAnsi="Comic Sans MS"/>
                <w:b/>
              </w:rPr>
              <w:t>obar (3)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709ED" w:rsidRPr="00884079" w:rsidRDefault="00A709ED" w:rsidP="00535346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Pr="00884079">
              <w:rPr>
                <w:rFonts w:ascii="Comic Sans MS" w:hAnsi="Comic Sans MS"/>
                <w:b/>
              </w:rPr>
              <w:t>ovoljan (2)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709ED" w:rsidRPr="00884079" w:rsidRDefault="00A709ED" w:rsidP="00535346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</w:t>
            </w:r>
            <w:r w:rsidRPr="00884079">
              <w:rPr>
                <w:rFonts w:ascii="Comic Sans MS" w:hAnsi="Comic Sans MS"/>
                <w:b/>
              </w:rPr>
              <w:t>edovoljan (1)</w:t>
            </w:r>
          </w:p>
        </w:tc>
      </w:tr>
      <w:tr w:rsidR="00A709ED" w:rsidRPr="00884079" w:rsidTr="00535346">
        <w:trPr>
          <w:trHeight w:val="481"/>
        </w:trPr>
        <w:tc>
          <w:tcPr>
            <w:tcW w:w="3119" w:type="dxa"/>
            <w:shd w:val="clear" w:color="auto" w:fill="auto"/>
            <w:vAlign w:val="center"/>
          </w:tcPr>
          <w:p w:rsidR="00A709ED" w:rsidRPr="00884079" w:rsidRDefault="00A709ED" w:rsidP="00535346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90% -  100%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709ED" w:rsidRPr="00884079" w:rsidRDefault="00A709ED" w:rsidP="00535346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80% -  89%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709ED" w:rsidRPr="00884079" w:rsidRDefault="00A709ED" w:rsidP="00535346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64% -  79%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709ED" w:rsidRPr="00884079" w:rsidRDefault="00A709ED" w:rsidP="00535346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50% -  63%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709ED" w:rsidRPr="00884079" w:rsidRDefault="00A709ED" w:rsidP="00535346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0% - 49%</w:t>
            </w:r>
          </w:p>
        </w:tc>
      </w:tr>
    </w:tbl>
    <w:tbl>
      <w:tblPr>
        <w:tblpPr w:leftFromText="180" w:rightFromText="180" w:vertAnchor="text" w:horzAnchor="margin" w:tblpY="30"/>
        <w:tblOverlap w:val="never"/>
        <w:tblW w:w="483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0"/>
        <w:gridCol w:w="2465"/>
      </w:tblGrid>
      <w:tr w:rsidR="00FA7F0A" w:rsidRPr="00CB0326" w:rsidTr="00FA7F0A">
        <w:trPr>
          <w:trHeight w:val="188"/>
        </w:trPr>
        <w:tc>
          <w:tcPr>
            <w:tcW w:w="4835" w:type="dxa"/>
            <w:gridSpan w:val="2"/>
            <w:shd w:val="clear" w:color="auto" w:fill="E5B8B7"/>
          </w:tcPr>
          <w:p w:rsidR="00FA7F0A" w:rsidRPr="00CB0326" w:rsidRDefault="00FA7F0A" w:rsidP="00A92DC3">
            <w:pPr>
              <w:tabs>
                <w:tab w:val="left" w:pos="3345"/>
                <w:tab w:val="left" w:pos="3645"/>
              </w:tabs>
              <w:jc w:val="center"/>
              <w:rPr>
                <w:rFonts w:cs="Calibri"/>
                <w:b/>
                <w:sz w:val="18"/>
                <w:szCs w:val="18"/>
              </w:rPr>
            </w:pPr>
            <w:r w:rsidRPr="00CB0326">
              <w:rPr>
                <w:rFonts w:cs="Calibri"/>
                <w:b/>
                <w:sz w:val="18"/>
                <w:szCs w:val="18"/>
              </w:rPr>
              <w:t>DIKTAT</w:t>
            </w:r>
          </w:p>
        </w:tc>
      </w:tr>
      <w:tr w:rsidR="00FA7F0A" w:rsidRPr="00CB0326" w:rsidTr="00FA7F0A">
        <w:trPr>
          <w:trHeight w:val="333"/>
        </w:trPr>
        <w:tc>
          <w:tcPr>
            <w:tcW w:w="2370" w:type="dxa"/>
          </w:tcPr>
          <w:p w:rsidR="00FA7F0A" w:rsidRPr="00CB0326" w:rsidRDefault="00FA7F0A" w:rsidP="00A92DC3">
            <w:pPr>
              <w:pStyle w:val="p13"/>
              <w:spacing w:before="204" w:beforeAutospacing="0" w:after="0" w:afterAutospacing="0" w:line="258" w:lineRule="atLeast"/>
              <w:contextualSpacing/>
              <w:jc w:val="center"/>
              <w:rPr>
                <w:rStyle w:val="ft1"/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B0326">
              <w:rPr>
                <w:rStyle w:val="ft1"/>
                <w:rFonts w:ascii="Calibri" w:hAnsi="Calibri" w:cs="Calibri"/>
                <w:b/>
                <w:color w:val="000000"/>
                <w:sz w:val="20"/>
                <w:szCs w:val="20"/>
              </w:rPr>
              <w:t>OCJENA</w:t>
            </w:r>
          </w:p>
        </w:tc>
        <w:tc>
          <w:tcPr>
            <w:tcW w:w="2465" w:type="dxa"/>
          </w:tcPr>
          <w:p w:rsidR="00FA7F0A" w:rsidRPr="00CB0326" w:rsidRDefault="00FA7F0A" w:rsidP="00A92DC3">
            <w:pPr>
              <w:pStyle w:val="p13"/>
              <w:spacing w:before="204" w:beforeAutospacing="0" w:after="0" w:afterAutospacing="0" w:line="258" w:lineRule="atLeast"/>
              <w:contextualSpacing/>
              <w:jc w:val="center"/>
              <w:rPr>
                <w:rStyle w:val="ft1"/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B0326">
              <w:rPr>
                <w:rStyle w:val="ft1"/>
                <w:rFonts w:ascii="Calibri" w:hAnsi="Calibri" w:cs="Calibri"/>
                <w:b/>
                <w:color w:val="000000"/>
                <w:sz w:val="20"/>
                <w:szCs w:val="20"/>
              </w:rPr>
              <w:t>POGRJEŠKA</w:t>
            </w:r>
          </w:p>
        </w:tc>
      </w:tr>
      <w:tr w:rsidR="00FA7F0A" w:rsidRPr="00CB0326" w:rsidTr="00FA7F0A">
        <w:trPr>
          <w:trHeight w:val="184"/>
        </w:trPr>
        <w:tc>
          <w:tcPr>
            <w:tcW w:w="2370" w:type="dxa"/>
          </w:tcPr>
          <w:p w:rsidR="00FA7F0A" w:rsidRPr="00CF5BCB" w:rsidRDefault="00FA7F0A" w:rsidP="00A92DC3">
            <w:pPr>
              <w:pStyle w:val="p13"/>
              <w:spacing w:before="204" w:beforeAutospacing="0" w:after="0" w:afterAutospacing="0" w:line="258" w:lineRule="atLeast"/>
              <w:contextualSpacing/>
              <w:rPr>
                <w:rStyle w:val="ft1"/>
                <w:rFonts w:ascii="Calibri" w:hAnsi="Calibri" w:cs="Calibri"/>
                <w:color w:val="000000"/>
              </w:rPr>
            </w:pPr>
            <w:r w:rsidRPr="00CF5BCB">
              <w:rPr>
                <w:rStyle w:val="ft1"/>
                <w:rFonts w:ascii="Calibri" w:hAnsi="Calibri" w:cs="Calibri"/>
                <w:color w:val="000000"/>
              </w:rPr>
              <w:t>odličan (5)</w:t>
            </w:r>
          </w:p>
        </w:tc>
        <w:tc>
          <w:tcPr>
            <w:tcW w:w="2465" w:type="dxa"/>
          </w:tcPr>
          <w:p w:rsidR="00FA7F0A" w:rsidRPr="00CF5BCB" w:rsidRDefault="00FA7F0A" w:rsidP="00A92DC3">
            <w:pPr>
              <w:pStyle w:val="p13"/>
              <w:spacing w:before="204" w:beforeAutospacing="0" w:after="0" w:afterAutospacing="0" w:line="258" w:lineRule="atLeast"/>
              <w:contextualSpacing/>
              <w:rPr>
                <w:rStyle w:val="ft1"/>
                <w:rFonts w:ascii="Calibri" w:hAnsi="Calibri" w:cs="Calibri"/>
                <w:color w:val="000000"/>
              </w:rPr>
            </w:pPr>
            <w:r w:rsidRPr="00CF5BCB">
              <w:rPr>
                <w:rStyle w:val="ft1"/>
                <w:rFonts w:ascii="Calibri" w:hAnsi="Calibri" w:cs="Calibri"/>
                <w:color w:val="000000"/>
              </w:rPr>
              <w:t>0</w:t>
            </w:r>
          </w:p>
        </w:tc>
      </w:tr>
      <w:tr w:rsidR="00FA7F0A" w:rsidRPr="00CB0326" w:rsidTr="00FA7F0A">
        <w:trPr>
          <w:trHeight w:val="184"/>
        </w:trPr>
        <w:tc>
          <w:tcPr>
            <w:tcW w:w="2370" w:type="dxa"/>
          </w:tcPr>
          <w:p w:rsidR="00FA7F0A" w:rsidRPr="00CF5BCB" w:rsidRDefault="00FA7F0A" w:rsidP="00A92DC3">
            <w:pPr>
              <w:pStyle w:val="p13"/>
              <w:spacing w:before="204" w:beforeAutospacing="0" w:after="0" w:afterAutospacing="0" w:line="258" w:lineRule="atLeast"/>
              <w:contextualSpacing/>
              <w:rPr>
                <w:rStyle w:val="ft1"/>
                <w:rFonts w:ascii="Calibri" w:hAnsi="Calibri" w:cs="Calibri"/>
                <w:color w:val="000000"/>
              </w:rPr>
            </w:pPr>
            <w:r w:rsidRPr="00CF5BCB">
              <w:rPr>
                <w:rStyle w:val="ft1"/>
                <w:rFonts w:ascii="Calibri" w:hAnsi="Calibri" w:cs="Calibri"/>
                <w:color w:val="000000"/>
              </w:rPr>
              <w:t>vrlo dobar (4)</w:t>
            </w:r>
          </w:p>
        </w:tc>
        <w:tc>
          <w:tcPr>
            <w:tcW w:w="2465" w:type="dxa"/>
          </w:tcPr>
          <w:p w:rsidR="00FA7F0A" w:rsidRPr="00CF5BCB" w:rsidRDefault="00FA7F0A" w:rsidP="00A92DC3">
            <w:pPr>
              <w:pStyle w:val="p13"/>
              <w:spacing w:before="204" w:beforeAutospacing="0" w:after="0" w:afterAutospacing="0" w:line="258" w:lineRule="atLeast"/>
              <w:contextualSpacing/>
              <w:rPr>
                <w:rStyle w:val="ft1"/>
                <w:rFonts w:ascii="Calibri" w:hAnsi="Calibri" w:cs="Calibri"/>
                <w:color w:val="000000"/>
              </w:rPr>
            </w:pPr>
            <w:r w:rsidRPr="00CF5BCB">
              <w:rPr>
                <w:rStyle w:val="ft1"/>
                <w:rFonts w:ascii="Calibri" w:hAnsi="Calibri" w:cs="Calibri"/>
                <w:color w:val="000000"/>
              </w:rPr>
              <w:t>1-2</w:t>
            </w:r>
          </w:p>
        </w:tc>
      </w:tr>
      <w:tr w:rsidR="00FA7F0A" w:rsidRPr="00CB0326" w:rsidTr="00FA7F0A">
        <w:trPr>
          <w:trHeight w:val="604"/>
        </w:trPr>
        <w:tc>
          <w:tcPr>
            <w:tcW w:w="2370" w:type="dxa"/>
          </w:tcPr>
          <w:p w:rsidR="00FA7F0A" w:rsidRPr="00CF5BCB" w:rsidRDefault="00FA7F0A" w:rsidP="00A92DC3">
            <w:pPr>
              <w:pStyle w:val="p13"/>
              <w:spacing w:before="204" w:beforeAutospacing="0" w:after="0" w:afterAutospacing="0" w:line="258" w:lineRule="atLeast"/>
              <w:contextualSpacing/>
              <w:rPr>
                <w:rStyle w:val="ft1"/>
                <w:rFonts w:ascii="Calibri" w:hAnsi="Calibri" w:cs="Calibri"/>
                <w:color w:val="000000"/>
              </w:rPr>
            </w:pPr>
            <w:r w:rsidRPr="00CF5BCB">
              <w:rPr>
                <w:rStyle w:val="ft1"/>
                <w:rFonts w:ascii="Calibri" w:hAnsi="Calibri" w:cs="Calibri"/>
                <w:color w:val="000000"/>
              </w:rPr>
              <w:t>dobar(3)</w:t>
            </w:r>
          </w:p>
        </w:tc>
        <w:tc>
          <w:tcPr>
            <w:tcW w:w="2465" w:type="dxa"/>
          </w:tcPr>
          <w:p w:rsidR="00FA7F0A" w:rsidRPr="00CF5BCB" w:rsidRDefault="00FA7F0A" w:rsidP="00A92DC3">
            <w:pPr>
              <w:pStyle w:val="p13"/>
              <w:spacing w:before="204" w:beforeAutospacing="0" w:after="0" w:afterAutospacing="0" w:line="258" w:lineRule="atLeast"/>
              <w:contextualSpacing/>
              <w:rPr>
                <w:rStyle w:val="ft1"/>
                <w:rFonts w:ascii="Calibri" w:hAnsi="Calibri" w:cs="Calibri"/>
                <w:color w:val="000000"/>
              </w:rPr>
            </w:pPr>
            <w:r w:rsidRPr="00CF5BCB">
              <w:rPr>
                <w:rStyle w:val="ft1"/>
                <w:rFonts w:ascii="Calibri" w:hAnsi="Calibri" w:cs="Calibri"/>
                <w:color w:val="000000"/>
              </w:rPr>
              <w:t>3-5</w:t>
            </w:r>
          </w:p>
        </w:tc>
      </w:tr>
      <w:tr w:rsidR="00FA7F0A" w:rsidRPr="00CB0326" w:rsidTr="00FA7F0A">
        <w:trPr>
          <w:trHeight w:val="188"/>
        </w:trPr>
        <w:tc>
          <w:tcPr>
            <w:tcW w:w="2370" w:type="dxa"/>
          </w:tcPr>
          <w:p w:rsidR="00FA7F0A" w:rsidRPr="00CF5BCB" w:rsidRDefault="00FA7F0A" w:rsidP="00A92DC3">
            <w:pPr>
              <w:pStyle w:val="p13"/>
              <w:spacing w:before="204" w:beforeAutospacing="0" w:after="0" w:afterAutospacing="0" w:line="258" w:lineRule="atLeast"/>
              <w:contextualSpacing/>
              <w:rPr>
                <w:rStyle w:val="ft1"/>
                <w:rFonts w:ascii="Calibri" w:hAnsi="Calibri" w:cs="Calibri"/>
                <w:color w:val="000000"/>
              </w:rPr>
            </w:pPr>
            <w:r w:rsidRPr="00CF5BCB">
              <w:rPr>
                <w:rStyle w:val="ft1"/>
                <w:rFonts w:ascii="Calibri" w:hAnsi="Calibri" w:cs="Calibri"/>
                <w:color w:val="000000"/>
              </w:rPr>
              <w:t>dovoljan(2)</w:t>
            </w:r>
          </w:p>
        </w:tc>
        <w:tc>
          <w:tcPr>
            <w:tcW w:w="2465" w:type="dxa"/>
          </w:tcPr>
          <w:p w:rsidR="00FA7F0A" w:rsidRPr="00CF5BCB" w:rsidRDefault="00FA7F0A" w:rsidP="00A92DC3">
            <w:pPr>
              <w:pStyle w:val="p13"/>
              <w:spacing w:before="204" w:beforeAutospacing="0" w:after="0" w:afterAutospacing="0" w:line="258" w:lineRule="atLeast"/>
              <w:contextualSpacing/>
              <w:rPr>
                <w:rStyle w:val="ft1"/>
                <w:rFonts w:ascii="Calibri" w:hAnsi="Calibri" w:cs="Calibri"/>
                <w:color w:val="000000"/>
              </w:rPr>
            </w:pPr>
            <w:r w:rsidRPr="00CF5BCB">
              <w:rPr>
                <w:rStyle w:val="ft1"/>
                <w:rFonts w:ascii="Calibri" w:hAnsi="Calibri" w:cs="Calibri"/>
                <w:color w:val="000000"/>
              </w:rPr>
              <w:t>6-8</w:t>
            </w:r>
          </w:p>
        </w:tc>
      </w:tr>
      <w:tr w:rsidR="00FA7F0A" w:rsidRPr="00CB0326" w:rsidTr="00FA7F0A">
        <w:trPr>
          <w:trHeight w:val="184"/>
        </w:trPr>
        <w:tc>
          <w:tcPr>
            <w:tcW w:w="2370" w:type="dxa"/>
          </w:tcPr>
          <w:p w:rsidR="00FA7F0A" w:rsidRPr="00CF5BCB" w:rsidRDefault="00FA7F0A" w:rsidP="00A92DC3">
            <w:pPr>
              <w:pStyle w:val="p13"/>
              <w:spacing w:before="204" w:beforeAutospacing="0" w:after="0" w:afterAutospacing="0" w:line="258" w:lineRule="atLeast"/>
              <w:contextualSpacing/>
              <w:rPr>
                <w:rStyle w:val="ft1"/>
                <w:rFonts w:ascii="Calibri" w:hAnsi="Calibri" w:cs="Calibri"/>
                <w:color w:val="000000"/>
              </w:rPr>
            </w:pPr>
            <w:r w:rsidRPr="00CF5BCB">
              <w:rPr>
                <w:rStyle w:val="ft1"/>
                <w:rFonts w:ascii="Calibri" w:hAnsi="Calibri" w:cs="Calibri"/>
                <w:color w:val="000000"/>
              </w:rPr>
              <w:t>nedovoljan(1)</w:t>
            </w:r>
          </w:p>
        </w:tc>
        <w:tc>
          <w:tcPr>
            <w:tcW w:w="2465" w:type="dxa"/>
          </w:tcPr>
          <w:p w:rsidR="00FA7F0A" w:rsidRPr="00CF5BCB" w:rsidRDefault="00FA7F0A" w:rsidP="00A92DC3">
            <w:pPr>
              <w:pStyle w:val="p13"/>
              <w:spacing w:before="204" w:beforeAutospacing="0" w:after="0" w:afterAutospacing="0" w:line="258" w:lineRule="atLeast"/>
              <w:contextualSpacing/>
              <w:rPr>
                <w:rStyle w:val="ft1"/>
                <w:rFonts w:ascii="Calibri" w:hAnsi="Calibri" w:cs="Calibri"/>
                <w:color w:val="000000"/>
              </w:rPr>
            </w:pPr>
            <w:r w:rsidRPr="00CF5BCB">
              <w:rPr>
                <w:rStyle w:val="ft1"/>
                <w:rFonts w:ascii="Calibri" w:hAnsi="Calibri" w:cs="Calibri"/>
                <w:color w:val="000000"/>
              </w:rPr>
              <w:t xml:space="preserve">više od 8 </w:t>
            </w:r>
          </w:p>
        </w:tc>
      </w:tr>
    </w:tbl>
    <w:p w:rsidR="00081AAB" w:rsidRDefault="00081AAB">
      <w:r>
        <w:br w:type="page"/>
      </w: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118"/>
        <w:gridCol w:w="3119"/>
        <w:gridCol w:w="2835"/>
        <w:gridCol w:w="2977"/>
      </w:tblGrid>
      <w:tr w:rsidR="00081AAB" w:rsidRPr="00884079" w:rsidTr="00884079">
        <w:trPr>
          <w:trHeight w:val="468"/>
        </w:trPr>
        <w:tc>
          <w:tcPr>
            <w:tcW w:w="15452" w:type="dxa"/>
            <w:gridSpan w:val="5"/>
            <w:shd w:val="clear" w:color="auto" w:fill="CCC0D9"/>
            <w:vAlign w:val="center"/>
          </w:tcPr>
          <w:p w:rsidR="00081AAB" w:rsidRPr="00884079" w:rsidRDefault="00081AAB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lastRenderedPageBreak/>
              <w:t xml:space="preserve">KNJIŽEVNOST </w:t>
            </w:r>
          </w:p>
        </w:tc>
      </w:tr>
      <w:tr w:rsidR="00081AAB" w:rsidRPr="00884079" w:rsidTr="00884079">
        <w:tc>
          <w:tcPr>
            <w:tcW w:w="3403" w:type="dxa"/>
            <w:shd w:val="clear" w:color="auto" w:fill="auto"/>
            <w:vAlign w:val="center"/>
          </w:tcPr>
          <w:p w:rsidR="00081AAB" w:rsidRPr="00884079" w:rsidRDefault="001F51F5" w:rsidP="0088407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</w:t>
            </w:r>
            <w:r w:rsidR="00081AAB" w:rsidRPr="00884079">
              <w:rPr>
                <w:rFonts w:ascii="Comic Sans MS" w:hAnsi="Comic Sans MS"/>
                <w:b/>
              </w:rPr>
              <w:t>dličan (5)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81AAB" w:rsidRPr="00884079" w:rsidRDefault="001F51F5" w:rsidP="0088407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</w:t>
            </w:r>
            <w:r w:rsidR="00081AAB" w:rsidRPr="00884079">
              <w:rPr>
                <w:rFonts w:ascii="Comic Sans MS" w:hAnsi="Comic Sans MS"/>
                <w:b/>
              </w:rPr>
              <w:t>rlo dobar (4)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81AAB" w:rsidRPr="00884079" w:rsidRDefault="001F51F5" w:rsidP="0088407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081AAB" w:rsidRPr="00884079">
              <w:rPr>
                <w:rFonts w:ascii="Comic Sans MS" w:hAnsi="Comic Sans MS"/>
                <w:b/>
              </w:rPr>
              <w:t>obar (3)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81AAB" w:rsidRPr="00884079" w:rsidRDefault="001F51F5" w:rsidP="0088407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081AAB" w:rsidRPr="00884079">
              <w:rPr>
                <w:rFonts w:ascii="Comic Sans MS" w:hAnsi="Comic Sans MS"/>
                <w:b/>
              </w:rPr>
              <w:t>ovoljan (2)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81AAB" w:rsidRPr="00884079" w:rsidRDefault="001F51F5" w:rsidP="0088407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</w:t>
            </w:r>
            <w:r w:rsidR="00081AAB" w:rsidRPr="00884079">
              <w:rPr>
                <w:rFonts w:ascii="Comic Sans MS" w:hAnsi="Comic Sans MS"/>
                <w:b/>
              </w:rPr>
              <w:t>edovoljan (1)</w:t>
            </w:r>
          </w:p>
        </w:tc>
      </w:tr>
      <w:tr w:rsidR="00081AAB" w:rsidRPr="00884079" w:rsidTr="00884079">
        <w:tc>
          <w:tcPr>
            <w:tcW w:w="3403" w:type="dxa"/>
            <w:shd w:val="clear" w:color="auto" w:fill="auto"/>
          </w:tcPr>
          <w:p w:rsidR="00081AAB" w:rsidRPr="00884079" w:rsidRDefault="00081AAB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Rado  sudjeluje u analizi teksta, pjesme.</w:t>
            </w:r>
          </w:p>
          <w:p w:rsidR="00081AAB" w:rsidRPr="00884079" w:rsidRDefault="00081AAB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Sa sigurnošću razlikuje prozni tekst od pjesme.</w:t>
            </w:r>
          </w:p>
          <w:p w:rsidR="00081AAB" w:rsidRPr="00884079" w:rsidRDefault="00081AAB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U stanju je ostvariti recepciju i iskazati doživljaj kratke priče i pjesme.</w:t>
            </w:r>
          </w:p>
          <w:p w:rsidR="00081AAB" w:rsidRPr="00884079" w:rsidRDefault="00081AAB" w:rsidP="00884079">
            <w:pPr>
              <w:tabs>
                <w:tab w:val="left" w:pos="284"/>
              </w:tabs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Međusobno uspoređuje etičke osobine likova i navodi primjere, komentira i zastupa dobre osobine likova</w:t>
            </w:r>
          </w:p>
          <w:p w:rsidR="00081AAB" w:rsidRPr="00884079" w:rsidRDefault="00081AAB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Sa sigurnošću razlikuje igrokaz kao tekst namijenjen izvođenju na pozornici.</w:t>
            </w:r>
          </w:p>
          <w:p w:rsidR="00081AAB" w:rsidRPr="00884079" w:rsidRDefault="00081AAB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Doživljava lutkarsku predstavu, navodi glavne likove i oživljava scensku lutku.</w:t>
            </w:r>
          </w:p>
          <w:p w:rsidR="00081AAB" w:rsidRPr="00884079" w:rsidRDefault="00081AAB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Procjenjuje svoj izbor i razlog zadovoljstva slušanja tekstova.</w:t>
            </w:r>
          </w:p>
          <w:p w:rsidR="00081AAB" w:rsidRPr="00884079" w:rsidRDefault="00081AAB" w:rsidP="00884079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LEKTIRA – rado i aktivno sudjeluje u analizi djela,pravilno,prema zadanim kriterijima redovito i kvalitetno piše lektiru, ima naviku samostalnog čitanja</w:t>
            </w:r>
          </w:p>
          <w:p w:rsidR="00081AAB" w:rsidRPr="00884079" w:rsidRDefault="00081AAB" w:rsidP="0088407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18" w:type="dxa"/>
            <w:shd w:val="clear" w:color="auto" w:fill="auto"/>
          </w:tcPr>
          <w:p w:rsidR="00081AAB" w:rsidRPr="00884079" w:rsidRDefault="00081AAB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Sudjeluje u analizi teksta, pjesme.</w:t>
            </w:r>
          </w:p>
          <w:p w:rsidR="00081AAB" w:rsidRPr="00884079" w:rsidRDefault="00081AAB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Razlikuje prozni tekst od pjesme.</w:t>
            </w:r>
          </w:p>
          <w:p w:rsidR="00081AAB" w:rsidRPr="00884079" w:rsidRDefault="00081AAB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U stanju je ostvariti recepciju i iskazati doživljaj kratke priče i pjesme.</w:t>
            </w:r>
          </w:p>
          <w:p w:rsidR="00081AAB" w:rsidRPr="00884079" w:rsidRDefault="00081AAB" w:rsidP="00884079">
            <w:pPr>
              <w:tabs>
                <w:tab w:val="left" w:pos="284"/>
              </w:tabs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Uspoređuje etičke osobine likova , komentira i zastupa dobre osobine likova.</w:t>
            </w:r>
          </w:p>
          <w:p w:rsidR="00081AAB" w:rsidRPr="00884079" w:rsidRDefault="00081AAB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Razlikuje igrokaz kao tekst namijenjen izvođenju na pozornici.</w:t>
            </w:r>
          </w:p>
          <w:p w:rsidR="00081AAB" w:rsidRPr="00884079" w:rsidRDefault="00081AAB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Doživljava lutkarsku predstavu, navodi glavne likove i oživljava scensku lutku.</w:t>
            </w:r>
          </w:p>
          <w:p w:rsidR="00081AAB" w:rsidRPr="00884079" w:rsidRDefault="00081AAB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Razlikuje slikovnicu od drugih knjiga zbog povezanosti slike i teksta.</w:t>
            </w:r>
          </w:p>
          <w:p w:rsidR="00081AAB" w:rsidRPr="00884079" w:rsidRDefault="00081AAB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LEKTIRA –sudjeluje u analizi djela, redovito piše lektiru prema naputcima, ima naviku samostalnog čitanja</w:t>
            </w:r>
          </w:p>
          <w:p w:rsidR="00081AAB" w:rsidRPr="00884079" w:rsidRDefault="00081AAB" w:rsidP="00884079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19" w:type="dxa"/>
            <w:shd w:val="clear" w:color="auto" w:fill="auto"/>
          </w:tcPr>
          <w:p w:rsidR="00081AAB" w:rsidRPr="00884079" w:rsidRDefault="00081AAB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Povremeno sudjeluje u analizi teksta, pjesme.</w:t>
            </w:r>
          </w:p>
          <w:p w:rsidR="00081AAB" w:rsidRPr="00884079" w:rsidRDefault="00081AAB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Razlikuje prozni tekst od pjesme.</w:t>
            </w:r>
          </w:p>
          <w:p w:rsidR="00081AAB" w:rsidRPr="00884079" w:rsidRDefault="00081AAB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Zamjećuje i međusobno razlikuje likove u priči.</w:t>
            </w:r>
          </w:p>
          <w:p w:rsidR="00081AAB" w:rsidRPr="00884079" w:rsidRDefault="00081AAB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Razlikuje igrokaz kao tekst namijenjen izvođenju na pozornici.</w:t>
            </w:r>
          </w:p>
          <w:p w:rsidR="00081AAB" w:rsidRPr="00884079" w:rsidRDefault="00081AAB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Doživljava lutkarsku predstavu, navodi glavne likove .</w:t>
            </w:r>
          </w:p>
          <w:p w:rsidR="00081AAB" w:rsidRPr="00884079" w:rsidRDefault="00081AAB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Razlikuje slikovnicu od drugih knjiga zbog povezanosti slike i teksta.</w:t>
            </w:r>
          </w:p>
          <w:p w:rsidR="00081AAB" w:rsidRPr="00884079" w:rsidRDefault="00081AAB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LEKTIRA –povremeno sudjeluje u analizi djela, lektira djelomično napisana prema naputcima, treba razvijati  naviku samostalnog čitanja</w:t>
            </w:r>
          </w:p>
          <w:p w:rsidR="00081AAB" w:rsidRPr="00884079" w:rsidRDefault="00081AAB" w:rsidP="00884079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835" w:type="dxa"/>
            <w:shd w:val="clear" w:color="auto" w:fill="auto"/>
          </w:tcPr>
          <w:p w:rsidR="00081AAB" w:rsidRPr="00884079" w:rsidRDefault="00081AAB" w:rsidP="00884079">
            <w:pPr>
              <w:spacing w:after="0" w:line="240" w:lineRule="auto"/>
              <w:ind w:left="33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Povremeno sudjeluje u analizi teksta, pjesme samo uz poticaj.</w:t>
            </w:r>
          </w:p>
          <w:p w:rsidR="00081AAB" w:rsidRPr="00884079" w:rsidRDefault="00081AAB" w:rsidP="00884079">
            <w:pPr>
              <w:spacing w:after="0" w:line="240" w:lineRule="auto"/>
              <w:ind w:left="33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Razlikuje prozni tekst od pjesme.</w:t>
            </w:r>
          </w:p>
          <w:p w:rsidR="00081AAB" w:rsidRPr="00884079" w:rsidRDefault="00081AAB" w:rsidP="00884079">
            <w:pPr>
              <w:spacing w:after="0" w:line="240" w:lineRule="auto"/>
              <w:ind w:left="33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Razlikuje igrokaz kao tekst namijenjen izvođenju na pozornici.</w:t>
            </w:r>
          </w:p>
          <w:p w:rsidR="00081AAB" w:rsidRPr="00884079" w:rsidRDefault="00081AAB" w:rsidP="00884079">
            <w:pPr>
              <w:spacing w:after="0" w:line="240" w:lineRule="auto"/>
              <w:ind w:left="33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U radu mu je potrebna stalna kontrola i poticaj.</w:t>
            </w:r>
          </w:p>
          <w:p w:rsidR="00081AAB" w:rsidRPr="00884079" w:rsidRDefault="00081AAB" w:rsidP="00884079">
            <w:pPr>
              <w:spacing w:after="0" w:line="240" w:lineRule="auto"/>
              <w:ind w:left="33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LEKTIRA – ne čita samostalno i redovito, lektira djelomično napisana nejasnim zabilješkama , površno i neuredno, treba razvijati  naviku samostalnog čitanja kao i interes za čitanje</w:t>
            </w:r>
          </w:p>
          <w:p w:rsidR="00081AAB" w:rsidRPr="00884079" w:rsidRDefault="00081AAB" w:rsidP="00884079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77" w:type="dxa"/>
            <w:shd w:val="clear" w:color="auto" w:fill="auto"/>
          </w:tcPr>
          <w:p w:rsidR="00081AAB" w:rsidRPr="00884079" w:rsidRDefault="00081AAB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Ni uz pomoć ne sudjeluje u interpretaciji priče, pjesme …</w:t>
            </w:r>
          </w:p>
          <w:p w:rsidR="00081AAB" w:rsidRPr="00884079" w:rsidRDefault="00081AAB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Nesamostalno i s nedovoljnim interesom radi, traži stalan poticaj i pomoć.</w:t>
            </w:r>
          </w:p>
          <w:p w:rsidR="00081AAB" w:rsidRPr="00884079" w:rsidRDefault="00081AAB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Nije aktivan na satu, te često ometa druge.</w:t>
            </w:r>
          </w:p>
          <w:p w:rsidR="00081AAB" w:rsidRPr="00884079" w:rsidRDefault="00081AAB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LEKTIRA – ne čita samostalno i redovito, ne vodi zabilješke prema naputcima, treba razvijati  naviku samostalnog čitanja kao i interes za čitanje</w:t>
            </w:r>
          </w:p>
          <w:p w:rsidR="00081AAB" w:rsidRPr="00884079" w:rsidRDefault="00081AAB" w:rsidP="00884079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</w:tbl>
    <w:p w:rsidR="00081AAB" w:rsidRDefault="00081AAB"/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3119"/>
        <w:gridCol w:w="2977"/>
        <w:gridCol w:w="3118"/>
        <w:gridCol w:w="3119"/>
      </w:tblGrid>
      <w:tr w:rsidR="00081AAB" w:rsidRPr="00884079" w:rsidTr="00884079">
        <w:trPr>
          <w:trHeight w:val="468"/>
        </w:trPr>
        <w:tc>
          <w:tcPr>
            <w:tcW w:w="15452" w:type="dxa"/>
            <w:gridSpan w:val="5"/>
            <w:shd w:val="clear" w:color="auto" w:fill="CCC0D9"/>
            <w:vAlign w:val="center"/>
          </w:tcPr>
          <w:p w:rsidR="00081AAB" w:rsidRPr="00884079" w:rsidRDefault="003E13F3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lastRenderedPageBreak/>
              <w:t>MEDIJSKA KULTURA</w:t>
            </w:r>
          </w:p>
        </w:tc>
      </w:tr>
      <w:tr w:rsidR="00081AAB" w:rsidRPr="00884079" w:rsidTr="00884079">
        <w:tc>
          <w:tcPr>
            <w:tcW w:w="3119" w:type="dxa"/>
            <w:shd w:val="clear" w:color="auto" w:fill="auto"/>
            <w:vAlign w:val="center"/>
          </w:tcPr>
          <w:p w:rsidR="00081AAB" w:rsidRPr="00884079" w:rsidRDefault="001F51F5" w:rsidP="0088407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</w:t>
            </w:r>
            <w:r w:rsidR="00081AAB" w:rsidRPr="00884079">
              <w:rPr>
                <w:rFonts w:ascii="Comic Sans MS" w:hAnsi="Comic Sans MS"/>
                <w:b/>
              </w:rPr>
              <w:t>dličan (5)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81AAB" w:rsidRPr="00884079" w:rsidRDefault="001F51F5" w:rsidP="0088407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</w:t>
            </w:r>
            <w:r w:rsidR="00081AAB" w:rsidRPr="00884079">
              <w:rPr>
                <w:rFonts w:ascii="Comic Sans MS" w:hAnsi="Comic Sans MS"/>
                <w:b/>
              </w:rPr>
              <w:t>rlo dobar (4)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81AAB" w:rsidRPr="00884079" w:rsidRDefault="001F51F5" w:rsidP="0088407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081AAB" w:rsidRPr="00884079">
              <w:rPr>
                <w:rFonts w:ascii="Comic Sans MS" w:hAnsi="Comic Sans MS"/>
                <w:b/>
              </w:rPr>
              <w:t>obar (3)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81AAB" w:rsidRPr="00884079" w:rsidRDefault="001F51F5" w:rsidP="0088407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081AAB" w:rsidRPr="00884079">
              <w:rPr>
                <w:rFonts w:ascii="Comic Sans MS" w:hAnsi="Comic Sans MS"/>
                <w:b/>
              </w:rPr>
              <w:t>ovoljan (2)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81AAB" w:rsidRPr="00884079" w:rsidRDefault="001F51F5" w:rsidP="0088407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</w:t>
            </w:r>
            <w:r w:rsidR="00081AAB" w:rsidRPr="00884079">
              <w:rPr>
                <w:rFonts w:ascii="Comic Sans MS" w:hAnsi="Comic Sans MS"/>
                <w:b/>
              </w:rPr>
              <w:t>edovoljan (1)</w:t>
            </w:r>
          </w:p>
        </w:tc>
      </w:tr>
      <w:tr w:rsidR="00081AAB" w:rsidRPr="00884079" w:rsidTr="00884079">
        <w:tc>
          <w:tcPr>
            <w:tcW w:w="3119" w:type="dxa"/>
            <w:shd w:val="clear" w:color="auto" w:fill="auto"/>
          </w:tcPr>
          <w:p w:rsidR="003E13F3" w:rsidRPr="00884079" w:rsidRDefault="003E13F3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U potpunosti razlikuje lutkarski i crtani film.</w:t>
            </w:r>
          </w:p>
          <w:p w:rsidR="003E13F3" w:rsidRPr="00884079" w:rsidRDefault="003E13F3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S lakoćom navodi likove lutkarske predstave i uspješno oživljava scensku lutku.</w:t>
            </w:r>
          </w:p>
          <w:p w:rsidR="003E13F3" w:rsidRPr="00884079" w:rsidRDefault="003E13F3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Rado i aktivno sudjeluje u analizi gledanog filma, predstave.</w:t>
            </w:r>
          </w:p>
          <w:p w:rsidR="003E13F3" w:rsidRPr="00884079" w:rsidRDefault="003E13F3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Samostalno posuđuje, čuva i vraća knjige iz knjižnice.</w:t>
            </w:r>
          </w:p>
          <w:p w:rsidR="00081AAB" w:rsidRPr="00884079" w:rsidRDefault="00081AAB" w:rsidP="0088407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19" w:type="dxa"/>
            <w:shd w:val="clear" w:color="auto" w:fill="auto"/>
          </w:tcPr>
          <w:p w:rsidR="003E13F3" w:rsidRPr="00884079" w:rsidRDefault="003E13F3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Razlikuje lutkarski i crtani film.</w:t>
            </w:r>
          </w:p>
          <w:p w:rsidR="003E13F3" w:rsidRPr="00884079" w:rsidRDefault="003E13F3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Navodi likove lutkarske predstave i sadržaj.</w:t>
            </w:r>
          </w:p>
          <w:p w:rsidR="003E13F3" w:rsidRPr="00884079" w:rsidRDefault="003E13F3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Sudjeluje u analizi gledanog filma, predstave.</w:t>
            </w:r>
          </w:p>
          <w:p w:rsidR="003E13F3" w:rsidRPr="00884079" w:rsidRDefault="003E13F3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Posuđuje, čuva i vraća knjige iz knjižnice.</w:t>
            </w:r>
          </w:p>
          <w:p w:rsidR="00081AAB" w:rsidRPr="00884079" w:rsidRDefault="00081AAB" w:rsidP="00884079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77" w:type="dxa"/>
            <w:shd w:val="clear" w:color="auto" w:fill="auto"/>
          </w:tcPr>
          <w:p w:rsidR="003E13F3" w:rsidRPr="00884079" w:rsidRDefault="003E13F3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Razlikuje lutkarski i crtani film.</w:t>
            </w:r>
          </w:p>
          <w:p w:rsidR="003E13F3" w:rsidRPr="00884079" w:rsidRDefault="003E13F3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Navodi likove lutkarske predstave i sadržaj</w:t>
            </w:r>
          </w:p>
          <w:p w:rsidR="003E13F3" w:rsidRPr="00884079" w:rsidRDefault="003E13F3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Povremeno sudjeluje u analizi gledanog filma, predstave.</w:t>
            </w:r>
          </w:p>
          <w:p w:rsidR="003E13F3" w:rsidRPr="00884079" w:rsidRDefault="003E13F3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Posuđuje, čuva i vraća knjige iz knjižnice na poticaj.</w:t>
            </w:r>
          </w:p>
          <w:p w:rsidR="00081AAB" w:rsidRPr="00884079" w:rsidRDefault="00081AAB" w:rsidP="00884079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18" w:type="dxa"/>
            <w:shd w:val="clear" w:color="auto" w:fill="auto"/>
          </w:tcPr>
          <w:p w:rsidR="00081AAB" w:rsidRPr="00884079" w:rsidRDefault="003E13F3" w:rsidP="00884079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Djelomično usvojio pojmove iz medijske kulture, pokazuje slabiji interes.</w:t>
            </w:r>
          </w:p>
        </w:tc>
        <w:tc>
          <w:tcPr>
            <w:tcW w:w="3119" w:type="dxa"/>
            <w:shd w:val="clear" w:color="auto" w:fill="auto"/>
          </w:tcPr>
          <w:p w:rsidR="003E13F3" w:rsidRPr="00884079" w:rsidRDefault="003E13F3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Nije usvojio pojmove iz medijske kulture , ne pokazuje interes za područje</w:t>
            </w:r>
          </w:p>
          <w:p w:rsidR="00081AAB" w:rsidRPr="00884079" w:rsidRDefault="00081AAB" w:rsidP="00884079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</w:tbl>
    <w:p w:rsidR="003E13F3" w:rsidRDefault="003E13F3"/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3119"/>
        <w:gridCol w:w="2977"/>
        <w:gridCol w:w="3118"/>
        <w:gridCol w:w="3119"/>
      </w:tblGrid>
      <w:tr w:rsidR="003E13F3" w:rsidRPr="00884079" w:rsidTr="00884079">
        <w:trPr>
          <w:trHeight w:val="468"/>
        </w:trPr>
        <w:tc>
          <w:tcPr>
            <w:tcW w:w="15452" w:type="dxa"/>
            <w:gridSpan w:val="5"/>
            <w:shd w:val="clear" w:color="auto" w:fill="CCC0D9"/>
            <w:vAlign w:val="center"/>
          </w:tcPr>
          <w:p w:rsidR="003E13F3" w:rsidRPr="00884079" w:rsidRDefault="003E13F3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DOMAĆI URADAK</w:t>
            </w:r>
          </w:p>
        </w:tc>
      </w:tr>
      <w:tr w:rsidR="003E13F3" w:rsidRPr="00884079" w:rsidTr="00884079">
        <w:tc>
          <w:tcPr>
            <w:tcW w:w="3119" w:type="dxa"/>
            <w:shd w:val="clear" w:color="auto" w:fill="auto"/>
            <w:vAlign w:val="center"/>
          </w:tcPr>
          <w:p w:rsidR="003E13F3" w:rsidRPr="00884079" w:rsidRDefault="001F51F5" w:rsidP="0088407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</w:t>
            </w:r>
            <w:r w:rsidR="003E13F3" w:rsidRPr="00884079">
              <w:rPr>
                <w:rFonts w:ascii="Comic Sans MS" w:hAnsi="Comic Sans MS"/>
                <w:b/>
              </w:rPr>
              <w:t>dličan (5)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E13F3" w:rsidRPr="00884079" w:rsidRDefault="001F51F5" w:rsidP="0088407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</w:t>
            </w:r>
            <w:r w:rsidR="003E13F3" w:rsidRPr="00884079">
              <w:rPr>
                <w:rFonts w:ascii="Comic Sans MS" w:hAnsi="Comic Sans MS"/>
                <w:b/>
              </w:rPr>
              <w:t>rlo dobar (4)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E13F3" w:rsidRPr="00884079" w:rsidRDefault="001F51F5" w:rsidP="0088407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3E13F3" w:rsidRPr="00884079">
              <w:rPr>
                <w:rFonts w:ascii="Comic Sans MS" w:hAnsi="Comic Sans MS"/>
                <w:b/>
              </w:rPr>
              <w:t>obar (3)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E13F3" w:rsidRPr="00884079" w:rsidRDefault="001F51F5" w:rsidP="0088407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3E13F3" w:rsidRPr="00884079">
              <w:rPr>
                <w:rFonts w:ascii="Comic Sans MS" w:hAnsi="Comic Sans MS"/>
                <w:b/>
              </w:rPr>
              <w:t>ovoljan (2)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E13F3" w:rsidRPr="00884079" w:rsidRDefault="001F51F5" w:rsidP="0088407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</w:t>
            </w:r>
            <w:r w:rsidR="003E13F3" w:rsidRPr="00884079">
              <w:rPr>
                <w:rFonts w:ascii="Comic Sans MS" w:hAnsi="Comic Sans MS"/>
                <w:b/>
              </w:rPr>
              <w:t>edovoljan (1)</w:t>
            </w:r>
          </w:p>
        </w:tc>
      </w:tr>
      <w:tr w:rsidR="003E13F3" w:rsidRPr="00884079" w:rsidTr="00884079">
        <w:tc>
          <w:tcPr>
            <w:tcW w:w="3119" w:type="dxa"/>
            <w:shd w:val="clear" w:color="auto" w:fill="auto"/>
          </w:tcPr>
          <w:p w:rsidR="003E13F3" w:rsidRPr="00884079" w:rsidRDefault="003E13F3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Zadaće piše redovito, uredno i točno.</w:t>
            </w:r>
          </w:p>
          <w:p w:rsidR="003E13F3" w:rsidRPr="00884079" w:rsidRDefault="003E13F3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Ponekad samostalno radi dodatne sadržaje.</w:t>
            </w:r>
          </w:p>
          <w:p w:rsidR="003E13F3" w:rsidRPr="00884079" w:rsidRDefault="003E13F3" w:rsidP="0088407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19" w:type="dxa"/>
            <w:shd w:val="clear" w:color="auto" w:fill="auto"/>
          </w:tcPr>
          <w:p w:rsidR="003E13F3" w:rsidRPr="00884079" w:rsidRDefault="003E13F3" w:rsidP="00884079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 xml:space="preserve">Zadaće piše redovito, uredno . </w:t>
            </w:r>
          </w:p>
        </w:tc>
        <w:tc>
          <w:tcPr>
            <w:tcW w:w="2977" w:type="dxa"/>
            <w:shd w:val="clear" w:color="auto" w:fill="auto"/>
          </w:tcPr>
          <w:p w:rsidR="003E13F3" w:rsidRPr="00884079" w:rsidRDefault="003E13F3" w:rsidP="00884079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Zadaće treba pisati redovitije , urednije i točnije.</w:t>
            </w:r>
          </w:p>
        </w:tc>
        <w:tc>
          <w:tcPr>
            <w:tcW w:w="3118" w:type="dxa"/>
            <w:shd w:val="clear" w:color="auto" w:fill="auto"/>
          </w:tcPr>
          <w:p w:rsidR="003E13F3" w:rsidRPr="00884079" w:rsidRDefault="003E13F3" w:rsidP="00884079">
            <w:pPr>
              <w:spacing w:after="0" w:line="240" w:lineRule="auto"/>
              <w:ind w:left="33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Zadaće piše površno, neredovito, često nedovršen rad i ponekad neuredan .</w:t>
            </w:r>
          </w:p>
          <w:p w:rsidR="003E13F3" w:rsidRPr="00884079" w:rsidRDefault="003E13F3" w:rsidP="00884079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19" w:type="dxa"/>
            <w:shd w:val="clear" w:color="auto" w:fill="auto"/>
          </w:tcPr>
          <w:p w:rsidR="003E13F3" w:rsidRPr="00884079" w:rsidRDefault="003E13F3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 xml:space="preserve">Zadaće piše površno, neredovito, netočno,  često nedovršen rad i ponekad neuredan </w:t>
            </w:r>
          </w:p>
          <w:p w:rsidR="003E13F3" w:rsidRPr="00884079" w:rsidRDefault="003E13F3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Ne trudi se dovoljno, zadatke izvršava djelomično i uz pomoć s velikim brojem pogrešaka.</w:t>
            </w:r>
          </w:p>
          <w:p w:rsidR="003E13F3" w:rsidRPr="00884079" w:rsidRDefault="003E13F3" w:rsidP="00884079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</w:tbl>
    <w:p w:rsidR="00081AAB" w:rsidRDefault="00081AAB">
      <w:r>
        <w:br w:type="page"/>
      </w:r>
    </w:p>
    <w:p w:rsidR="003E13F3" w:rsidRPr="0018409E" w:rsidRDefault="001E4CCE">
      <w:pPr>
        <w:rPr>
          <w:rFonts w:ascii="Comic Sans MS" w:hAnsi="Comic Sans MS"/>
          <w:b/>
          <w:sz w:val="24"/>
          <w:szCs w:val="24"/>
          <w:u w:val="single"/>
        </w:rPr>
      </w:pPr>
      <w:r w:rsidRPr="0018409E">
        <w:rPr>
          <w:rFonts w:ascii="Comic Sans MS" w:hAnsi="Comic Sans MS"/>
          <w:b/>
          <w:sz w:val="24"/>
          <w:szCs w:val="24"/>
          <w:u w:val="single"/>
        </w:rPr>
        <w:lastRenderedPageBreak/>
        <w:t>MATEMATIKA</w:t>
      </w: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3119"/>
        <w:gridCol w:w="2977"/>
        <w:gridCol w:w="3118"/>
        <w:gridCol w:w="3119"/>
      </w:tblGrid>
      <w:tr w:rsidR="001E4CCE" w:rsidRPr="00884079" w:rsidTr="00884079">
        <w:trPr>
          <w:trHeight w:val="468"/>
        </w:trPr>
        <w:tc>
          <w:tcPr>
            <w:tcW w:w="15452" w:type="dxa"/>
            <w:gridSpan w:val="5"/>
            <w:shd w:val="clear" w:color="auto" w:fill="92CDDC"/>
            <w:vAlign w:val="center"/>
          </w:tcPr>
          <w:p w:rsidR="001E4CCE" w:rsidRPr="00884079" w:rsidRDefault="001E4CCE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USMENO</w:t>
            </w:r>
          </w:p>
        </w:tc>
      </w:tr>
      <w:tr w:rsidR="001E4CCE" w:rsidRPr="00884079" w:rsidTr="00884079">
        <w:tc>
          <w:tcPr>
            <w:tcW w:w="3119" w:type="dxa"/>
            <w:shd w:val="clear" w:color="auto" w:fill="auto"/>
            <w:vAlign w:val="center"/>
          </w:tcPr>
          <w:p w:rsidR="001E4CCE" w:rsidRPr="00884079" w:rsidRDefault="001F51F5" w:rsidP="0088407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</w:t>
            </w:r>
            <w:r w:rsidR="001E4CCE" w:rsidRPr="00884079">
              <w:rPr>
                <w:rFonts w:ascii="Comic Sans MS" w:hAnsi="Comic Sans MS"/>
                <w:b/>
              </w:rPr>
              <w:t>dličan (5)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E4CCE" w:rsidRPr="00884079" w:rsidRDefault="001F51F5" w:rsidP="0088407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</w:t>
            </w:r>
            <w:r w:rsidR="001E4CCE" w:rsidRPr="00884079">
              <w:rPr>
                <w:rFonts w:ascii="Comic Sans MS" w:hAnsi="Comic Sans MS"/>
                <w:b/>
              </w:rPr>
              <w:t>rlo dobar (4)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E4CCE" w:rsidRPr="00884079" w:rsidRDefault="001F51F5" w:rsidP="0088407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1E4CCE" w:rsidRPr="00884079">
              <w:rPr>
                <w:rFonts w:ascii="Comic Sans MS" w:hAnsi="Comic Sans MS"/>
                <w:b/>
              </w:rPr>
              <w:t>obar (3)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E4CCE" w:rsidRPr="00884079" w:rsidRDefault="001F51F5" w:rsidP="0088407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1E4CCE" w:rsidRPr="00884079">
              <w:rPr>
                <w:rFonts w:ascii="Comic Sans MS" w:hAnsi="Comic Sans MS"/>
                <w:b/>
              </w:rPr>
              <w:t>ovoljan (2)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E4CCE" w:rsidRPr="00884079" w:rsidRDefault="001F51F5" w:rsidP="0088407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ne</w:t>
            </w:r>
            <w:r w:rsidR="001E4CCE" w:rsidRPr="00884079">
              <w:rPr>
                <w:rFonts w:ascii="Comic Sans MS" w:hAnsi="Comic Sans MS"/>
                <w:b/>
              </w:rPr>
              <w:t>dovoljan (1)</w:t>
            </w:r>
          </w:p>
        </w:tc>
      </w:tr>
      <w:tr w:rsidR="001E4CCE" w:rsidRPr="00884079" w:rsidTr="00884079">
        <w:tc>
          <w:tcPr>
            <w:tcW w:w="3119" w:type="dxa"/>
            <w:shd w:val="clear" w:color="auto" w:fill="auto"/>
          </w:tcPr>
          <w:p w:rsidR="001E4CCE" w:rsidRPr="00884079" w:rsidRDefault="001E4CCE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Brzo,sigurno i točno zbraja i oduzima brojeve do 10.</w:t>
            </w:r>
          </w:p>
          <w:p w:rsidR="001E4CCE" w:rsidRPr="00884079" w:rsidRDefault="001E4CCE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Samostalno i točno objašnjava i primjenjuje svojstvo zamjene mjesta pribrojnika i vezu zbrajanja i oduzimanja.</w:t>
            </w:r>
          </w:p>
          <w:p w:rsidR="001E4CCE" w:rsidRPr="00884079" w:rsidRDefault="001E4CCE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Samostalno, točno i sigurno rješava zadatke riječima, te objašnjava postupak rješavanja.</w:t>
            </w:r>
          </w:p>
          <w:p w:rsidR="001E4CCE" w:rsidRPr="00884079" w:rsidRDefault="001E4CCE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Uspoređuje i objašnjava odnose među brojevima do 20 i daje svoje primjere.</w:t>
            </w:r>
          </w:p>
          <w:p w:rsidR="001E4CCE" w:rsidRPr="00884079" w:rsidRDefault="001E4CCE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Točno, brzo i sigurno zbraja i oduzima u skupu brojeva do 20.</w:t>
            </w:r>
          </w:p>
          <w:p w:rsidR="001E4CCE" w:rsidRPr="00884079" w:rsidRDefault="001E4CCE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U svim primjerima rabi nazive pribrojnici, zbroj, umanjenik …</w:t>
            </w:r>
          </w:p>
          <w:p w:rsidR="001E4CCE" w:rsidRPr="00884079" w:rsidRDefault="001E4CCE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Samostalno rješava dodatne zadatke riječima.</w:t>
            </w:r>
          </w:p>
          <w:p w:rsidR="001E4CCE" w:rsidRPr="00884079" w:rsidRDefault="001E4CCE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Razlikuje glavni i redni broj i primjenjuje ga u svakodnevnoj komunikaciji.</w:t>
            </w:r>
          </w:p>
          <w:p w:rsidR="001E4CCE" w:rsidRPr="00884079" w:rsidRDefault="001E4CCE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 xml:space="preserve">Obrazlaže odabir </w:t>
            </w:r>
            <w:r w:rsidRPr="00884079">
              <w:rPr>
                <w:rFonts w:ascii="Comic Sans MS" w:hAnsi="Comic Sans MS"/>
              </w:rPr>
              <w:lastRenderedPageBreak/>
              <w:t>matematičkih postupaka.</w:t>
            </w:r>
          </w:p>
          <w:p w:rsidR="001E4CCE" w:rsidRPr="00884079" w:rsidRDefault="001E4CCE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Izrazito je temeljit, uredan, savjestan .</w:t>
            </w:r>
          </w:p>
          <w:p w:rsidR="001E4CCE" w:rsidRPr="00884079" w:rsidRDefault="001E4CCE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Aktivno i rado se uključuje u rad.</w:t>
            </w:r>
          </w:p>
          <w:p w:rsidR="001E4CCE" w:rsidRPr="00884079" w:rsidRDefault="001E4CCE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Lako i brzo usvaja nova matematička znanja</w:t>
            </w:r>
          </w:p>
          <w:p w:rsidR="001E4CCE" w:rsidRPr="00884079" w:rsidRDefault="001E4CCE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Vrlo uredno, redovito i točno piše domaće zadaće.</w:t>
            </w:r>
          </w:p>
          <w:p w:rsidR="001E4CCE" w:rsidRPr="00884079" w:rsidRDefault="001E4CCE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U radu je redovit, uporan i samostalan.</w:t>
            </w:r>
          </w:p>
          <w:p w:rsidR="001E4CCE" w:rsidRPr="00884079" w:rsidRDefault="001E4CCE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Redovito traži dodatne zadatke.</w:t>
            </w:r>
          </w:p>
          <w:p w:rsidR="001E4CCE" w:rsidRPr="00884079" w:rsidRDefault="001E4CCE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Pismene ispite rješava brzo, samostalno , točno i sigurno.</w:t>
            </w:r>
          </w:p>
          <w:p w:rsidR="001E4CCE" w:rsidRPr="00884079" w:rsidRDefault="001E4CCE" w:rsidP="00884079">
            <w:pPr>
              <w:spacing w:after="0" w:line="240" w:lineRule="auto"/>
              <w:rPr>
                <w:rFonts w:ascii="Comic Sans MS" w:hAnsi="Comic Sans MS"/>
              </w:rPr>
            </w:pPr>
          </w:p>
          <w:p w:rsidR="001E4CCE" w:rsidRPr="00884079" w:rsidRDefault="001E4CCE" w:rsidP="00884079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19" w:type="dxa"/>
            <w:shd w:val="clear" w:color="auto" w:fill="auto"/>
          </w:tcPr>
          <w:p w:rsidR="001E4CCE" w:rsidRPr="00884079" w:rsidRDefault="001E4CCE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lastRenderedPageBreak/>
              <w:t>Točno zbraja i oduzima brojeve do 10.</w:t>
            </w:r>
          </w:p>
          <w:p w:rsidR="001E4CCE" w:rsidRPr="00884079" w:rsidRDefault="001E4CCE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Primjenjuje svojstvo zamjene mjesta pribrojnika i  vezu zbrajanja i oduzimanja.</w:t>
            </w:r>
          </w:p>
          <w:p w:rsidR="001E4CCE" w:rsidRPr="00884079" w:rsidRDefault="001E4CCE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Uspoređuje i objašnjava odnose među brojevima do 20 .</w:t>
            </w:r>
          </w:p>
          <w:p w:rsidR="001E4CCE" w:rsidRPr="00884079" w:rsidRDefault="001E4CCE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 xml:space="preserve"> Umjereno brzo i točno zbraja i oduzima u skupu brojeva do 20.</w:t>
            </w:r>
          </w:p>
          <w:p w:rsidR="001E4CCE" w:rsidRPr="00884079" w:rsidRDefault="001E4CCE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Razlikuje glavni i redni broj i zapisuje ih.</w:t>
            </w:r>
          </w:p>
          <w:p w:rsidR="001E4CCE" w:rsidRPr="00884079" w:rsidRDefault="001E4CCE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Uglavnom rabi nazive pribrojnici, zbroj, umanjenik …</w:t>
            </w:r>
          </w:p>
          <w:p w:rsidR="001E4CCE" w:rsidRPr="00884079" w:rsidRDefault="001E4CCE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Usvojio je postupak rješavanja zadataka riječima</w:t>
            </w:r>
          </w:p>
          <w:p w:rsidR="001E4CCE" w:rsidRPr="00884079" w:rsidRDefault="001E4CCE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Pokazuje interes za matematičke sadržaje.</w:t>
            </w:r>
          </w:p>
          <w:p w:rsidR="001E4CCE" w:rsidRPr="00884079" w:rsidRDefault="001E4CCE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Uporan i ustrajan u radu.</w:t>
            </w:r>
          </w:p>
          <w:p w:rsidR="001E4CCE" w:rsidRPr="00884079" w:rsidRDefault="001E4CCE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Samostalan pri rješavanju zadataka</w:t>
            </w:r>
          </w:p>
          <w:p w:rsidR="001E4CCE" w:rsidRPr="00884079" w:rsidRDefault="001E4CCE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Aktivno sudjeluje u nastavi.</w:t>
            </w:r>
          </w:p>
          <w:p w:rsidR="001E4CCE" w:rsidRPr="00884079" w:rsidRDefault="001E4CCE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lastRenderedPageBreak/>
              <w:t>Uredno, redovito i točno piše domaće zadaće.</w:t>
            </w:r>
          </w:p>
          <w:p w:rsidR="001E4CCE" w:rsidRPr="00884079" w:rsidRDefault="001E4CCE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 xml:space="preserve">Pismene ispite rješava gotovo u cijelosti, uglavnom samostalno, umjereno brzo,točno </w:t>
            </w:r>
          </w:p>
          <w:p w:rsidR="001E4CCE" w:rsidRPr="00884079" w:rsidRDefault="001E4CCE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i bez pomoći.</w:t>
            </w:r>
          </w:p>
          <w:p w:rsidR="001E4CCE" w:rsidRPr="00884079" w:rsidRDefault="001E4CCE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Bez većih poteškoća usvaja nova matematička znanja.</w:t>
            </w:r>
          </w:p>
          <w:p w:rsidR="001E4CCE" w:rsidRPr="00884079" w:rsidRDefault="001E4CCE" w:rsidP="00884079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77" w:type="dxa"/>
            <w:shd w:val="clear" w:color="auto" w:fill="auto"/>
          </w:tcPr>
          <w:p w:rsidR="001E4CCE" w:rsidRPr="00884079" w:rsidRDefault="001E4CCE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lastRenderedPageBreak/>
              <w:t>Uglavnom točno zbraja i oduzima brojeve do 10.</w:t>
            </w:r>
          </w:p>
          <w:p w:rsidR="001E4CCE" w:rsidRPr="00884079" w:rsidRDefault="001E4CCE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Primjenjuje svojstvo zamjene mjesta pribrojnika uz poticaj.</w:t>
            </w:r>
          </w:p>
          <w:p w:rsidR="001E4CCE" w:rsidRPr="00884079" w:rsidRDefault="001E4CCE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Uspoređuje do 20  uz pomoć.</w:t>
            </w:r>
          </w:p>
          <w:p w:rsidR="001E4CCE" w:rsidRPr="00884079" w:rsidRDefault="001E4CCE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Zapisuje  i čita redne brojeve do 20</w:t>
            </w:r>
          </w:p>
          <w:p w:rsidR="001E4CCE" w:rsidRPr="00884079" w:rsidRDefault="001E4CCE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Koristi  nazive pribrojnici, zbroj, umanjenik …u osnovnim primjerima.</w:t>
            </w:r>
          </w:p>
          <w:p w:rsidR="001E4CCE" w:rsidRPr="00884079" w:rsidRDefault="001E4CCE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Sporije zbraja i oduzima brojeve do 20 .</w:t>
            </w:r>
          </w:p>
          <w:p w:rsidR="001E4CCE" w:rsidRPr="00884079" w:rsidRDefault="001E4CCE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Uz pomoć učitelja zadatke rješava točno i polako.</w:t>
            </w:r>
          </w:p>
          <w:p w:rsidR="001E4CCE" w:rsidRPr="00884079" w:rsidRDefault="001E4CCE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Uz pomoć rješava zadatke riječima</w:t>
            </w:r>
          </w:p>
          <w:p w:rsidR="001E4CCE" w:rsidRPr="00884079" w:rsidRDefault="001E4CCE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Potrebna je veća aktivnost za vrijeme nastave.</w:t>
            </w:r>
          </w:p>
          <w:p w:rsidR="001E4CCE" w:rsidRPr="00884079" w:rsidRDefault="001E4CCE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Potrebno je više rada kod kuće kako bi tekao potrebno znanje i samopouzdanje.</w:t>
            </w:r>
          </w:p>
          <w:p w:rsidR="001E4CCE" w:rsidRPr="00884079" w:rsidRDefault="001E4CCE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Samostalan rad je površan ili ga uopće nema</w:t>
            </w:r>
          </w:p>
          <w:p w:rsidR="001E4CCE" w:rsidRPr="00884079" w:rsidRDefault="001E4CCE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lastRenderedPageBreak/>
              <w:t>Pismene ispite rješava djelomično točno, polako i uz povremenu pomoć učitelja.</w:t>
            </w:r>
          </w:p>
          <w:p w:rsidR="001E4CCE" w:rsidRPr="00884079" w:rsidRDefault="001E4CCE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Domaći uradak – uglavnom samostalno, redovito i točno rješava zadaće prosječne težine</w:t>
            </w:r>
          </w:p>
          <w:p w:rsidR="001E4CCE" w:rsidRPr="00884079" w:rsidRDefault="001E4CCE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U radu mu je potrebna kontrola i poticaj.</w:t>
            </w:r>
          </w:p>
          <w:p w:rsidR="001E4CCE" w:rsidRPr="00884079" w:rsidRDefault="001E4CCE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S lakoćom pristupa rješavanju zadatka , ali zbog površnosti griješi.</w:t>
            </w:r>
          </w:p>
          <w:p w:rsidR="001E4CCE" w:rsidRPr="00884079" w:rsidRDefault="001E4CCE" w:rsidP="00884079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18" w:type="dxa"/>
            <w:shd w:val="clear" w:color="auto" w:fill="auto"/>
          </w:tcPr>
          <w:p w:rsidR="001E4CCE" w:rsidRPr="00884079" w:rsidRDefault="001E4CCE" w:rsidP="00884079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lastRenderedPageBreak/>
              <w:t>Zbraja i oduzima brojeve do 10 uz konkretni materijal.</w:t>
            </w:r>
          </w:p>
          <w:p w:rsidR="001E4CCE" w:rsidRPr="00884079" w:rsidRDefault="001E4CCE" w:rsidP="00884079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Zbraja i oduzima na brojevnoj crti uz kontrolu i pomoć.</w:t>
            </w:r>
          </w:p>
          <w:p w:rsidR="001E4CCE" w:rsidRPr="00884079" w:rsidRDefault="001E4CCE" w:rsidP="00884079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Zapisuje znamenkama brojeve do 20.</w:t>
            </w:r>
          </w:p>
          <w:p w:rsidR="001E4CCE" w:rsidRPr="00884079" w:rsidRDefault="001E4CCE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Uspoređuje brojeve do 20  uz konkretni materijal</w:t>
            </w:r>
          </w:p>
          <w:p w:rsidR="001E4CCE" w:rsidRPr="00884079" w:rsidRDefault="001E4CCE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Prepoznaje i čita redne brojeve do 20, piše ih uz pomoć.</w:t>
            </w:r>
          </w:p>
          <w:p w:rsidR="001E4CCE" w:rsidRPr="00884079" w:rsidRDefault="001E4CCE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Nesiguran u uporabi naziva pribrojnici, zbroj, umanjenik …u osnovnim primjerima.</w:t>
            </w:r>
          </w:p>
          <w:p w:rsidR="001E4CCE" w:rsidRPr="00884079" w:rsidRDefault="001E4CCE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Uz pomoć učitelja zadatke rješava točno i polako.</w:t>
            </w:r>
          </w:p>
          <w:p w:rsidR="001E4CCE" w:rsidRPr="00884079" w:rsidRDefault="001E4CCE" w:rsidP="00884079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Čita uz pomoć i uz pomoć  rješava zadatke riječima u osnovnim primjerima.</w:t>
            </w:r>
          </w:p>
          <w:p w:rsidR="001E4CCE" w:rsidRPr="00884079" w:rsidRDefault="001E4CCE" w:rsidP="00884079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U radu mu je potrebna stalna kontrola i poticaj.</w:t>
            </w:r>
          </w:p>
          <w:p w:rsidR="001E4CCE" w:rsidRPr="00884079" w:rsidRDefault="001E4CCE" w:rsidP="00884079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Griješi u pisanom ispitivanju, nesiguran u svoje znanje.</w:t>
            </w:r>
          </w:p>
          <w:p w:rsidR="001E4CCE" w:rsidRPr="00884079" w:rsidRDefault="001E4CCE" w:rsidP="00884079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lastRenderedPageBreak/>
              <w:t>U radu redovito traži pomoć i rijetko se javlja.</w:t>
            </w:r>
          </w:p>
          <w:p w:rsidR="001E4CCE" w:rsidRPr="00884079" w:rsidRDefault="001E4CCE" w:rsidP="00884079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Zadaće ne piše redovito ni samostalno, često su netočne i neuredne.</w:t>
            </w:r>
          </w:p>
          <w:p w:rsidR="001E4CCE" w:rsidRPr="00884079" w:rsidRDefault="001E4CCE" w:rsidP="00884079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Nije u stanju obrazložiti riješeni zadatak.</w:t>
            </w:r>
          </w:p>
          <w:p w:rsidR="001E4CCE" w:rsidRPr="00884079" w:rsidRDefault="001E4CCE" w:rsidP="00884079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Ne ulaže dovoljno napora i truda u rad.</w:t>
            </w:r>
          </w:p>
          <w:p w:rsidR="001E4CCE" w:rsidRPr="00884079" w:rsidRDefault="001E4CCE" w:rsidP="00884079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19" w:type="dxa"/>
            <w:shd w:val="clear" w:color="auto" w:fill="auto"/>
          </w:tcPr>
          <w:p w:rsidR="001E4CCE" w:rsidRPr="00884079" w:rsidRDefault="001E4CCE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lastRenderedPageBreak/>
              <w:t>Ni uz pomoć konkretnog materijala i učitelja ne uspijeva riješi zadatke ( uspoređivanje brojeva, zbrajanje i oduzimanje u skupu brojeva do 20 )</w:t>
            </w:r>
          </w:p>
          <w:p w:rsidR="001E4CCE" w:rsidRPr="00884079" w:rsidRDefault="001E4CCE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Vrlo je teško s učenikom ostvariti komunikaciju.</w:t>
            </w:r>
          </w:p>
          <w:p w:rsidR="001E4CCE" w:rsidRPr="00884079" w:rsidRDefault="001E4CCE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Zaostaje za ostalima u radu i nerado ulaže veće napore.</w:t>
            </w:r>
          </w:p>
          <w:p w:rsidR="001E4CCE" w:rsidRPr="00884079" w:rsidRDefault="001E4CCE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Odupire se i ne sluša,ne reagira na poticaj.</w:t>
            </w:r>
          </w:p>
          <w:p w:rsidR="001E4CCE" w:rsidRPr="00884079" w:rsidRDefault="001E4CCE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Neredovito i netočno piše domaće zadaće.</w:t>
            </w:r>
          </w:p>
          <w:p w:rsidR="001E4CCE" w:rsidRPr="00884079" w:rsidRDefault="001E4CCE" w:rsidP="00884079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</w:tbl>
    <w:p w:rsidR="00AF635D" w:rsidRDefault="00AF635D" w:rsidP="001E4CCE"/>
    <w:p w:rsidR="001E4CCE" w:rsidRDefault="001E4CCE" w:rsidP="001E4CCE"/>
    <w:p w:rsidR="001E4CCE" w:rsidRDefault="001E4CCE">
      <w:r>
        <w:br w:type="page"/>
      </w:r>
      <w:bookmarkStart w:id="0" w:name="_GoBack"/>
      <w:bookmarkEnd w:id="0"/>
    </w:p>
    <w:tbl>
      <w:tblPr>
        <w:tblpPr w:leftFromText="180" w:rightFromText="180" w:vertAnchor="text" w:horzAnchor="margin" w:tblpXSpec="center" w:tblpY="-23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3119"/>
        <w:gridCol w:w="2977"/>
        <w:gridCol w:w="3118"/>
        <w:gridCol w:w="3119"/>
      </w:tblGrid>
      <w:tr w:rsidR="001F51F5" w:rsidRPr="00884079" w:rsidTr="001F51F5">
        <w:trPr>
          <w:trHeight w:val="468"/>
        </w:trPr>
        <w:tc>
          <w:tcPr>
            <w:tcW w:w="15452" w:type="dxa"/>
            <w:gridSpan w:val="5"/>
            <w:shd w:val="clear" w:color="auto" w:fill="92CDDC"/>
            <w:vAlign w:val="center"/>
          </w:tcPr>
          <w:p w:rsidR="001F51F5" w:rsidRPr="00884079" w:rsidRDefault="001F51F5" w:rsidP="001F51F5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lastRenderedPageBreak/>
              <w:t>DOMAĆI URADAK</w:t>
            </w:r>
          </w:p>
        </w:tc>
      </w:tr>
      <w:tr w:rsidR="001F51F5" w:rsidRPr="00884079" w:rsidTr="001F51F5">
        <w:tc>
          <w:tcPr>
            <w:tcW w:w="3119" w:type="dxa"/>
            <w:shd w:val="clear" w:color="auto" w:fill="auto"/>
            <w:vAlign w:val="center"/>
          </w:tcPr>
          <w:p w:rsidR="001F51F5" w:rsidRPr="00884079" w:rsidRDefault="001F51F5" w:rsidP="001F51F5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</w:t>
            </w:r>
            <w:r w:rsidRPr="00884079">
              <w:rPr>
                <w:rFonts w:ascii="Comic Sans MS" w:hAnsi="Comic Sans MS"/>
                <w:b/>
              </w:rPr>
              <w:t>dličan (5)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F51F5" w:rsidRPr="00884079" w:rsidRDefault="001F51F5" w:rsidP="001F51F5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</w:t>
            </w:r>
            <w:r w:rsidRPr="00884079">
              <w:rPr>
                <w:rFonts w:ascii="Comic Sans MS" w:hAnsi="Comic Sans MS"/>
                <w:b/>
              </w:rPr>
              <w:t>rlo dobar (4)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F51F5" w:rsidRPr="00884079" w:rsidRDefault="001F51F5" w:rsidP="001F51F5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Pr="00884079">
              <w:rPr>
                <w:rFonts w:ascii="Comic Sans MS" w:hAnsi="Comic Sans MS"/>
                <w:b/>
              </w:rPr>
              <w:t>obar (3)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51F5" w:rsidRPr="00884079" w:rsidRDefault="001F51F5" w:rsidP="001F51F5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Pr="00884079">
              <w:rPr>
                <w:rFonts w:ascii="Comic Sans MS" w:hAnsi="Comic Sans MS"/>
                <w:b/>
              </w:rPr>
              <w:t>ovoljan (2)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F51F5" w:rsidRPr="00884079" w:rsidRDefault="001F51F5" w:rsidP="001F51F5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</w:t>
            </w:r>
            <w:r w:rsidRPr="00884079">
              <w:rPr>
                <w:rFonts w:ascii="Comic Sans MS" w:hAnsi="Comic Sans MS"/>
                <w:b/>
              </w:rPr>
              <w:t>edovoljan (1)</w:t>
            </w:r>
          </w:p>
        </w:tc>
      </w:tr>
      <w:tr w:rsidR="001F51F5" w:rsidRPr="00884079" w:rsidTr="001F51F5">
        <w:trPr>
          <w:trHeight w:val="481"/>
        </w:trPr>
        <w:tc>
          <w:tcPr>
            <w:tcW w:w="3119" w:type="dxa"/>
            <w:shd w:val="clear" w:color="auto" w:fill="auto"/>
            <w:vAlign w:val="center"/>
          </w:tcPr>
          <w:p w:rsidR="001F51F5" w:rsidRPr="00884079" w:rsidRDefault="001F51F5" w:rsidP="001F51F5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 xml:space="preserve">Redovit u pisanju domaćih uradaka. </w:t>
            </w:r>
          </w:p>
          <w:p w:rsidR="001F51F5" w:rsidRPr="00884079" w:rsidRDefault="001F51F5" w:rsidP="001F51F5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 xml:space="preserve">U pisanju je uredan, a rješenja zadataka su točna, često i originalna. </w:t>
            </w:r>
          </w:p>
          <w:p w:rsidR="001F51F5" w:rsidRPr="00884079" w:rsidRDefault="001F51F5" w:rsidP="001F51F5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Zna razlikovati bitno od nebitnog.</w:t>
            </w:r>
          </w:p>
          <w:p w:rsidR="001F51F5" w:rsidRPr="00884079" w:rsidRDefault="001F51F5" w:rsidP="001F51F5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 xml:space="preserve"> Pronalazi rješenja i za teže problemske zadatke.</w:t>
            </w:r>
          </w:p>
        </w:tc>
        <w:tc>
          <w:tcPr>
            <w:tcW w:w="3119" w:type="dxa"/>
            <w:shd w:val="clear" w:color="auto" w:fill="auto"/>
          </w:tcPr>
          <w:p w:rsidR="001F51F5" w:rsidRPr="00884079" w:rsidRDefault="001F51F5" w:rsidP="001F51F5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 xml:space="preserve">Redovit u pisanju domaćih uradaka. </w:t>
            </w:r>
          </w:p>
          <w:p w:rsidR="001F51F5" w:rsidRPr="00884079" w:rsidRDefault="001F51F5" w:rsidP="001F51F5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 xml:space="preserve">U pisanju je uredan, a rješenja zadataka su točna. </w:t>
            </w:r>
          </w:p>
          <w:p w:rsidR="001F51F5" w:rsidRPr="00884079" w:rsidRDefault="001F51F5" w:rsidP="001F51F5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Složenije probleme ne uspijeva samostalno riješiti.</w:t>
            </w:r>
          </w:p>
          <w:p w:rsidR="001F51F5" w:rsidRPr="00884079" w:rsidRDefault="001F51F5" w:rsidP="001F51F5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Rješava 10% zadataka više od prosječnog učenika.</w:t>
            </w:r>
          </w:p>
        </w:tc>
        <w:tc>
          <w:tcPr>
            <w:tcW w:w="2977" w:type="dxa"/>
            <w:shd w:val="clear" w:color="auto" w:fill="auto"/>
          </w:tcPr>
          <w:p w:rsidR="001F51F5" w:rsidRPr="00884079" w:rsidRDefault="001F51F5" w:rsidP="001F51F5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 xml:space="preserve">Domaći uradak piše uglavnom redovito, čitko i uredno, ne uvijek i u cijelosti točno i samostalno. </w:t>
            </w:r>
          </w:p>
          <w:p w:rsidR="001F51F5" w:rsidRPr="00884079" w:rsidRDefault="001F51F5" w:rsidP="001F51F5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Pribor koristi pravilno, ali konstrukcije nisu uvijek točne.</w:t>
            </w:r>
          </w:p>
          <w:p w:rsidR="001F51F5" w:rsidRPr="00884079" w:rsidRDefault="001F51F5" w:rsidP="001F51F5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1F51F5" w:rsidRPr="00884079" w:rsidRDefault="001F51F5" w:rsidP="001F51F5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 xml:space="preserve">Neredovit u pisanju domaćih uradaka. </w:t>
            </w:r>
          </w:p>
          <w:p w:rsidR="001F51F5" w:rsidRPr="00884079" w:rsidRDefault="001F51F5" w:rsidP="001F51F5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 xml:space="preserve">Nedovoljno uredan. </w:t>
            </w:r>
          </w:p>
          <w:p w:rsidR="001F51F5" w:rsidRPr="00884079" w:rsidRDefault="001F51F5" w:rsidP="001F51F5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Rješenja netočna, a postupci manjkavi.</w:t>
            </w:r>
          </w:p>
          <w:p w:rsidR="001F51F5" w:rsidRPr="00884079" w:rsidRDefault="001F51F5" w:rsidP="001F51F5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:rsidR="001F51F5" w:rsidRPr="00884079" w:rsidRDefault="001F51F5" w:rsidP="001F51F5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 xml:space="preserve">Uopće ne izvršava svoje obaveze vezane uz domaći uradak . </w:t>
            </w:r>
          </w:p>
          <w:p w:rsidR="001F51F5" w:rsidRPr="00884079" w:rsidRDefault="001F51F5" w:rsidP="001F51F5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</w:tbl>
    <w:p w:rsidR="001E4CCE" w:rsidRDefault="001E4CCE" w:rsidP="001E4CCE"/>
    <w:p w:rsidR="001E4CCE" w:rsidRDefault="001E4CCE" w:rsidP="001E4CCE"/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3119"/>
        <w:gridCol w:w="2977"/>
        <w:gridCol w:w="3118"/>
        <w:gridCol w:w="3119"/>
      </w:tblGrid>
      <w:tr w:rsidR="00A709ED" w:rsidRPr="00884079" w:rsidTr="00535346">
        <w:trPr>
          <w:trHeight w:val="468"/>
        </w:trPr>
        <w:tc>
          <w:tcPr>
            <w:tcW w:w="15452" w:type="dxa"/>
            <w:gridSpan w:val="5"/>
            <w:shd w:val="clear" w:color="auto" w:fill="92CDDC"/>
            <w:vAlign w:val="center"/>
          </w:tcPr>
          <w:p w:rsidR="00A709ED" w:rsidRPr="00884079" w:rsidRDefault="00A709ED" w:rsidP="00535346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PISMENO</w:t>
            </w:r>
          </w:p>
        </w:tc>
      </w:tr>
      <w:tr w:rsidR="00A709ED" w:rsidRPr="00884079" w:rsidTr="00535346">
        <w:tc>
          <w:tcPr>
            <w:tcW w:w="3119" w:type="dxa"/>
            <w:shd w:val="clear" w:color="auto" w:fill="auto"/>
            <w:vAlign w:val="center"/>
          </w:tcPr>
          <w:p w:rsidR="00A709ED" w:rsidRPr="00884079" w:rsidRDefault="00A709ED" w:rsidP="00535346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</w:t>
            </w:r>
            <w:r w:rsidRPr="00884079">
              <w:rPr>
                <w:rFonts w:ascii="Comic Sans MS" w:hAnsi="Comic Sans MS"/>
                <w:b/>
              </w:rPr>
              <w:t>dličan (5)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709ED" w:rsidRPr="00884079" w:rsidRDefault="00A709ED" w:rsidP="00535346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</w:t>
            </w:r>
            <w:r w:rsidRPr="00884079">
              <w:rPr>
                <w:rFonts w:ascii="Comic Sans MS" w:hAnsi="Comic Sans MS"/>
                <w:b/>
              </w:rPr>
              <w:t>rlo dobar (4)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709ED" w:rsidRPr="00884079" w:rsidRDefault="00A709ED" w:rsidP="00535346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Pr="00884079">
              <w:rPr>
                <w:rFonts w:ascii="Comic Sans MS" w:hAnsi="Comic Sans MS"/>
                <w:b/>
              </w:rPr>
              <w:t>obar (3)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709ED" w:rsidRPr="00884079" w:rsidRDefault="00A709ED" w:rsidP="00535346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Pr="00884079">
              <w:rPr>
                <w:rFonts w:ascii="Comic Sans MS" w:hAnsi="Comic Sans MS"/>
                <w:b/>
              </w:rPr>
              <w:t>ovoljan (2)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709ED" w:rsidRPr="00884079" w:rsidRDefault="00A709ED" w:rsidP="00535346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</w:t>
            </w:r>
            <w:r w:rsidRPr="00884079">
              <w:rPr>
                <w:rFonts w:ascii="Comic Sans MS" w:hAnsi="Comic Sans MS"/>
                <w:b/>
              </w:rPr>
              <w:t>edovoljan (1)</w:t>
            </w:r>
          </w:p>
        </w:tc>
      </w:tr>
      <w:tr w:rsidR="00A709ED" w:rsidRPr="00884079" w:rsidTr="00535346">
        <w:trPr>
          <w:trHeight w:val="481"/>
        </w:trPr>
        <w:tc>
          <w:tcPr>
            <w:tcW w:w="3119" w:type="dxa"/>
            <w:shd w:val="clear" w:color="auto" w:fill="auto"/>
            <w:vAlign w:val="center"/>
          </w:tcPr>
          <w:p w:rsidR="00A709ED" w:rsidRPr="00884079" w:rsidRDefault="00A709ED" w:rsidP="00535346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90% -  100%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709ED" w:rsidRPr="00884079" w:rsidRDefault="00A709ED" w:rsidP="00535346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80% -  89%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709ED" w:rsidRPr="00884079" w:rsidRDefault="00A709ED" w:rsidP="00535346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64% -  79%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709ED" w:rsidRPr="00884079" w:rsidRDefault="00A709ED" w:rsidP="00535346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50% -  63%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709ED" w:rsidRPr="00884079" w:rsidRDefault="00A709ED" w:rsidP="00535346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0% - 49%</w:t>
            </w:r>
          </w:p>
        </w:tc>
      </w:tr>
    </w:tbl>
    <w:p w:rsidR="001E4CCE" w:rsidRDefault="001E4CCE">
      <w:r>
        <w:br w:type="page"/>
      </w:r>
    </w:p>
    <w:p w:rsidR="001E4CCE" w:rsidRPr="00A709ED" w:rsidRDefault="001E4CCE" w:rsidP="001E4CCE">
      <w:pPr>
        <w:rPr>
          <w:rFonts w:ascii="Comic Sans MS" w:hAnsi="Comic Sans MS"/>
          <w:b/>
          <w:color w:val="76923C" w:themeColor="accent3" w:themeShade="BF"/>
          <w:sz w:val="24"/>
          <w:szCs w:val="24"/>
          <w:u w:val="single"/>
        </w:rPr>
      </w:pPr>
      <w:r w:rsidRPr="00A709ED">
        <w:rPr>
          <w:rFonts w:ascii="Comic Sans MS" w:hAnsi="Comic Sans MS"/>
          <w:b/>
          <w:color w:val="76923C" w:themeColor="accent3" w:themeShade="BF"/>
          <w:sz w:val="24"/>
          <w:szCs w:val="24"/>
          <w:u w:val="single"/>
        </w:rPr>
        <w:lastRenderedPageBreak/>
        <w:t>PRIRODA I DRUŠTVO</w:t>
      </w:r>
    </w:p>
    <w:p w:rsidR="001E4CCE" w:rsidRPr="00096783" w:rsidRDefault="001E4CCE" w:rsidP="00A70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Comic Sans MS" w:hAnsi="Comic Sans MS"/>
          <w:b/>
          <w:u w:val="single"/>
        </w:rPr>
      </w:pPr>
      <w:r w:rsidRPr="001E4CCE">
        <w:rPr>
          <w:rFonts w:ascii="Comic Sans MS" w:hAnsi="Comic Sans MS"/>
          <w:b/>
          <w:u w:val="single"/>
        </w:rPr>
        <w:t>ODLIČAN (5)</w:t>
      </w:r>
    </w:p>
    <w:p w:rsidR="001E4CCE" w:rsidRPr="00096783" w:rsidRDefault="001E4CCE" w:rsidP="001E4CCE">
      <w:pPr>
        <w:pStyle w:val="Odlomakpopisa"/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Calibri"/>
          <w:lang w:eastAsia="hr-HR"/>
        </w:rPr>
      </w:pPr>
      <w:r w:rsidRPr="00096783">
        <w:rPr>
          <w:rFonts w:ascii="Comic Sans MS" w:eastAsia="Times New Roman" w:hAnsi="Comic Sans MS" w:cs="Calibri"/>
          <w:lang w:eastAsia="hr-HR"/>
        </w:rPr>
        <w:t xml:space="preserve">Uvijek i u svim prilikama pristojno se ponaša , uz pozdravljanje, ispričavanje i </w:t>
      </w:r>
    </w:p>
    <w:p w:rsidR="001E4CCE" w:rsidRPr="00096783" w:rsidRDefault="001E4CCE" w:rsidP="001E4CCE">
      <w:pPr>
        <w:pStyle w:val="Odlomakpopisa"/>
        <w:spacing w:after="0" w:line="240" w:lineRule="auto"/>
        <w:rPr>
          <w:rFonts w:ascii="Comic Sans MS" w:eastAsia="Times New Roman" w:hAnsi="Comic Sans MS" w:cs="Calibri"/>
          <w:lang w:eastAsia="hr-HR"/>
        </w:rPr>
      </w:pPr>
      <w:r w:rsidRPr="00096783">
        <w:rPr>
          <w:rFonts w:ascii="Comic Sans MS" w:eastAsia="Times New Roman" w:hAnsi="Comic Sans MS" w:cs="Calibri"/>
          <w:lang w:eastAsia="hr-HR"/>
        </w:rPr>
        <w:t>iskazivanje molbe.</w:t>
      </w:r>
    </w:p>
    <w:p w:rsidR="001E4CCE" w:rsidRPr="00884079" w:rsidRDefault="001E4CCE" w:rsidP="001E4CCE">
      <w:pPr>
        <w:numPr>
          <w:ilvl w:val="0"/>
          <w:numId w:val="5"/>
        </w:numPr>
        <w:spacing w:after="0" w:line="240" w:lineRule="auto"/>
        <w:rPr>
          <w:rFonts w:ascii="Comic Sans MS" w:hAnsi="Comic Sans MS" w:cs="Calibri"/>
        </w:rPr>
      </w:pPr>
      <w:r w:rsidRPr="00884079">
        <w:rPr>
          <w:rFonts w:ascii="Comic Sans MS" w:hAnsi="Comic Sans MS" w:cs="Calibri"/>
        </w:rPr>
        <w:t>Pokazuje i navodi  prostorije u školi kroz njihovu namjenu.</w:t>
      </w:r>
    </w:p>
    <w:p w:rsidR="001E4CCE" w:rsidRPr="00884079" w:rsidRDefault="001E4CCE" w:rsidP="001E4CCE">
      <w:pPr>
        <w:numPr>
          <w:ilvl w:val="0"/>
          <w:numId w:val="5"/>
        </w:numPr>
        <w:spacing w:after="0" w:line="240" w:lineRule="auto"/>
        <w:rPr>
          <w:rFonts w:ascii="Comic Sans MS" w:hAnsi="Comic Sans MS" w:cs="Calibri"/>
        </w:rPr>
      </w:pPr>
      <w:r w:rsidRPr="00884079">
        <w:rPr>
          <w:rFonts w:ascii="Comic Sans MS" w:hAnsi="Comic Sans MS" w:cs="Calibri"/>
        </w:rPr>
        <w:t>Raščlanjuje pojmove stan-dom-kuća.</w:t>
      </w:r>
    </w:p>
    <w:p w:rsidR="001E4CCE" w:rsidRPr="00884079" w:rsidRDefault="001E4CCE" w:rsidP="001E4CCE">
      <w:pPr>
        <w:numPr>
          <w:ilvl w:val="0"/>
          <w:numId w:val="5"/>
        </w:numPr>
        <w:spacing w:after="0" w:line="240" w:lineRule="auto"/>
        <w:rPr>
          <w:rFonts w:ascii="Comic Sans MS" w:hAnsi="Comic Sans MS" w:cs="Calibri"/>
        </w:rPr>
      </w:pPr>
      <w:r w:rsidRPr="00884079">
        <w:rPr>
          <w:rFonts w:ascii="Comic Sans MS" w:hAnsi="Comic Sans MS" w:cs="Calibri"/>
        </w:rPr>
        <w:t>Sigurno i uspješno se snalazi u prostoru i procjenjuje odnos položaja predmeta.</w:t>
      </w:r>
    </w:p>
    <w:p w:rsidR="001E4CCE" w:rsidRPr="00884079" w:rsidRDefault="001E4CCE" w:rsidP="001E4CCE">
      <w:pPr>
        <w:numPr>
          <w:ilvl w:val="0"/>
          <w:numId w:val="5"/>
        </w:numPr>
        <w:spacing w:after="0" w:line="240" w:lineRule="auto"/>
        <w:rPr>
          <w:rFonts w:ascii="Comic Sans MS" w:hAnsi="Comic Sans MS" w:cs="Calibri"/>
        </w:rPr>
      </w:pPr>
      <w:r w:rsidRPr="00884079">
        <w:rPr>
          <w:rFonts w:ascii="Comic Sans MS" w:hAnsi="Comic Sans MS" w:cs="Calibri"/>
        </w:rPr>
        <w:t>Izražava suosjećanje za osobe koje pate i za druga ugrožena živa bića.</w:t>
      </w:r>
    </w:p>
    <w:p w:rsidR="001E4CCE" w:rsidRPr="00884079" w:rsidRDefault="001E4CCE" w:rsidP="001E4CCE">
      <w:pPr>
        <w:numPr>
          <w:ilvl w:val="0"/>
          <w:numId w:val="5"/>
        </w:numPr>
        <w:spacing w:after="0" w:line="240" w:lineRule="auto"/>
        <w:rPr>
          <w:rFonts w:ascii="Comic Sans MS" w:hAnsi="Comic Sans MS" w:cs="Calibri"/>
        </w:rPr>
      </w:pPr>
      <w:r w:rsidRPr="00884079">
        <w:rPr>
          <w:rFonts w:ascii="Comic Sans MS" w:hAnsi="Comic Sans MS" w:cs="Calibri"/>
        </w:rPr>
        <w:t>Točno navodi mjesto stanovanja  i svoju  adresu.</w:t>
      </w:r>
    </w:p>
    <w:p w:rsidR="001E4CCE" w:rsidRPr="00884079" w:rsidRDefault="001E4CCE" w:rsidP="001E4CCE">
      <w:pPr>
        <w:numPr>
          <w:ilvl w:val="0"/>
          <w:numId w:val="5"/>
        </w:numPr>
        <w:spacing w:after="0" w:line="240" w:lineRule="auto"/>
        <w:rPr>
          <w:rFonts w:ascii="Comic Sans MS" w:hAnsi="Comic Sans MS" w:cs="Calibri"/>
        </w:rPr>
      </w:pPr>
      <w:r w:rsidRPr="00884079">
        <w:rPr>
          <w:rFonts w:ascii="Comic Sans MS" w:hAnsi="Comic Sans MS" w:cs="Calibri"/>
        </w:rPr>
        <w:t xml:space="preserve"> Predviđa i izbjegava slučajeve u kojima može doći do samoozljeđivanja i ozljeđivanja.</w:t>
      </w:r>
    </w:p>
    <w:p w:rsidR="001E4CCE" w:rsidRPr="00884079" w:rsidRDefault="001E4CCE" w:rsidP="001E4CCE">
      <w:pPr>
        <w:numPr>
          <w:ilvl w:val="0"/>
          <w:numId w:val="5"/>
        </w:numPr>
        <w:spacing w:after="0" w:line="240" w:lineRule="auto"/>
        <w:rPr>
          <w:rFonts w:ascii="Comic Sans MS" w:hAnsi="Comic Sans MS" w:cs="Calibri"/>
        </w:rPr>
      </w:pPr>
      <w:r w:rsidRPr="00884079">
        <w:rPr>
          <w:rFonts w:ascii="Comic Sans MS" w:hAnsi="Comic Sans MS" w:cs="Calibri"/>
        </w:rPr>
        <w:t>Sudjeluje u javnom prometu, poštujući prometne znakove i pravila i propise</w:t>
      </w:r>
    </w:p>
    <w:p w:rsidR="001E4CCE" w:rsidRPr="00884079" w:rsidRDefault="001E4CCE" w:rsidP="001E4CCE">
      <w:pPr>
        <w:numPr>
          <w:ilvl w:val="0"/>
          <w:numId w:val="5"/>
        </w:numPr>
        <w:spacing w:after="0" w:line="240" w:lineRule="auto"/>
        <w:rPr>
          <w:rFonts w:ascii="Comic Sans MS" w:hAnsi="Comic Sans MS" w:cs="Calibri"/>
        </w:rPr>
      </w:pPr>
      <w:r w:rsidRPr="00884079">
        <w:rPr>
          <w:rFonts w:ascii="Comic Sans MS" w:hAnsi="Comic Sans MS" w:cs="Calibri"/>
        </w:rPr>
        <w:t>Uvijek spreman pomoći starim, nemoćnim i osobama s posebnim potrebama</w:t>
      </w:r>
    </w:p>
    <w:p w:rsidR="001E4CCE" w:rsidRPr="00884079" w:rsidRDefault="001E4CCE" w:rsidP="001E4CCE">
      <w:pPr>
        <w:numPr>
          <w:ilvl w:val="0"/>
          <w:numId w:val="5"/>
        </w:numPr>
        <w:spacing w:after="0" w:line="240" w:lineRule="auto"/>
        <w:rPr>
          <w:rFonts w:ascii="Comic Sans MS" w:hAnsi="Comic Sans MS" w:cs="Calibri"/>
        </w:rPr>
      </w:pPr>
      <w:r w:rsidRPr="00884079">
        <w:rPr>
          <w:rFonts w:ascii="Comic Sans MS" w:hAnsi="Comic Sans MS" w:cs="Calibri"/>
        </w:rPr>
        <w:t xml:space="preserve">Zaključuje značaj čovjekovog skladnog života s prirodom, uspoređuje čovjeka s drugim živim bićima </w:t>
      </w:r>
    </w:p>
    <w:p w:rsidR="001E4CCE" w:rsidRPr="00884079" w:rsidRDefault="001E4CCE" w:rsidP="001E4CCE">
      <w:pPr>
        <w:numPr>
          <w:ilvl w:val="0"/>
          <w:numId w:val="5"/>
        </w:numPr>
        <w:spacing w:after="0" w:line="240" w:lineRule="auto"/>
        <w:rPr>
          <w:rFonts w:ascii="Comic Sans MS" w:hAnsi="Comic Sans MS" w:cs="Calibri"/>
        </w:rPr>
      </w:pPr>
      <w:r w:rsidRPr="00884079">
        <w:rPr>
          <w:rFonts w:ascii="Comic Sans MS" w:hAnsi="Comic Sans MS" w:cs="Calibri"/>
        </w:rPr>
        <w:t xml:space="preserve">Navodi primjere svog utjecaja na prirodu. </w:t>
      </w:r>
    </w:p>
    <w:p w:rsidR="001E4CCE" w:rsidRPr="00884079" w:rsidRDefault="001E4CCE" w:rsidP="001E4CCE">
      <w:pPr>
        <w:numPr>
          <w:ilvl w:val="0"/>
          <w:numId w:val="5"/>
        </w:numPr>
        <w:spacing w:after="0" w:line="240" w:lineRule="auto"/>
        <w:rPr>
          <w:rFonts w:ascii="Comic Sans MS" w:hAnsi="Comic Sans MS" w:cs="Calibri"/>
        </w:rPr>
      </w:pPr>
      <w:r w:rsidRPr="00884079">
        <w:rPr>
          <w:rFonts w:ascii="Comic Sans MS" w:hAnsi="Comic Sans MS" w:cs="Calibri"/>
        </w:rPr>
        <w:t>Nalazi i sličnosti i razlike  godišnja doba prema najvažnijim obilježjima.</w:t>
      </w:r>
    </w:p>
    <w:p w:rsidR="001E4CCE" w:rsidRPr="00884079" w:rsidRDefault="001E4CCE" w:rsidP="001E4CCE">
      <w:pPr>
        <w:numPr>
          <w:ilvl w:val="0"/>
          <w:numId w:val="5"/>
        </w:numPr>
        <w:spacing w:after="0" w:line="240" w:lineRule="auto"/>
        <w:rPr>
          <w:rFonts w:ascii="Comic Sans MS" w:hAnsi="Comic Sans MS" w:cs="Calibri"/>
        </w:rPr>
      </w:pPr>
      <w:r w:rsidRPr="00884079">
        <w:rPr>
          <w:rFonts w:ascii="Comic Sans MS" w:hAnsi="Comic Sans MS" w:cs="Calibri"/>
        </w:rPr>
        <w:t xml:space="preserve">Uočava i prati promjene u prirodi  i njihov utjecaj  na život i rad ljudi </w:t>
      </w:r>
    </w:p>
    <w:p w:rsidR="001E4CCE" w:rsidRPr="00884079" w:rsidRDefault="001E4CCE" w:rsidP="001E4CCE">
      <w:pPr>
        <w:numPr>
          <w:ilvl w:val="0"/>
          <w:numId w:val="5"/>
        </w:numPr>
        <w:spacing w:after="0" w:line="240" w:lineRule="auto"/>
        <w:rPr>
          <w:rFonts w:ascii="Comic Sans MS" w:hAnsi="Comic Sans MS" w:cs="Calibri"/>
        </w:rPr>
      </w:pPr>
      <w:r w:rsidRPr="00884079">
        <w:rPr>
          <w:rFonts w:ascii="Comic Sans MS" w:hAnsi="Comic Sans MS" w:cs="Calibri"/>
        </w:rPr>
        <w:t>Želi znati više, dodatno istražuje i prezentira u razredu.</w:t>
      </w:r>
    </w:p>
    <w:p w:rsidR="001E4CCE" w:rsidRPr="00884079" w:rsidRDefault="001E4CCE" w:rsidP="001E4CCE">
      <w:pPr>
        <w:numPr>
          <w:ilvl w:val="0"/>
          <w:numId w:val="5"/>
        </w:numPr>
        <w:spacing w:after="0" w:line="240" w:lineRule="auto"/>
        <w:rPr>
          <w:rFonts w:ascii="Comic Sans MS" w:hAnsi="Comic Sans MS" w:cs="Calibri"/>
        </w:rPr>
      </w:pPr>
      <w:r w:rsidRPr="00884079">
        <w:rPr>
          <w:rFonts w:ascii="Comic Sans MS" w:hAnsi="Comic Sans MS" w:cs="Calibri"/>
        </w:rPr>
        <w:t>Donosi dodatne materijale za rad.</w:t>
      </w:r>
    </w:p>
    <w:p w:rsidR="001E4CCE" w:rsidRPr="00884079" w:rsidRDefault="001E4CCE" w:rsidP="001E4CCE">
      <w:pPr>
        <w:numPr>
          <w:ilvl w:val="0"/>
          <w:numId w:val="5"/>
        </w:numPr>
        <w:spacing w:after="0" w:line="240" w:lineRule="auto"/>
        <w:rPr>
          <w:rFonts w:ascii="Comic Sans MS" w:hAnsi="Comic Sans MS" w:cs="Calibri"/>
        </w:rPr>
      </w:pPr>
      <w:r w:rsidRPr="00884079">
        <w:rPr>
          <w:rFonts w:ascii="Comic Sans MS" w:hAnsi="Comic Sans MS" w:cs="Calibri"/>
        </w:rPr>
        <w:t>Originalno i samostalno priopćuje o dodatnim sadržajima</w:t>
      </w:r>
    </w:p>
    <w:p w:rsidR="001E4CCE" w:rsidRPr="00884079" w:rsidRDefault="001E4CCE" w:rsidP="001E4CCE">
      <w:pPr>
        <w:numPr>
          <w:ilvl w:val="0"/>
          <w:numId w:val="5"/>
        </w:numPr>
        <w:spacing w:after="0" w:line="240" w:lineRule="auto"/>
        <w:rPr>
          <w:rFonts w:ascii="Comic Sans MS" w:hAnsi="Comic Sans MS" w:cs="Calibri"/>
        </w:rPr>
      </w:pPr>
      <w:r w:rsidRPr="00884079">
        <w:rPr>
          <w:rFonts w:ascii="Comic Sans MS" w:hAnsi="Comic Sans MS" w:cs="Calibri"/>
        </w:rPr>
        <w:t xml:space="preserve">Samostalno i sigurno primjenjuje pojmove vezane uz snalaženje u vremenu </w:t>
      </w:r>
    </w:p>
    <w:p w:rsidR="001E4CCE" w:rsidRPr="00884079" w:rsidRDefault="001E4CCE" w:rsidP="001E4CCE">
      <w:pPr>
        <w:numPr>
          <w:ilvl w:val="0"/>
          <w:numId w:val="5"/>
        </w:numPr>
        <w:spacing w:after="0" w:line="240" w:lineRule="auto"/>
        <w:rPr>
          <w:rFonts w:ascii="Comic Sans MS" w:hAnsi="Comic Sans MS" w:cs="Calibri"/>
        </w:rPr>
      </w:pPr>
      <w:r w:rsidRPr="00884079">
        <w:rPr>
          <w:rFonts w:ascii="Comic Sans MS" w:hAnsi="Comic Sans MS" w:cs="Calibri"/>
        </w:rPr>
        <w:t xml:space="preserve">Raspravlja i opisuje kako se  pridržavanjem osnovnih   higijenskih navika, pravilnom prehranom i tjelesnom aktivnošću može sačuvati zdravlje </w:t>
      </w:r>
    </w:p>
    <w:p w:rsidR="001E4CCE" w:rsidRPr="00884079" w:rsidRDefault="001E4CCE" w:rsidP="001E4CCE">
      <w:pPr>
        <w:numPr>
          <w:ilvl w:val="0"/>
          <w:numId w:val="5"/>
        </w:numPr>
        <w:spacing w:after="0" w:line="240" w:lineRule="auto"/>
        <w:rPr>
          <w:rFonts w:ascii="Comic Sans MS" w:hAnsi="Comic Sans MS" w:cs="Calibri"/>
        </w:rPr>
      </w:pPr>
      <w:r w:rsidRPr="00884079">
        <w:rPr>
          <w:rFonts w:ascii="Comic Sans MS" w:hAnsi="Comic Sans MS" w:cs="Calibri"/>
        </w:rPr>
        <w:t>Prosuđuje  ,  komentira i zastupa   značaj  čovjekovog  skladnog života s prirodom</w:t>
      </w:r>
    </w:p>
    <w:p w:rsidR="001E4CCE" w:rsidRPr="00884079" w:rsidRDefault="001E4CCE" w:rsidP="001E4CCE">
      <w:pPr>
        <w:numPr>
          <w:ilvl w:val="0"/>
          <w:numId w:val="5"/>
        </w:numPr>
        <w:spacing w:after="0" w:line="240" w:lineRule="auto"/>
        <w:rPr>
          <w:rFonts w:ascii="Comic Sans MS" w:hAnsi="Comic Sans MS" w:cs="Calibri"/>
        </w:rPr>
      </w:pPr>
      <w:r w:rsidRPr="00884079">
        <w:rPr>
          <w:rFonts w:ascii="Comic Sans MS" w:hAnsi="Comic Sans MS" w:cs="Calibri"/>
        </w:rPr>
        <w:t>Daje prijedloge i kreativno  sudjeluje u organizaciji obilježavanja blagdana</w:t>
      </w:r>
    </w:p>
    <w:p w:rsidR="001E4CCE" w:rsidRPr="00884079" w:rsidRDefault="001E4CCE" w:rsidP="001E4CCE">
      <w:pPr>
        <w:pStyle w:val="Odlomakpopisa"/>
        <w:numPr>
          <w:ilvl w:val="0"/>
          <w:numId w:val="5"/>
        </w:numPr>
        <w:spacing w:after="0" w:line="240" w:lineRule="auto"/>
        <w:rPr>
          <w:rFonts w:ascii="Comic Sans MS" w:hAnsi="Comic Sans MS" w:cs="Calibri"/>
        </w:rPr>
      </w:pPr>
      <w:r w:rsidRPr="00884079">
        <w:rPr>
          <w:rFonts w:ascii="Comic Sans MS" w:hAnsi="Comic Sans MS" w:cs="Calibri"/>
        </w:rPr>
        <w:t>U radu je ustrajan , sistematičan i siguran.</w:t>
      </w:r>
    </w:p>
    <w:p w:rsidR="001E4CCE" w:rsidRPr="00884079" w:rsidRDefault="001E4CCE" w:rsidP="001E4CCE">
      <w:pPr>
        <w:numPr>
          <w:ilvl w:val="0"/>
          <w:numId w:val="5"/>
        </w:numPr>
        <w:spacing w:after="0" w:line="240" w:lineRule="auto"/>
        <w:rPr>
          <w:rFonts w:ascii="Comic Sans MS" w:hAnsi="Comic Sans MS" w:cs="Calibri"/>
        </w:rPr>
      </w:pPr>
      <w:r w:rsidRPr="00884079">
        <w:rPr>
          <w:rFonts w:ascii="Comic Sans MS" w:hAnsi="Comic Sans MS" w:cs="Calibri"/>
        </w:rPr>
        <w:t xml:space="preserve">Zadaće redovito  samostalno  napisane, kreativne , vrlo uredne i točne   </w:t>
      </w:r>
    </w:p>
    <w:p w:rsidR="001E4CCE" w:rsidRPr="00884079" w:rsidRDefault="001E4CCE" w:rsidP="001E4CCE">
      <w:pPr>
        <w:numPr>
          <w:ilvl w:val="0"/>
          <w:numId w:val="5"/>
        </w:numPr>
        <w:spacing w:after="0" w:line="240" w:lineRule="auto"/>
        <w:rPr>
          <w:rFonts w:ascii="Comic Sans MS" w:hAnsi="Comic Sans MS" w:cs="Calibri"/>
        </w:rPr>
      </w:pPr>
      <w:r w:rsidRPr="00884079">
        <w:rPr>
          <w:rFonts w:ascii="Comic Sans MS" w:hAnsi="Comic Sans MS" w:cs="Calibri"/>
        </w:rPr>
        <w:t>Na satu vrlo  aktivno sudjeluje u svim oblicima rada</w:t>
      </w:r>
    </w:p>
    <w:p w:rsidR="001E4CCE" w:rsidRPr="00884079" w:rsidRDefault="001E4CCE" w:rsidP="001E4CCE">
      <w:pPr>
        <w:numPr>
          <w:ilvl w:val="0"/>
          <w:numId w:val="5"/>
        </w:numPr>
        <w:spacing w:after="0" w:line="240" w:lineRule="auto"/>
        <w:rPr>
          <w:rFonts w:ascii="Comic Sans MS" w:hAnsi="Comic Sans MS" w:cs="Calibri"/>
        </w:rPr>
      </w:pPr>
      <w:r w:rsidRPr="00884079">
        <w:rPr>
          <w:rFonts w:ascii="Comic Sans MS" w:hAnsi="Comic Sans MS" w:cs="Calibri"/>
        </w:rPr>
        <w:t>Lako i brzo usvaja znanja.</w:t>
      </w:r>
    </w:p>
    <w:p w:rsidR="001E4CCE" w:rsidRPr="00884079" w:rsidRDefault="001E4CCE" w:rsidP="001E4CCE">
      <w:pPr>
        <w:numPr>
          <w:ilvl w:val="0"/>
          <w:numId w:val="5"/>
        </w:numPr>
        <w:spacing w:after="0" w:line="240" w:lineRule="auto"/>
        <w:rPr>
          <w:rFonts w:ascii="Comic Sans MS" w:hAnsi="Comic Sans MS" w:cs="Calibri"/>
        </w:rPr>
      </w:pPr>
      <w:r w:rsidRPr="00884079">
        <w:rPr>
          <w:rFonts w:ascii="Comic Sans MS" w:hAnsi="Comic Sans MS" w:cs="Calibri"/>
        </w:rPr>
        <w:t>Temeljito  i točno promatra i opisuje.</w:t>
      </w:r>
    </w:p>
    <w:p w:rsidR="001E4CCE" w:rsidRPr="00884079" w:rsidRDefault="001E4CCE" w:rsidP="001E4CCE">
      <w:pPr>
        <w:numPr>
          <w:ilvl w:val="0"/>
          <w:numId w:val="5"/>
        </w:numPr>
        <w:spacing w:after="0" w:line="240" w:lineRule="auto"/>
        <w:rPr>
          <w:rFonts w:ascii="Comic Sans MS" w:hAnsi="Comic Sans MS" w:cs="Calibri"/>
        </w:rPr>
      </w:pPr>
      <w:r w:rsidRPr="00884079">
        <w:rPr>
          <w:rFonts w:ascii="Comic Sans MS" w:hAnsi="Comic Sans MS" w:cs="Calibri"/>
        </w:rPr>
        <w:lastRenderedPageBreak/>
        <w:t>Praktično primjenjuje stečena znanja u svakodnevnom životu ( dom, škola, obitelj...)</w:t>
      </w:r>
    </w:p>
    <w:p w:rsidR="001E4CCE" w:rsidRPr="00884079" w:rsidRDefault="001E4CCE" w:rsidP="001E4CCE">
      <w:pPr>
        <w:numPr>
          <w:ilvl w:val="0"/>
          <w:numId w:val="5"/>
        </w:numPr>
        <w:spacing w:after="0" w:line="240" w:lineRule="auto"/>
        <w:rPr>
          <w:rFonts w:ascii="Comic Sans MS" w:hAnsi="Comic Sans MS" w:cs="Calibri"/>
        </w:rPr>
      </w:pPr>
      <w:r w:rsidRPr="00884079">
        <w:rPr>
          <w:rFonts w:ascii="Comic Sans MS" w:hAnsi="Comic Sans MS" w:cs="Calibri"/>
        </w:rPr>
        <w:t>Pismeni ispit rješava u potpuno</w:t>
      </w:r>
      <w:r w:rsidR="00DF2E6A">
        <w:rPr>
          <w:rFonts w:ascii="Comic Sans MS" w:hAnsi="Comic Sans MS" w:cs="Calibri"/>
        </w:rPr>
        <w:t>s</w:t>
      </w:r>
      <w:r w:rsidRPr="00884079">
        <w:rPr>
          <w:rFonts w:ascii="Comic Sans MS" w:hAnsi="Comic Sans MS" w:cs="Calibri"/>
        </w:rPr>
        <w:t>ti, sigurno, brzo, točno i samostalno.</w:t>
      </w:r>
    </w:p>
    <w:p w:rsidR="001E4CCE" w:rsidRPr="00884079" w:rsidRDefault="001E4CCE" w:rsidP="001E4CCE">
      <w:pPr>
        <w:numPr>
          <w:ilvl w:val="0"/>
          <w:numId w:val="5"/>
        </w:numPr>
        <w:spacing w:after="0" w:line="240" w:lineRule="auto"/>
        <w:rPr>
          <w:rFonts w:ascii="Comic Sans MS" w:hAnsi="Comic Sans MS" w:cs="Calibri"/>
          <w:lang w:val="en-GB"/>
        </w:rPr>
      </w:pPr>
    </w:p>
    <w:p w:rsidR="001E4CCE" w:rsidRPr="001E4CCE" w:rsidRDefault="001E4CCE" w:rsidP="001E4CCE">
      <w:pPr>
        <w:spacing w:line="240" w:lineRule="auto"/>
        <w:rPr>
          <w:rFonts w:ascii="Comic Sans MS" w:hAnsi="Comic Sans MS" w:cs="Calibri"/>
        </w:rPr>
      </w:pPr>
      <w:r w:rsidRPr="001E4CCE">
        <w:rPr>
          <w:rFonts w:ascii="Comic Sans MS" w:hAnsi="Comic Sans MS" w:cs="Calibri"/>
        </w:rPr>
        <w:t>PRAKTIČNI RAD :    Samostalan u izradi praktičnih radova. Ističe se kreativnošću, urednošću i originalnošću. Svojim radom često doprinosi uspjehu skupine. Vrlo korektno i originalno prosuđuje i vrednuje svoj i tuđi rad. Svojevoljno proširuje svoje znanje dodatnim izvorima znanja, komentira ih i želi prezenti</w:t>
      </w:r>
    </w:p>
    <w:p w:rsidR="001E4CCE" w:rsidRDefault="001E4CCE" w:rsidP="001E4CCE">
      <w:pPr>
        <w:rPr>
          <w:rFonts w:ascii="Comic Sans MS" w:hAnsi="Comic Sans MS"/>
          <w:b/>
          <w:sz w:val="24"/>
          <w:szCs w:val="24"/>
          <w:u w:val="single"/>
        </w:rPr>
      </w:pPr>
    </w:p>
    <w:p w:rsidR="001E4CCE" w:rsidRDefault="001E4CCE" w:rsidP="00A70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VRLO DOBAR (4)</w:t>
      </w:r>
    </w:p>
    <w:p w:rsidR="001E4CCE" w:rsidRPr="001E4CCE" w:rsidRDefault="001E4CCE" w:rsidP="001E4CCE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1E4CCE">
        <w:rPr>
          <w:rFonts w:ascii="Comic Sans MS" w:hAnsi="Comic Sans MS" w:cs="Calibri"/>
        </w:rPr>
        <w:t>Primjenjuje pravila pristojnog ponašanja.</w:t>
      </w:r>
    </w:p>
    <w:p w:rsidR="001E4CCE" w:rsidRPr="001E4CCE" w:rsidRDefault="001E4CCE" w:rsidP="001E4CCE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1E4CCE">
        <w:rPr>
          <w:rFonts w:ascii="Comic Sans MS" w:hAnsi="Comic Sans MS" w:cs="Calibri"/>
        </w:rPr>
        <w:t>Opisuje prostorije u školi i navodi njihovu namjenu.</w:t>
      </w:r>
    </w:p>
    <w:p w:rsidR="001E4CCE" w:rsidRPr="001E4CCE" w:rsidRDefault="001E4CCE" w:rsidP="001E4CCE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1E4CCE">
        <w:rPr>
          <w:rFonts w:ascii="Comic Sans MS" w:hAnsi="Comic Sans MS" w:cs="Calibri"/>
        </w:rPr>
        <w:t>Orijentira se samostalno u neposrednom okružju.</w:t>
      </w:r>
    </w:p>
    <w:p w:rsidR="001E4CCE" w:rsidRPr="001E4CCE" w:rsidRDefault="001E4CCE" w:rsidP="001E4CCE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1E4CCE">
        <w:rPr>
          <w:rFonts w:ascii="Comic Sans MS" w:hAnsi="Comic Sans MS" w:cs="Calibri"/>
        </w:rPr>
        <w:t>Razumije i objašnjava razlike pojmova stan – kuća –dom.</w:t>
      </w:r>
    </w:p>
    <w:p w:rsidR="001E4CCE" w:rsidRPr="001E4CCE" w:rsidRDefault="001E4CCE" w:rsidP="001E4CCE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1E4CCE">
        <w:rPr>
          <w:rFonts w:ascii="Comic Sans MS" w:hAnsi="Comic Sans MS" w:cs="Calibri"/>
        </w:rPr>
        <w:t>Poštuje i primjenjuje upute odgovornog ponašanje.</w:t>
      </w:r>
    </w:p>
    <w:p w:rsidR="001E4CCE" w:rsidRPr="001E4CCE" w:rsidRDefault="001E4CCE" w:rsidP="001E4CCE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1E4CCE">
        <w:rPr>
          <w:rFonts w:ascii="Comic Sans MS" w:hAnsi="Comic Sans MS" w:cs="Calibri"/>
        </w:rPr>
        <w:t>Zna naziv mjesta stanovanja i točno navodi adresu.</w:t>
      </w:r>
    </w:p>
    <w:p w:rsidR="001E4CCE" w:rsidRPr="001E4CCE" w:rsidRDefault="001E4CCE" w:rsidP="001E4CCE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1E4CCE">
        <w:rPr>
          <w:rFonts w:ascii="Comic Sans MS" w:hAnsi="Comic Sans MS" w:cs="Calibri"/>
        </w:rPr>
        <w:t>Siguran u primjeni prometnih pravila.</w:t>
      </w:r>
    </w:p>
    <w:p w:rsidR="001E4CCE" w:rsidRPr="001E4CCE" w:rsidRDefault="001E4CCE" w:rsidP="001E4CCE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1E4CCE">
        <w:rPr>
          <w:rFonts w:ascii="Comic Sans MS" w:hAnsi="Comic Sans MS" w:cs="Calibri"/>
        </w:rPr>
        <w:t>Uočava promjene u prirodi i objašnjava utjecaj prirode na život i rad ljudi.</w:t>
      </w:r>
    </w:p>
    <w:p w:rsidR="001E4CCE" w:rsidRPr="001E4CCE" w:rsidRDefault="001E4CCE" w:rsidP="001E4CCE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1E4CCE">
        <w:rPr>
          <w:rFonts w:ascii="Comic Sans MS" w:hAnsi="Comic Sans MS" w:cs="Calibri"/>
        </w:rPr>
        <w:t>Uspoređuje godišnja doba prema najvažnijim obilježjima.</w:t>
      </w:r>
    </w:p>
    <w:p w:rsidR="001E4CCE" w:rsidRPr="001E4CCE" w:rsidRDefault="001E4CCE" w:rsidP="001E4CCE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1E4CCE">
        <w:rPr>
          <w:rFonts w:ascii="Comic Sans MS" w:hAnsi="Comic Sans MS" w:cs="Calibri"/>
        </w:rPr>
        <w:t>Uspješno se snalazi u vremenu.</w:t>
      </w:r>
    </w:p>
    <w:p w:rsidR="001E4CCE" w:rsidRPr="001E4CCE" w:rsidRDefault="001E4CCE" w:rsidP="001E4CCE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1E4CCE">
        <w:rPr>
          <w:rFonts w:ascii="Comic Sans MS" w:hAnsi="Comic Sans MS" w:cs="Calibri"/>
        </w:rPr>
        <w:t>Razumije i zna objasniti važnost osobne čistoće, redovite i zdrave prehrane.</w:t>
      </w:r>
    </w:p>
    <w:p w:rsidR="001E4CCE" w:rsidRPr="001E4CCE" w:rsidRDefault="001E4CCE" w:rsidP="001E4CCE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1E4CCE">
        <w:rPr>
          <w:rFonts w:ascii="Comic Sans MS" w:hAnsi="Comic Sans MS" w:cs="Calibri"/>
        </w:rPr>
        <w:t>Uočava i prepoznaje utjecaj čovjeka na okoliš.</w:t>
      </w:r>
    </w:p>
    <w:p w:rsidR="001E4CCE" w:rsidRPr="001E4CCE" w:rsidRDefault="001E4CCE" w:rsidP="001E4CCE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1E4CCE">
        <w:rPr>
          <w:rFonts w:ascii="Comic Sans MS" w:hAnsi="Comic Sans MS" w:cs="Calibri"/>
        </w:rPr>
        <w:t>Objašnjava svoj odnos prema prirodi.</w:t>
      </w:r>
    </w:p>
    <w:p w:rsidR="001E4CCE" w:rsidRPr="001E4CCE" w:rsidRDefault="001E4CCE" w:rsidP="001E4CCE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1E4CCE">
        <w:rPr>
          <w:rFonts w:ascii="Comic Sans MS" w:hAnsi="Comic Sans MS" w:cs="Calibri"/>
        </w:rPr>
        <w:t>Aktivno sudjeluje u organizaciji blagdana.</w:t>
      </w:r>
    </w:p>
    <w:p w:rsidR="001E4CCE" w:rsidRPr="001E4CCE" w:rsidRDefault="001E4CCE" w:rsidP="001E4CCE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1E4CCE">
        <w:rPr>
          <w:rFonts w:ascii="Comic Sans MS" w:hAnsi="Comic Sans MS" w:cs="Calibri"/>
        </w:rPr>
        <w:t>Zadaće redovito i samostalno piše, uredne i točne.</w:t>
      </w:r>
    </w:p>
    <w:p w:rsidR="001E4CCE" w:rsidRPr="001E4CCE" w:rsidRDefault="001E4CCE" w:rsidP="001E4CCE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1E4CCE">
        <w:rPr>
          <w:rFonts w:ascii="Comic Sans MS" w:hAnsi="Comic Sans MS" w:cs="Calibri"/>
        </w:rPr>
        <w:t>Bez većih teškoća usvaja znanja o bitnim pojavama i procesima u prirodi .</w:t>
      </w:r>
    </w:p>
    <w:p w:rsidR="001E4CCE" w:rsidRPr="001E4CCE" w:rsidRDefault="001E4CCE" w:rsidP="001E4CCE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1E4CCE">
        <w:rPr>
          <w:rFonts w:ascii="Comic Sans MS" w:hAnsi="Comic Sans MS" w:cs="Calibri"/>
        </w:rPr>
        <w:t>Točno, umjereno brzo i samostalno rješava zadatke .</w:t>
      </w:r>
    </w:p>
    <w:p w:rsidR="001E4CCE" w:rsidRPr="001E4CCE" w:rsidRDefault="001E4CCE" w:rsidP="001E4CCE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1E4CCE">
        <w:rPr>
          <w:rFonts w:ascii="Comic Sans MS" w:hAnsi="Comic Sans MS" w:cs="Calibri"/>
        </w:rPr>
        <w:t>Primjenjuje znanje umjereno brzo, točno i bez pomoći učitelja.</w:t>
      </w:r>
    </w:p>
    <w:p w:rsidR="001E4CCE" w:rsidRPr="001E4CCE" w:rsidRDefault="001E4CCE" w:rsidP="001E4CCE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1E4CCE">
        <w:rPr>
          <w:rFonts w:ascii="Comic Sans MS" w:hAnsi="Comic Sans MS" w:cs="Calibri"/>
        </w:rPr>
        <w:t>Samostalno prikuplja podatke iz različitih izvora.</w:t>
      </w:r>
    </w:p>
    <w:p w:rsidR="001E4CCE" w:rsidRPr="001E4CCE" w:rsidRDefault="001E4CCE" w:rsidP="001E4CCE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1E4CCE">
        <w:rPr>
          <w:rFonts w:ascii="Comic Sans MS" w:hAnsi="Comic Sans MS" w:cs="Calibri"/>
        </w:rPr>
        <w:t>Uglavnom točno promatra i opisuje (riječima i crtežom) ključne značajke</w:t>
      </w:r>
    </w:p>
    <w:p w:rsidR="001E4CCE" w:rsidRPr="001E4CCE" w:rsidRDefault="001E4CCE" w:rsidP="001E4CCE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1E4CCE">
        <w:rPr>
          <w:rFonts w:ascii="Comic Sans MS" w:hAnsi="Comic Sans MS" w:cs="Calibri"/>
        </w:rPr>
        <w:lastRenderedPageBreak/>
        <w:t>promatranog procesa, objekta ili pojave.</w:t>
      </w:r>
    </w:p>
    <w:p w:rsidR="001E4CCE" w:rsidRPr="001E4CCE" w:rsidRDefault="001E4CCE" w:rsidP="001E4CCE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1E4CCE">
        <w:rPr>
          <w:rFonts w:ascii="Comic Sans MS" w:hAnsi="Comic Sans MS" w:cs="Calibri"/>
        </w:rPr>
        <w:t>Pokazuje interes za predmet, često se javlja na satu.</w:t>
      </w:r>
    </w:p>
    <w:p w:rsidR="001E4CCE" w:rsidRDefault="001E4CCE" w:rsidP="001E4CCE">
      <w:pPr>
        <w:spacing w:line="240" w:lineRule="auto"/>
        <w:ind w:left="360"/>
        <w:rPr>
          <w:rFonts w:ascii="Comic Sans MS" w:hAnsi="Comic Sans MS" w:cs="Calibri"/>
        </w:rPr>
      </w:pPr>
      <w:r w:rsidRPr="001E4CCE">
        <w:rPr>
          <w:rFonts w:ascii="Comic Sans MS" w:hAnsi="Comic Sans MS" w:cs="Calibri"/>
        </w:rPr>
        <w:t>PRAKTIČNI RAD: Aktivan i zainteresiran u radu. Prilagođava se radu u skupini, poštuje pravila,aktivno i zainteresirano izlaže sadržaje.U izlaganju pomalo nesiguran. Korektno prosuđuje svoj i tuđi rad.</w:t>
      </w:r>
    </w:p>
    <w:p w:rsidR="001E4CCE" w:rsidRDefault="001E4CCE" w:rsidP="001E4CCE">
      <w:pPr>
        <w:spacing w:line="240" w:lineRule="auto"/>
        <w:ind w:left="360"/>
        <w:rPr>
          <w:rFonts w:ascii="Comic Sans MS" w:hAnsi="Comic Sans MS" w:cs="Calibri"/>
        </w:rPr>
      </w:pPr>
    </w:p>
    <w:p w:rsidR="001E4CCE" w:rsidRPr="001E4CCE" w:rsidRDefault="001E4CCE" w:rsidP="00A70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line="240" w:lineRule="auto"/>
        <w:ind w:left="360"/>
        <w:rPr>
          <w:rFonts w:ascii="Comic Sans MS" w:hAnsi="Comic Sans MS" w:cs="Calibri"/>
          <w:b/>
          <w:u w:val="single"/>
        </w:rPr>
      </w:pPr>
      <w:r w:rsidRPr="001E4CCE">
        <w:rPr>
          <w:rFonts w:ascii="Comic Sans MS" w:hAnsi="Comic Sans MS" w:cs="Calibri"/>
          <w:b/>
          <w:u w:val="single"/>
        </w:rPr>
        <w:t>DOBAR (3)</w:t>
      </w:r>
    </w:p>
    <w:p w:rsidR="001E4CCE" w:rsidRPr="001E4CCE" w:rsidRDefault="001E4CCE" w:rsidP="001E4CCE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1E4CCE">
        <w:rPr>
          <w:rFonts w:ascii="Comic Sans MS" w:hAnsi="Comic Sans MS" w:cs="Calibri"/>
        </w:rPr>
        <w:t>Povremeno uz poticaj primjenjuje pravila pristojnog ponašanja.</w:t>
      </w:r>
    </w:p>
    <w:p w:rsidR="001E4CCE" w:rsidRPr="001E4CCE" w:rsidRDefault="001E4CCE" w:rsidP="001E4CCE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1E4CCE">
        <w:rPr>
          <w:rFonts w:ascii="Comic Sans MS" w:hAnsi="Comic Sans MS" w:cs="Calibri"/>
        </w:rPr>
        <w:t>Nabraja prostorije u školi i navodi njihovu namjenu.</w:t>
      </w:r>
    </w:p>
    <w:p w:rsidR="001E4CCE" w:rsidRPr="001E4CCE" w:rsidRDefault="001E4CCE" w:rsidP="001E4CCE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1E4CCE">
        <w:rPr>
          <w:rFonts w:ascii="Comic Sans MS" w:hAnsi="Comic Sans MS" w:cs="Calibri"/>
        </w:rPr>
        <w:t>Dobro se snalazi u neposrednom okružju.</w:t>
      </w:r>
    </w:p>
    <w:p w:rsidR="001E4CCE" w:rsidRPr="001E4CCE" w:rsidRDefault="001E4CCE" w:rsidP="001E4CCE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1E4CCE">
        <w:rPr>
          <w:rFonts w:ascii="Comic Sans MS" w:hAnsi="Comic Sans MS" w:cs="Calibri"/>
        </w:rPr>
        <w:t>Uz pomoć određuje položaj predmeta u prostoru.</w:t>
      </w:r>
    </w:p>
    <w:p w:rsidR="001E4CCE" w:rsidRPr="001E4CCE" w:rsidRDefault="001E4CCE" w:rsidP="001E4CCE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1E4CCE">
        <w:rPr>
          <w:rFonts w:ascii="Comic Sans MS" w:hAnsi="Comic Sans MS" w:cs="Calibri"/>
        </w:rPr>
        <w:t>Razlikuje pojmove stan –dom – kuća.</w:t>
      </w:r>
    </w:p>
    <w:p w:rsidR="001E4CCE" w:rsidRPr="001E4CCE" w:rsidRDefault="001E4CCE" w:rsidP="001E4CCE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1E4CCE">
        <w:rPr>
          <w:rFonts w:ascii="Comic Sans MS" w:hAnsi="Comic Sans MS" w:cs="Calibri"/>
        </w:rPr>
        <w:t>Povremeno poštuje upute odgovornog ponašanja.</w:t>
      </w:r>
    </w:p>
    <w:p w:rsidR="001E4CCE" w:rsidRPr="001E4CCE" w:rsidRDefault="001E4CCE" w:rsidP="001E4CCE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1E4CCE">
        <w:rPr>
          <w:rFonts w:ascii="Comic Sans MS" w:hAnsi="Comic Sans MS" w:cs="Calibri"/>
        </w:rPr>
        <w:t>Prepoznaje naziv mjesta i točnu adresu.</w:t>
      </w:r>
    </w:p>
    <w:p w:rsidR="001E4CCE" w:rsidRPr="001E4CCE" w:rsidRDefault="001E4CCE" w:rsidP="001E4CCE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1E4CCE">
        <w:rPr>
          <w:rFonts w:ascii="Comic Sans MS" w:hAnsi="Comic Sans MS" w:cs="Calibri"/>
        </w:rPr>
        <w:t>Usvojio prometna pravila ali nesiguran u njihovoj primjeni.</w:t>
      </w:r>
    </w:p>
    <w:p w:rsidR="001E4CCE" w:rsidRPr="001E4CCE" w:rsidRDefault="001E4CCE" w:rsidP="001E4CCE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1E4CCE">
        <w:rPr>
          <w:rFonts w:ascii="Comic Sans MS" w:hAnsi="Comic Sans MS" w:cs="Calibri"/>
        </w:rPr>
        <w:t>Uočava promjene u prirodi ali ne povezuje utjecaj na život i rad ljudi.</w:t>
      </w:r>
    </w:p>
    <w:p w:rsidR="001E4CCE" w:rsidRPr="001E4CCE" w:rsidRDefault="001E4CCE" w:rsidP="001E4CCE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1E4CCE">
        <w:rPr>
          <w:rFonts w:ascii="Comic Sans MS" w:hAnsi="Comic Sans MS" w:cs="Calibri"/>
        </w:rPr>
        <w:t>Prepoznaje godišnja doba prema najvažnijim obilježjima.</w:t>
      </w:r>
    </w:p>
    <w:p w:rsidR="001E4CCE" w:rsidRPr="001E4CCE" w:rsidRDefault="001E4CCE" w:rsidP="001E4CCE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1E4CCE">
        <w:rPr>
          <w:rFonts w:ascii="Comic Sans MS" w:hAnsi="Comic Sans MS" w:cs="Calibri"/>
        </w:rPr>
        <w:t>Dobro se snalazi u vremenu, prepoznaje doba dana,dane u tjednu…</w:t>
      </w:r>
    </w:p>
    <w:p w:rsidR="001E4CCE" w:rsidRPr="001E4CCE" w:rsidRDefault="001E4CCE" w:rsidP="001E4CCE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1E4CCE">
        <w:rPr>
          <w:rFonts w:ascii="Comic Sans MS" w:hAnsi="Comic Sans MS" w:cs="Calibri"/>
        </w:rPr>
        <w:t>Higijenske navike uglavnom usvojene, nesiguran  u primjeni.</w:t>
      </w:r>
    </w:p>
    <w:p w:rsidR="001E4CCE" w:rsidRPr="001E4CCE" w:rsidRDefault="001E4CCE" w:rsidP="001E4CCE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1E4CCE">
        <w:rPr>
          <w:rFonts w:ascii="Comic Sans MS" w:hAnsi="Comic Sans MS" w:cs="Calibri"/>
        </w:rPr>
        <w:t>Uz poticaj uključuje se u obilježavanje blagdana.</w:t>
      </w:r>
    </w:p>
    <w:p w:rsidR="001E4CCE" w:rsidRPr="001E4CCE" w:rsidRDefault="001E4CCE" w:rsidP="001E4CCE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1E4CCE">
        <w:rPr>
          <w:rFonts w:ascii="Comic Sans MS" w:hAnsi="Comic Sans MS" w:cs="Calibri"/>
        </w:rPr>
        <w:t>Piše zadaće koje su ponekad nedovršene i neuredne.</w:t>
      </w:r>
    </w:p>
    <w:p w:rsidR="001E4CCE" w:rsidRPr="001E4CCE" w:rsidRDefault="001E4CCE" w:rsidP="001E4CCE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1E4CCE">
        <w:rPr>
          <w:rFonts w:ascii="Comic Sans MS" w:hAnsi="Comic Sans MS" w:cs="Calibri"/>
        </w:rPr>
        <w:t>Sadržaje usvaja na stupnju reprodukcije .</w:t>
      </w:r>
    </w:p>
    <w:p w:rsidR="001E4CCE" w:rsidRPr="001E4CCE" w:rsidRDefault="001E4CCE" w:rsidP="001E4CCE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1E4CCE">
        <w:rPr>
          <w:rFonts w:ascii="Comic Sans MS" w:hAnsi="Comic Sans MS" w:cs="Calibri"/>
        </w:rPr>
        <w:t>Uglavnom reproducira temeljne pojmove, razumije gradivo, ali ga ne zna primijeniti, niti obrazložiti.</w:t>
      </w:r>
    </w:p>
    <w:p w:rsidR="001E4CCE" w:rsidRPr="001E4CCE" w:rsidRDefault="001E4CCE" w:rsidP="001E4CCE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1E4CCE">
        <w:rPr>
          <w:rFonts w:ascii="Comic Sans MS" w:hAnsi="Comic Sans MS" w:cs="Calibri"/>
        </w:rPr>
        <w:t>Primjenjuje znanje na jednostavnim primjerima uz učiteljevu pomoć i vođenje.</w:t>
      </w:r>
    </w:p>
    <w:p w:rsidR="001E4CCE" w:rsidRPr="001E4CCE" w:rsidRDefault="001E4CCE" w:rsidP="001E4CCE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1E4CCE">
        <w:rPr>
          <w:rFonts w:ascii="Comic Sans MS" w:hAnsi="Comic Sans MS" w:cs="Calibri"/>
        </w:rPr>
        <w:t>Izražava nesigurnost pri objašnjavanju činjenica i pojmova.</w:t>
      </w:r>
    </w:p>
    <w:p w:rsidR="001E4CCE" w:rsidRPr="001E4CCE" w:rsidRDefault="001E4CCE" w:rsidP="001E4CCE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1E4CCE">
        <w:rPr>
          <w:rFonts w:ascii="Comic Sans MS" w:hAnsi="Comic Sans MS" w:cs="Calibri"/>
        </w:rPr>
        <w:t>Teže se snalazi u promatranju i opisivanju (riječima i crtežom)</w:t>
      </w:r>
    </w:p>
    <w:p w:rsidR="001E4CCE" w:rsidRPr="001E4CCE" w:rsidRDefault="001E4CCE" w:rsidP="001E4CCE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1E4CCE">
        <w:rPr>
          <w:rFonts w:ascii="Comic Sans MS" w:hAnsi="Comic Sans MS" w:cs="Calibri"/>
        </w:rPr>
        <w:t>Pokazuje osrednji interes za predmet .</w:t>
      </w:r>
    </w:p>
    <w:p w:rsidR="001E4CCE" w:rsidRPr="001E4CCE" w:rsidRDefault="001E4CCE" w:rsidP="001E4CCE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1E4CCE">
        <w:rPr>
          <w:rFonts w:ascii="Comic Sans MS" w:hAnsi="Comic Sans MS" w:cs="Calibri"/>
        </w:rPr>
        <w:t>Aktivnost i zalaganje varira.</w:t>
      </w:r>
    </w:p>
    <w:p w:rsidR="001E4CCE" w:rsidRPr="001E4CCE" w:rsidRDefault="001E4CCE" w:rsidP="001E4CCE">
      <w:pPr>
        <w:pStyle w:val="Odlomakpopisa"/>
        <w:spacing w:line="240" w:lineRule="auto"/>
        <w:rPr>
          <w:rFonts w:ascii="Comic Sans MS" w:hAnsi="Comic Sans MS" w:cs="Calibri"/>
        </w:rPr>
      </w:pPr>
      <w:r w:rsidRPr="001E4CCE">
        <w:rPr>
          <w:rFonts w:ascii="Comic Sans MS" w:hAnsi="Comic Sans MS" w:cs="Calibri"/>
        </w:rPr>
        <w:t>PRAKTIČNI RAD: Potrebna mu je pomoć i nadzor učitelja u praktičnom radu.</w:t>
      </w:r>
    </w:p>
    <w:p w:rsidR="001E4CCE" w:rsidRDefault="001E4CCE" w:rsidP="001E4CCE">
      <w:pPr>
        <w:pStyle w:val="Odlomakpopisa"/>
        <w:spacing w:line="240" w:lineRule="auto"/>
        <w:rPr>
          <w:rFonts w:ascii="Comic Sans MS" w:hAnsi="Comic Sans MS" w:cs="Calibri"/>
        </w:rPr>
      </w:pPr>
      <w:r w:rsidRPr="001E4CCE">
        <w:rPr>
          <w:rFonts w:ascii="Comic Sans MS" w:hAnsi="Comic Sans MS" w:cs="Calibri"/>
        </w:rPr>
        <w:lastRenderedPageBreak/>
        <w:t xml:space="preserve"> Interes varira. Slijedi upute i pravila za rad u skupini, može korektno prosuditi vrijednost svog i tuđeg rada. U radu površan, a u izlaganju vrlo nesiguran.</w:t>
      </w:r>
    </w:p>
    <w:p w:rsidR="00C841FD" w:rsidRDefault="00C841FD" w:rsidP="001E4CCE">
      <w:pPr>
        <w:pStyle w:val="Odlomakpopisa"/>
        <w:spacing w:line="240" w:lineRule="auto"/>
        <w:rPr>
          <w:rFonts w:ascii="Comic Sans MS" w:hAnsi="Comic Sans MS" w:cs="Calibri"/>
        </w:rPr>
      </w:pPr>
    </w:p>
    <w:p w:rsidR="00C841FD" w:rsidRDefault="00C841FD" w:rsidP="00A709ED">
      <w:pPr>
        <w:pStyle w:val="Odlomakpopi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line="240" w:lineRule="auto"/>
        <w:rPr>
          <w:rFonts w:ascii="Comic Sans MS" w:hAnsi="Comic Sans MS" w:cs="Calibri"/>
          <w:b/>
          <w:sz w:val="24"/>
          <w:szCs w:val="24"/>
          <w:u w:val="single"/>
        </w:rPr>
      </w:pPr>
      <w:r>
        <w:rPr>
          <w:rFonts w:ascii="Comic Sans MS" w:hAnsi="Comic Sans MS" w:cs="Calibri"/>
          <w:b/>
          <w:sz w:val="24"/>
          <w:szCs w:val="24"/>
          <w:u w:val="single"/>
        </w:rPr>
        <w:t>DOVOLJAN (2)</w:t>
      </w:r>
    </w:p>
    <w:p w:rsidR="00C841FD" w:rsidRDefault="00C841FD" w:rsidP="001E4CCE">
      <w:pPr>
        <w:pStyle w:val="Odlomakpopisa"/>
        <w:spacing w:line="240" w:lineRule="auto"/>
        <w:rPr>
          <w:rFonts w:ascii="Comic Sans MS" w:hAnsi="Comic Sans MS" w:cs="Calibri"/>
          <w:sz w:val="24"/>
          <w:szCs w:val="24"/>
        </w:rPr>
      </w:pPr>
    </w:p>
    <w:p w:rsidR="00C841FD" w:rsidRPr="00C841FD" w:rsidRDefault="00C841FD" w:rsidP="00C841FD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C841FD">
        <w:rPr>
          <w:rFonts w:ascii="Comic Sans MS" w:hAnsi="Comic Sans MS" w:cs="Calibri"/>
        </w:rPr>
        <w:t>Djelomično usvojio sadržaje.</w:t>
      </w:r>
    </w:p>
    <w:p w:rsidR="00C841FD" w:rsidRPr="00C841FD" w:rsidRDefault="00C841FD" w:rsidP="00C841FD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C841FD">
        <w:rPr>
          <w:rFonts w:ascii="Comic Sans MS" w:hAnsi="Comic Sans MS" w:cs="Calibri"/>
        </w:rPr>
        <w:t>Rijetko primjenjuje pravila pristojnog ponašanja.</w:t>
      </w:r>
    </w:p>
    <w:p w:rsidR="00C841FD" w:rsidRPr="00C841FD" w:rsidRDefault="00C841FD" w:rsidP="00C841FD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C841FD">
        <w:rPr>
          <w:rFonts w:ascii="Comic Sans MS" w:hAnsi="Comic Sans MS" w:cs="Calibri"/>
        </w:rPr>
        <w:t>Imenuje prostorije u školi , ne navodi njihovu namjenu.</w:t>
      </w:r>
    </w:p>
    <w:p w:rsidR="00C841FD" w:rsidRPr="00C841FD" w:rsidRDefault="00C841FD" w:rsidP="00C841FD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C841FD">
        <w:rPr>
          <w:rFonts w:ascii="Comic Sans MS" w:hAnsi="Comic Sans MS" w:cs="Calibri"/>
        </w:rPr>
        <w:t>Nesiguran u snalaženju u neposrednom okolišu.</w:t>
      </w:r>
    </w:p>
    <w:p w:rsidR="00C841FD" w:rsidRPr="00C841FD" w:rsidRDefault="00C841FD" w:rsidP="00C841FD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C841FD">
        <w:rPr>
          <w:rFonts w:ascii="Comic Sans MS" w:hAnsi="Comic Sans MS" w:cs="Calibri"/>
        </w:rPr>
        <w:t>Uz pomoć razlikuje pojmove dom- stan-kuća.</w:t>
      </w:r>
    </w:p>
    <w:p w:rsidR="00C841FD" w:rsidRPr="00C841FD" w:rsidRDefault="00C841FD" w:rsidP="00C841FD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C841FD">
        <w:rPr>
          <w:rFonts w:ascii="Comic Sans MS" w:hAnsi="Comic Sans MS" w:cs="Calibri"/>
        </w:rPr>
        <w:t>Otežano usvaja gradivo.</w:t>
      </w:r>
    </w:p>
    <w:p w:rsidR="00C841FD" w:rsidRPr="00C841FD" w:rsidRDefault="00C841FD" w:rsidP="00C841FD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C841FD">
        <w:rPr>
          <w:rFonts w:ascii="Comic Sans MS" w:hAnsi="Comic Sans MS" w:cs="Calibri"/>
        </w:rPr>
        <w:t>U manjoj mjeri razumije sadržaje , a obrazlaže ih samo uz pomoć.</w:t>
      </w:r>
    </w:p>
    <w:p w:rsidR="00C841FD" w:rsidRPr="00C841FD" w:rsidRDefault="00C841FD" w:rsidP="00C841FD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C841FD">
        <w:rPr>
          <w:rFonts w:ascii="Comic Sans MS" w:hAnsi="Comic Sans MS" w:cs="Calibri"/>
        </w:rPr>
        <w:t>Znanje primjenjuje slabo i nesigurno.</w:t>
      </w:r>
    </w:p>
    <w:p w:rsidR="00C841FD" w:rsidRPr="00C841FD" w:rsidRDefault="00C841FD" w:rsidP="00C841FD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C841FD">
        <w:rPr>
          <w:rFonts w:ascii="Comic Sans MS" w:hAnsi="Comic Sans MS" w:cs="Calibri"/>
        </w:rPr>
        <w:t>Ne poštuje upute odgovornog ponašanja.</w:t>
      </w:r>
    </w:p>
    <w:p w:rsidR="00C841FD" w:rsidRPr="00C841FD" w:rsidRDefault="00C841FD" w:rsidP="00C841FD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C841FD">
        <w:rPr>
          <w:rFonts w:ascii="Comic Sans MS" w:hAnsi="Comic Sans MS" w:cs="Calibri"/>
        </w:rPr>
        <w:t>Zadaće neredovite, neuredne i često netočne</w:t>
      </w:r>
    </w:p>
    <w:p w:rsidR="00C841FD" w:rsidRPr="00C841FD" w:rsidRDefault="00C841FD" w:rsidP="00C841FD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C841FD">
        <w:rPr>
          <w:rFonts w:ascii="Comic Sans MS" w:hAnsi="Comic Sans MS" w:cs="Calibri"/>
        </w:rPr>
        <w:t>Ne brine o kvaliteti i izgledu uratka.</w:t>
      </w:r>
    </w:p>
    <w:p w:rsidR="00C841FD" w:rsidRPr="00C841FD" w:rsidRDefault="00C841FD" w:rsidP="00C841FD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C841FD">
        <w:rPr>
          <w:rFonts w:ascii="Comic Sans MS" w:hAnsi="Comic Sans MS" w:cs="Calibri"/>
        </w:rPr>
        <w:t>Potrebno redovito poticati na aktivnost u svim oblicima rada.</w:t>
      </w:r>
    </w:p>
    <w:p w:rsidR="00C841FD" w:rsidRPr="00C841FD" w:rsidRDefault="00C841FD" w:rsidP="00C841FD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C841FD">
        <w:rPr>
          <w:rFonts w:ascii="Comic Sans MS" w:hAnsi="Comic Sans MS" w:cs="Calibri"/>
        </w:rPr>
        <w:t>Pokazuje slabu motiviranost za spoznavanje sadržaja.</w:t>
      </w:r>
    </w:p>
    <w:p w:rsidR="00C841FD" w:rsidRPr="00C841FD" w:rsidRDefault="00C841FD" w:rsidP="00C841FD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C841FD">
        <w:rPr>
          <w:rFonts w:ascii="Comic Sans MS" w:hAnsi="Comic Sans MS" w:cs="Calibri"/>
        </w:rPr>
        <w:t>Nije samostalan u radu.</w:t>
      </w:r>
    </w:p>
    <w:p w:rsidR="00C841FD" w:rsidRPr="00C841FD" w:rsidRDefault="00C841FD" w:rsidP="00C841FD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C841FD">
        <w:rPr>
          <w:rFonts w:ascii="Comic Sans MS" w:hAnsi="Comic Sans MS" w:cs="Calibri"/>
        </w:rPr>
        <w:t>Često nema pribora za rad.</w:t>
      </w:r>
    </w:p>
    <w:p w:rsidR="00C841FD" w:rsidRDefault="00C841FD" w:rsidP="00C841FD">
      <w:pPr>
        <w:pStyle w:val="Odlomakpopisa"/>
        <w:spacing w:line="240" w:lineRule="auto"/>
        <w:rPr>
          <w:rFonts w:ascii="Comic Sans MS" w:hAnsi="Comic Sans MS" w:cs="Calibri"/>
        </w:rPr>
      </w:pPr>
    </w:p>
    <w:p w:rsidR="00C841FD" w:rsidRPr="00C841FD" w:rsidRDefault="00C841FD" w:rsidP="00C841FD">
      <w:pPr>
        <w:pStyle w:val="Odlomakpopisa"/>
        <w:spacing w:line="240" w:lineRule="auto"/>
        <w:rPr>
          <w:rFonts w:ascii="Comic Sans MS" w:hAnsi="Comic Sans MS" w:cs="Calibri"/>
        </w:rPr>
      </w:pPr>
      <w:r w:rsidRPr="00C841FD">
        <w:rPr>
          <w:rFonts w:ascii="Comic Sans MS" w:hAnsi="Comic Sans MS" w:cs="Calibri"/>
        </w:rPr>
        <w:t>PRAKTIČNI RAD: Radovi su mu nejasni i nepregledni. Ne poznaje sadržaj, radi samo uz poticaj.Teže slijedi pravila i upute za skupni rad, ponekad zbog nezainteresiranosti</w:t>
      </w:r>
    </w:p>
    <w:p w:rsidR="00C841FD" w:rsidRPr="00C841FD" w:rsidRDefault="00C841FD" w:rsidP="00C841FD">
      <w:pPr>
        <w:pStyle w:val="Odlomakpopisa"/>
        <w:spacing w:line="240" w:lineRule="auto"/>
        <w:rPr>
          <w:rFonts w:ascii="Comic Sans MS" w:hAnsi="Comic Sans MS" w:cs="Calibri"/>
        </w:rPr>
      </w:pPr>
      <w:r w:rsidRPr="00C841FD">
        <w:rPr>
          <w:rFonts w:ascii="Comic Sans MS" w:hAnsi="Comic Sans MS" w:cs="Calibri"/>
        </w:rPr>
        <w:t>ometa rad skupine. Slabo prosuđuje kvalitetu svog i tuđeg rada.</w:t>
      </w:r>
    </w:p>
    <w:p w:rsidR="00C841FD" w:rsidRDefault="00C841FD" w:rsidP="00C841FD">
      <w:pPr>
        <w:pStyle w:val="Odlomakpopisa"/>
        <w:spacing w:line="240" w:lineRule="auto"/>
        <w:rPr>
          <w:rFonts w:cs="Calibri"/>
          <w:sz w:val="24"/>
          <w:szCs w:val="24"/>
        </w:rPr>
      </w:pPr>
    </w:p>
    <w:p w:rsidR="00C841FD" w:rsidRDefault="00C841FD" w:rsidP="00A709ED">
      <w:pPr>
        <w:pStyle w:val="Odlomakpopi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line="240" w:lineRule="auto"/>
        <w:rPr>
          <w:rFonts w:ascii="Comic Sans MS" w:hAnsi="Comic Sans MS" w:cs="Calibri"/>
          <w:b/>
          <w:sz w:val="24"/>
          <w:szCs w:val="24"/>
          <w:u w:val="single"/>
        </w:rPr>
      </w:pPr>
      <w:r w:rsidRPr="00C841FD">
        <w:rPr>
          <w:rFonts w:ascii="Comic Sans MS" w:hAnsi="Comic Sans MS" w:cs="Calibri"/>
          <w:b/>
          <w:sz w:val="24"/>
          <w:szCs w:val="24"/>
          <w:u w:val="single"/>
        </w:rPr>
        <w:t>NEDOVLJAN (1)</w:t>
      </w:r>
    </w:p>
    <w:p w:rsidR="00C841FD" w:rsidRPr="00C841FD" w:rsidRDefault="00C841FD" w:rsidP="00A709ED">
      <w:pPr>
        <w:pStyle w:val="Odlomakpopi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line="240" w:lineRule="auto"/>
        <w:rPr>
          <w:rFonts w:ascii="Comic Sans MS" w:hAnsi="Comic Sans MS" w:cs="Calibri"/>
          <w:b/>
          <w:sz w:val="24"/>
          <w:szCs w:val="24"/>
          <w:u w:val="single"/>
        </w:rPr>
      </w:pPr>
    </w:p>
    <w:p w:rsidR="00C841FD" w:rsidRPr="00C841FD" w:rsidRDefault="00C841FD" w:rsidP="00C841FD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C841FD">
        <w:rPr>
          <w:rFonts w:ascii="Comic Sans MS" w:hAnsi="Comic Sans MS" w:cs="Calibri"/>
        </w:rPr>
        <w:t>Nije usvojio nastavne sadržaje.</w:t>
      </w:r>
    </w:p>
    <w:p w:rsidR="00C841FD" w:rsidRPr="00C841FD" w:rsidRDefault="00C841FD" w:rsidP="00C841FD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C841FD">
        <w:rPr>
          <w:rFonts w:ascii="Comic Sans MS" w:hAnsi="Comic Sans MS" w:cs="Calibri"/>
        </w:rPr>
        <w:t>Učenik nije dosegao minimalni standard znanja pa ga ne primjenjuje .</w:t>
      </w:r>
    </w:p>
    <w:p w:rsidR="00C841FD" w:rsidRPr="00C841FD" w:rsidRDefault="00C841FD" w:rsidP="00C841FD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C841FD">
        <w:rPr>
          <w:rFonts w:ascii="Comic Sans MS" w:hAnsi="Comic Sans MS" w:cs="Calibri"/>
        </w:rPr>
        <w:t>Izrazito teško usvaja gradivo (stupanj prisjećanja ).</w:t>
      </w:r>
    </w:p>
    <w:p w:rsidR="00C841FD" w:rsidRPr="00C841FD" w:rsidRDefault="00C841FD" w:rsidP="00C841FD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C841FD">
        <w:rPr>
          <w:rFonts w:ascii="Comic Sans MS" w:hAnsi="Comic Sans MS" w:cs="Calibri"/>
        </w:rPr>
        <w:lastRenderedPageBreak/>
        <w:t xml:space="preserve">Zadatke ne rješava ni uz pomoć učitelja. </w:t>
      </w:r>
    </w:p>
    <w:p w:rsidR="00C841FD" w:rsidRPr="00C841FD" w:rsidRDefault="00C841FD" w:rsidP="00C841FD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C841FD">
        <w:rPr>
          <w:rFonts w:ascii="Comic Sans MS" w:hAnsi="Comic Sans MS" w:cs="Calibri"/>
        </w:rPr>
        <w:t>Pri poteškoćama odustaje od promatranja i opisivanja.</w:t>
      </w:r>
    </w:p>
    <w:p w:rsidR="00C841FD" w:rsidRPr="00C841FD" w:rsidRDefault="00C841FD" w:rsidP="00C841FD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C841FD">
        <w:rPr>
          <w:rFonts w:ascii="Comic Sans MS" w:hAnsi="Comic Sans MS" w:cs="Calibri"/>
        </w:rPr>
        <w:t>Nezainteresiran na satu , pasivne je pažnje.</w:t>
      </w:r>
    </w:p>
    <w:p w:rsidR="00C841FD" w:rsidRPr="00C841FD" w:rsidRDefault="00C841FD" w:rsidP="00C841FD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C841FD">
        <w:rPr>
          <w:rFonts w:ascii="Comic Sans MS" w:hAnsi="Comic Sans MS" w:cs="Calibri"/>
        </w:rPr>
        <w:t>Zadaće površne, neuredne, neredovite, netočne.</w:t>
      </w:r>
    </w:p>
    <w:p w:rsidR="00C841FD" w:rsidRPr="00C841FD" w:rsidRDefault="00C841FD" w:rsidP="00C841FD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C841FD">
        <w:rPr>
          <w:rFonts w:ascii="Comic Sans MS" w:hAnsi="Comic Sans MS" w:cs="Calibri"/>
        </w:rPr>
        <w:t>Ne može obrazlagati niti uz pomoć učitelja.</w:t>
      </w:r>
    </w:p>
    <w:p w:rsidR="00C841FD" w:rsidRPr="00C841FD" w:rsidRDefault="00C841FD" w:rsidP="00C841FD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C841FD">
        <w:rPr>
          <w:rFonts w:ascii="Comic Sans MS" w:hAnsi="Comic Sans MS" w:cs="Calibri"/>
        </w:rPr>
        <w:t>Nema razvijene zdravstveno higijenske navike.</w:t>
      </w:r>
    </w:p>
    <w:p w:rsidR="00C841FD" w:rsidRPr="00C841FD" w:rsidRDefault="00C841FD" w:rsidP="00C841FD">
      <w:pPr>
        <w:pStyle w:val="Odlomakpopisa"/>
        <w:numPr>
          <w:ilvl w:val="0"/>
          <w:numId w:val="5"/>
        </w:numPr>
        <w:spacing w:line="240" w:lineRule="auto"/>
        <w:rPr>
          <w:rFonts w:ascii="Comic Sans MS" w:hAnsi="Comic Sans MS" w:cs="Calibri"/>
        </w:rPr>
      </w:pPr>
      <w:r w:rsidRPr="00C841FD">
        <w:rPr>
          <w:rFonts w:ascii="Comic Sans MS" w:hAnsi="Comic Sans MS" w:cs="Calibri"/>
        </w:rPr>
        <w:t>Često ometa ostale u radu.</w:t>
      </w:r>
    </w:p>
    <w:p w:rsidR="00096783" w:rsidRDefault="00C841FD" w:rsidP="00C841FD">
      <w:pPr>
        <w:pStyle w:val="Odlomakpopisa"/>
        <w:spacing w:line="240" w:lineRule="auto"/>
        <w:rPr>
          <w:rFonts w:ascii="Comic Sans MS" w:hAnsi="Comic Sans MS" w:cs="Calibri"/>
        </w:rPr>
      </w:pPr>
      <w:r w:rsidRPr="00C841FD">
        <w:rPr>
          <w:rFonts w:ascii="Comic Sans MS" w:hAnsi="Comic Sans MS" w:cs="Calibri"/>
        </w:rPr>
        <w:t>PRAKTIČNI RAD: Ni uz poticaj i dobru motivaciju ne sudjeluje u praktičnom radu. Nezainteresiran za bilo kakav oblik rada.</w:t>
      </w: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3119"/>
        <w:gridCol w:w="2977"/>
        <w:gridCol w:w="3118"/>
        <w:gridCol w:w="3119"/>
      </w:tblGrid>
      <w:tr w:rsidR="00A709ED" w:rsidRPr="00884079" w:rsidTr="00A709ED">
        <w:trPr>
          <w:trHeight w:val="468"/>
        </w:trPr>
        <w:tc>
          <w:tcPr>
            <w:tcW w:w="15452" w:type="dxa"/>
            <w:gridSpan w:val="5"/>
            <w:shd w:val="clear" w:color="auto" w:fill="C2D69B" w:themeFill="accent3" w:themeFillTint="99"/>
            <w:vAlign w:val="center"/>
          </w:tcPr>
          <w:p w:rsidR="00A709ED" w:rsidRPr="00884079" w:rsidRDefault="00A709ED" w:rsidP="00535346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PISMENO</w:t>
            </w:r>
          </w:p>
        </w:tc>
      </w:tr>
      <w:tr w:rsidR="00A709ED" w:rsidRPr="00884079" w:rsidTr="00535346">
        <w:tc>
          <w:tcPr>
            <w:tcW w:w="3119" w:type="dxa"/>
            <w:shd w:val="clear" w:color="auto" w:fill="auto"/>
            <w:vAlign w:val="center"/>
          </w:tcPr>
          <w:p w:rsidR="00A709ED" w:rsidRPr="00884079" w:rsidRDefault="00A709ED" w:rsidP="00535346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</w:t>
            </w:r>
            <w:r w:rsidRPr="00884079">
              <w:rPr>
                <w:rFonts w:ascii="Comic Sans MS" w:hAnsi="Comic Sans MS"/>
                <w:b/>
              </w:rPr>
              <w:t>dličan (5)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709ED" w:rsidRPr="00884079" w:rsidRDefault="00A709ED" w:rsidP="00535346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</w:t>
            </w:r>
            <w:r w:rsidRPr="00884079">
              <w:rPr>
                <w:rFonts w:ascii="Comic Sans MS" w:hAnsi="Comic Sans MS"/>
                <w:b/>
              </w:rPr>
              <w:t>rlo dobar (4)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709ED" w:rsidRPr="00884079" w:rsidRDefault="00A709ED" w:rsidP="00535346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Pr="00884079">
              <w:rPr>
                <w:rFonts w:ascii="Comic Sans MS" w:hAnsi="Comic Sans MS"/>
                <w:b/>
              </w:rPr>
              <w:t>obar (3)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709ED" w:rsidRPr="00884079" w:rsidRDefault="00A709ED" w:rsidP="00535346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Pr="00884079">
              <w:rPr>
                <w:rFonts w:ascii="Comic Sans MS" w:hAnsi="Comic Sans MS"/>
                <w:b/>
              </w:rPr>
              <w:t>ovoljan (2)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709ED" w:rsidRPr="00884079" w:rsidRDefault="00A709ED" w:rsidP="00535346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</w:t>
            </w:r>
            <w:r w:rsidRPr="00884079">
              <w:rPr>
                <w:rFonts w:ascii="Comic Sans MS" w:hAnsi="Comic Sans MS"/>
                <w:b/>
              </w:rPr>
              <w:t>edovoljan (1)</w:t>
            </w:r>
          </w:p>
        </w:tc>
      </w:tr>
      <w:tr w:rsidR="00A709ED" w:rsidRPr="00884079" w:rsidTr="00535346">
        <w:trPr>
          <w:trHeight w:val="481"/>
        </w:trPr>
        <w:tc>
          <w:tcPr>
            <w:tcW w:w="3119" w:type="dxa"/>
            <w:shd w:val="clear" w:color="auto" w:fill="auto"/>
            <w:vAlign w:val="center"/>
          </w:tcPr>
          <w:p w:rsidR="00A709ED" w:rsidRPr="00884079" w:rsidRDefault="00A709ED" w:rsidP="00535346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90% -  100%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709ED" w:rsidRPr="00884079" w:rsidRDefault="00A709ED" w:rsidP="00535346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80% -  89%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709ED" w:rsidRPr="00884079" w:rsidRDefault="00A709ED" w:rsidP="00535346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64% -  79%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709ED" w:rsidRPr="00884079" w:rsidRDefault="00A709ED" w:rsidP="00535346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50% -  63%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709ED" w:rsidRPr="00884079" w:rsidRDefault="00A709ED" w:rsidP="00535346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0% - 49%</w:t>
            </w:r>
          </w:p>
        </w:tc>
      </w:tr>
    </w:tbl>
    <w:p w:rsidR="001F51F5" w:rsidRDefault="00096783">
      <w:pPr>
        <w:rPr>
          <w:rFonts w:ascii="Comic Sans MS" w:hAnsi="Comic Sans MS" w:cs="Calibri"/>
        </w:rPr>
      </w:pPr>
      <w:r>
        <w:rPr>
          <w:rFonts w:ascii="Comic Sans MS" w:hAnsi="Comic Sans MS" w:cs="Calibri"/>
        </w:rPr>
        <w:br w:type="page"/>
      </w:r>
    </w:p>
    <w:tbl>
      <w:tblPr>
        <w:tblpPr w:leftFromText="180" w:rightFromText="180" w:vertAnchor="text" w:horzAnchor="margin" w:tblpXSpec="center" w:tblpY="955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3828"/>
        <w:gridCol w:w="3827"/>
        <w:gridCol w:w="3828"/>
      </w:tblGrid>
      <w:tr w:rsidR="001F51F5" w:rsidRPr="00884079" w:rsidTr="001F51F5">
        <w:trPr>
          <w:trHeight w:val="398"/>
        </w:trPr>
        <w:tc>
          <w:tcPr>
            <w:tcW w:w="15310" w:type="dxa"/>
            <w:gridSpan w:val="4"/>
            <w:shd w:val="clear" w:color="auto" w:fill="FFFF99"/>
          </w:tcPr>
          <w:p w:rsidR="001F51F5" w:rsidRPr="00884079" w:rsidRDefault="001F51F5" w:rsidP="001F51F5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lastRenderedPageBreak/>
              <w:t>CRTANJE</w:t>
            </w:r>
            <w:r>
              <w:rPr>
                <w:rFonts w:ascii="Comic Sans MS" w:hAnsi="Comic Sans MS"/>
                <w:b/>
              </w:rPr>
              <w:t xml:space="preserve">                                                          LIKOVNA KULTURA</w:t>
            </w:r>
          </w:p>
        </w:tc>
      </w:tr>
      <w:tr w:rsidR="001F51F5" w:rsidRPr="00884079" w:rsidTr="001F51F5">
        <w:tc>
          <w:tcPr>
            <w:tcW w:w="3827" w:type="dxa"/>
            <w:shd w:val="clear" w:color="auto" w:fill="auto"/>
          </w:tcPr>
          <w:p w:rsidR="001F51F5" w:rsidRPr="00884079" w:rsidRDefault="001F51F5" w:rsidP="001F51F5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</w:t>
            </w:r>
            <w:r w:rsidRPr="00884079">
              <w:rPr>
                <w:rFonts w:ascii="Comic Sans MS" w:hAnsi="Comic Sans MS"/>
                <w:b/>
              </w:rPr>
              <w:t>dličan (5)</w:t>
            </w:r>
          </w:p>
        </w:tc>
        <w:tc>
          <w:tcPr>
            <w:tcW w:w="3828" w:type="dxa"/>
            <w:shd w:val="clear" w:color="auto" w:fill="auto"/>
          </w:tcPr>
          <w:p w:rsidR="001F51F5" w:rsidRPr="00884079" w:rsidRDefault="001F51F5" w:rsidP="001F51F5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</w:t>
            </w:r>
            <w:r w:rsidRPr="00884079">
              <w:rPr>
                <w:rFonts w:ascii="Comic Sans MS" w:hAnsi="Comic Sans MS"/>
                <w:b/>
              </w:rPr>
              <w:t>rlo dobar (4)</w:t>
            </w:r>
          </w:p>
        </w:tc>
        <w:tc>
          <w:tcPr>
            <w:tcW w:w="3827" w:type="dxa"/>
            <w:shd w:val="clear" w:color="auto" w:fill="auto"/>
          </w:tcPr>
          <w:p w:rsidR="001F51F5" w:rsidRPr="00884079" w:rsidRDefault="001F51F5" w:rsidP="001F51F5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Pr="00884079">
              <w:rPr>
                <w:rFonts w:ascii="Comic Sans MS" w:hAnsi="Comic Sans MS"/>
                <w:b/>
              </w:rPr>
              <w:t>obar (3)</w:t>
            </w:r>
          </w:p>
        </w:tc>
        <w:tc>
          <w:tcPr>
            <w:tcW w:w="3828" w:type="dxa"/>
            <w:shd w:val="clear" w:color="auto" w:fill="auto"/>
          </w:tcPr>
          <w:p w:rsidR="001F51F5" w:rsidRPr="00884079" w:rsidRDefault="001F51F5" w:rsidP="001F51F5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Pr="00884079">
              <w:rPr>
                <w:rFonts w:ascii="Comic Sans MS" w:hAnsi="Comic Sans MS"/>
                <w:b/>
              </w:rPr>
              <w:t>ovoljan (2)</w:t>
            </w:r>
          </w:p>
        </w:tc>
      </w:tr>
      <w:tr w:rsidR="001F51F5" w:rsidRPr="00884079" w:rsidTr="001F51F5">
        <w:tc>
          <w:tcPr>
            <w:tcW w:w="3827" w:type="dxa"/>
            <w:shd w:val="clear" w:color="auto" w:fill="auto"/>
          </w:tcPr>
          <w:p w:rsidR="001F51F5" w:rsidRPr="00884079" w:rsidRDefault="001F51F5" w:rsidP="001F51F5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Rado se likovno izražava i pokazuje izniman smisao za likovno izražavanje crtom.</w:t>
            </w:r>
          </w:p>
          <w:p w:rsidR="001F51F5" w:rsidRPr="00884079" w:rsidRDefault="001F51F5" w:rsidP="001F51F5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Primjereno koristi likovne tehnike, sredstva te ključne pojmove iz područja crtanja.</w:t>
            </w:r>
          </w:p>
          <w:p w:rsidR="001F51F5" w:rsidRPr="00884079" w:rsidRDefault="001F51F5" w:rsidP="001F51F5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Izražavanje crtom sigurno, bogato detaljima.</w:t>
            </w:r>
          </w:p>
          <w:p w:rsidR="001F51F5" w:rsidRPr="00884079" w:rsidRDefault="001F51F5" w:rsidP="001F51F5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Jasno uočava i pravilno raspoređuje prostor.</w:t>
            </w:r>
          </w:p>
          <w:p w:rsidR="001F51F5" w:rsidRPr="00884079" w:rsidRDefault="001F51F5" w:rsidP="001F51F5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Veoma uspješno vizualno opaža, razlikuje i imenuje crte ( po toku i karakteru ).</w:t>
            </w:r>
          </w:p>
          <w:p w:rsidR="001F51F5" w:rsidRPr="00884079" w:rsidRDefault="001F51F5" w:rsidP="001F51F5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Ističe se maštovitošću i slobodom kombiniranja.</w:t>
            </w:r>
          </w:p>
          <w:p w:rsidR="001F51F5" w:rsidRPr="00884079" w:rsidRDefault="001F51F5" w:rsidP="001F51F5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U radu je aktivan i samostalan , s lakoćom usvaja ključne pojmove.</w:t>
            </w:r>
          </w:p>
          <w:p w:rsidR="001F51F5" w:rsidRPr="00884079" w:rsidRDefault="001F51F5" w:rsidP="001F51F5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3828" w:type="dxa"/>
            <w:shd w:val="clear" w:color="auto" w:fill="auto"/>
          </w:tcPr>
          <w:p w:rsidR="001F51F5" w:rsidRPr="00884079" w:rsidRDefault="001F51F5" w:rsidP="001F51F5">
            <w:pPr>
              <w:spacing w:after="0" w:line="240" w:lineRule="auto"/>
              <w:ind w:left="35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Rado se likovno izražava crtom.</w:t>
            </w:r>
          </w:p>
          <w:p w:rsidR="001F51F5" w:rsidRPr="00884079" w:rsidRDefault="001F51F5" w:rsidP="001F51F5">
            <w:pPr>
              <w:spacing w:after="0" w:line="240" w:lineRule="auto"/>
              <w:ind w:left="35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Primjereno koristi likovne tehnike, sredstva te ključne pojmove iz područja crtanja.</w:t>
            </w:r>
          </w:p>
          <w:p w:rsidR="001F51F5" w:rsidRPr="00884079" w:rsidRDefault="001F51F5" w:rsidP="001F51F5">
            <w:pPr>
              <w:spacing w:after="0" w:line="240" w:lineRule="auto"/>
              <w:ind w:left="35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Izražavanje crtom sigurno, bogato detaljima.</w:t>
            </w:r>
          </w:p>
          <w:p w:rsidR="001F51F5" w:rsidRPr="00884079" w:rsidRDefault="001F51F5" w:rsidP="001F51F5">
            <w:pPr>
              <w:spacing w:after="0" w:line="240" w:lineRule="auto"/>
              <w:ind w:left="35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 xml:space="preserve">Crteži su bogati detaljima, ali se ne snalazi uvije u rasporedu i organizaciji prostora </w:t>
            </w:r>
          </w:p>
          <w:p w:rsidR="001F51F5" w:rsidRPr="00884079" w:rsidRDefault="001F51F5" w:rsidP="001F51F5">
            <w:pPr>
              <w:spacing w:after="0" w:line="240" w:lineRule="auto"/>
              <w:ind w:left="35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Vizualno opaža, razlikuje i imenuje crte ( po toku i karakteru ).</w:t>
            </w:r>
          </w:p>
          <w:p w:rsidR="001F51F5" w:rsidRPr="00884079" w:rsidRDefault="001F51F5" w:rsidP="001F51F5">
            <w:pPr>
              <w:spacing w:after="0" w:line="240" w:lineRule="auto"/>
              <w:ind w:left="35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U radu je radu je uporan i strpljiv , usvaja ključne pojmove.</w:t>
            </w:r>
          </w:p>
          <w:p w:rsidR="001F51F5" w:rsidRPr="00884079" w:rsidRDefault="001F51F5" w:rsidP="001F51F5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1F51F5" w:rsidRPr="00884079" w:rsidRDefault="001F51F5" w:rsidP="001F51F5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Razlikuje crte po toku i karakteru.</w:t>
            </w:r>
          </w:p>
          <w:p w:rsidR="001F51F5" w:rsidRPr="00884079" w:rsidRDefault="001F51F5" w:rsidP="001F51F5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Crteži nepotpuni ,ponekad nedovršeni</w:t>
            </w:r>
          </w:p>
          <w:p w:rsidR="001F51F5" w:rsidRPr="00884079" w:rsidRDefault="001F51F5" w:rsidP="001F51F5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Teže rješava problem prostora, neorganiziran.</w:t>
            </w:r>
          </w:p>
          <w:p w:rsidR="001F51F5" w:rsidRPr="00884079" w:rsidRDefault="001F51F5" w:rsidP="001F51F5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Ostvaruje zadani likovni problem, motive.</w:t>
            </w:r>
          </w:p>
          <w:p w:rsidR="001F51F5" w:rsidRPr="00884079" w:rsidRDefault="001F51F5" w:rsidP="001F51F5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Trudi se završiti zadano u skladu svojih mogućnosti.</w:t>
            </w:r>
          </w:p>
          <w:p w:rsidR="001F51F5" w:rsidRPr="00884079" w:rsidRDefault="001F51F5" w:rsidP="001F51F5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3828" w:type="dxa"/>
            <w:shd w:val="clear" w:color="auto" w:fill="auto"/>
          </w:tcPr>
          <w:p w:rsidR="001F51F5" w:rsidRPr="00884079" w:rsidRDefault="001F51F5" w:rsidP="001F51F5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Razlikuje crte po toku i karakteru.</w:t>
            </w:r>
          </w:p>
          <w:p w:rsidR="001F51F5" w:rsidRPr="00884079" w:rsidRDefault="001F51F5" w:rsidP="001F51F5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Crteži nepotpuni ,nedovršeni.</w:t>
            </w:r>
          </w:p>
          <w:p w:rsidR="001F51F5" w:rsidRPr="00884079" w:rsidRDefault="001F51F5" w:rsidP="001F51F5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Teže rješava problem prostora, neorganiziran.</w:t>
            </w:r>
          </w:p>
          <w:p w:rsidR="001F51F5" w:rsidRPr="00884079" w:rsidRDefault="001F51F5" w:rsidP="001F51F5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Djelomično ostvaruje zadani likovni problem, motive.</w:t>
            </w:r>
          </w:p>
          <w:p w:rsidR="001F51F5" w:rsidRPr="00884079" w:rsidRDefault="001F51F5" w:rsidP="001F51F5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 xml:space="preserve">Slabijih je interesa i sposobnosti za rad. </w:t>
            </w:r>
          </w:p>
          <w:p w:rsidR="001F51F5" w:rsidRPr="00884079" w:rsidRDefault="001F51F5" w:rsidP="001F51F5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Nedovoljno precizan i ustrajan u radu.</w:t>
            </w:r>
          </w:p>
          <w:p w:rsidR="001F51F5" w:rsidRPr="00884079" w:rsidRDefault="001F51F5" w:rsidP="001F51F5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</w:tbl>
    <w:p w:rsidR="00096783" w:rsidRDefault="00096783">
      <w:pPr>
        <w:rPr>
          <w:rFonts w:ascii="Comic Sans MS" w:hAnsi="Comic Sans MS" w:cs="Calibri"/>
        </w:rPr>
      </w:pPr>
    </w:p>
    <w:p w:rsidR="00C841FD" w:rsidRDefault="00C841FD" w:rsidP="00C841FD">
      <w:pPr>
        <w:pStyle w:val="Odlomakpopisa"/>
        <w:spacing w:line="240" w:lineRule="auto"/>
        <w:rPr>
          <w:rFonts w:ascii="Comic Sans MS" w:hAnsi="Comic Sans MS" w:cs="Calibri"/>
          <w:b/>
          <w:sz w:val="24"/>
          <w:szCs w:val="24"/>
          <w:u w:val="single"/>
        </w:rPr>
      </w:pPr>
    </w:p>
    <w:p w:rsidR="00096783" w:rsidRDefault="00096783" w:rsidP="00C841FD">
      <w:pPr>
        <w:pStyle w:val="Odlomakpopisa"/>
        <w:spacing w:line="240" w:lineRule="auto"/>
        <w:rPr>
          <w:rFonts w:ascii="Comic Sans MS" w:hAnsi="Comic Sans MS" w:cs="Calibri"/>
          <w:b/>
          <w:sz w:val="24"/>
          <w:szCs w:val="24"/>
          <w:u w:val="single"/>
        </w:rPr>
      </w:pPr>
    </w:p>
    <w:p w:rsidR="0018409E" w:rsidRDefault="0018409E" w:rsidP="00C841FD">
      <w:pPr>
        <w:pStyle w:val="Odlomakpopisa"/>
        <w:spacing w:line="240" w:lineRule="auto"/>
        <w:rPr>
          <w:rFonts w:ascii="Comic Sans MS" w:hAnsi="Comic Sans MS" w:cs="Calibri"/>
          <w:b/>
          <w:sz w:val="24"/>
          <w:szCs w:val="24"/>
          <w:u w:val="single"/>
        </w:rPr>
      </w:pPr>
    </w:p>
    <w:p w:rsidR="0018409E" w:rsidRDefault="0018409E">
      <w:pPr>
        <w:rPr>
          <w:rFonts w:ascii="Comic Sans MS" w:hAnsi="Comic Sans MS" w:cs="Calibri"/>
          <w:b/>
          <w:sz w:val="24"/>
          <w:szCs w:val="24"/>
          <w:u w:val="single"/>
        </w:rPr>
      </w:pPr>
      <w:r>
        <w:rPr>
          <w:rFonts w:ascii="Comic Sans MS" w:hAnsi="Comic Sans MS" w:cs="Calibri"/>
          <w:b/>
          <w:sz w:val="24"/>
          <w:szCs w:val="24"/>
          <w:u w:val="single"/>
        </w:rPr>
        <w:br w:type="page"/>
      </w:r>
    </w:p>
    <w:p w:rsidR="00096783" w:rsidRPr="00096783" w:rsidRDefault="00096783" w:rsidP="00C841FD">
      <w:pPr>
        <w:pStyle w:val="Odlomakpopisa"/>
        <w:spacing w:line="240" w:lineRule="auto"/>
        <w:rPr>
          <w:rFonts w:ascii="Comic Sans MS" w:hAnsi="Comic Sans MS" w:cs="Calibri"/>
          <w:b/>
          <w:sz w:val="24"/>
          <w:szCs w:val="24"/>
          <w:u w:val="single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3828"/>
        <w:gridCol w:w="3827"/>
        <w:gridCol w:w="3828"/>
      </w:tblGrid>
      <w:tr w:rsidR="0018409E" w:rsidRPr="00884079" w:rsidTr="00884079">
        <w:trPr>
          <w:trHeight w:val="398"/>
        </w:trPr>
        <w:tc>
          <w:tcPr>
            <w:tcW w:w="15310" w:type="dxa"/>
            <w:gridSpan w:val="4"/>
            <w:shd w:val="clear" w:color="auto" w:fill="FFFF99"/>
          </w:tcPr>
          <w:p w:rsidR="0018409E" w:rsidRPr="00884079" w:rsidRDefault="0018409E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SLIKANJE</w:t>
            </w:r>
            <w:r w:rsidR="001F51F5">
              <w:rPr>
                <w:rFonts w:ascii="Comic Sans MS" w:hAnsi="Comic Sans MS"/>
                <w:b/>
              </w:rPr>
              <w:t xml:space="preserve">                              LIKOVNA KULTURA</w:t>
            </w:r>
          </w:p>
        </w:tc>
      </w:tr>
      <w:tr w:rsidR="0018409E" w:rsidRPr="00884079" w:rsidTr="00884079">
        <w:tc>
          <w:tcPr>
            <w:tcW w:w="3827" w:type="dxa"/>
            <w:shd w:val="clear" w:color="auto" w:fill="auto"/>
          </w:tcPr>
          <w:p w:rsidR="0018409E" w:rsidRPr="00884079" w:rsidRDefault="001F51F5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</w:t>
            </w:r>
            <w:r w:rsidR="0018409E" w:rsidRPr="00884079">
              <w:rPr>
                <w:rFonts w:ascii="Comic Sans MS" w:hAnsi="Comic Sans MS"/>
                <w:b/>
              </w:rPr>
              <w:t>dličan (5)</w:t>
            </w:r>
          </w:p>
        </w:tc>
        <w:tc>
          <w:tcPr>
            <w:tcW w:w="3828" w:type="dxa"/>
            <w:shd w:val="clear" w:color="auto" w:fill="auto"/>
          </w:tcPr>
          <w:p w:rsidR="0018409E" w:rsidRPr="00884079" w:rsidRDefault="001F51F5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</w:t>
            </w:r>
            <w:r w:rsidR="0018409E" w:rsidRPr="00884079">
              <w:rPr>
                <w:rFonts w:ascii="Comic Sans MS" w:hAnsi="Comic Sans MS"/>
                <w:b/>
              </w:rPr>
              <w:t>lo dobar (4)</w:t>
            </w:r>
          </w:p>
        </w:tc>
        <w:tc>
          <w:tcPr>
            <w:tcW w:w="3827" w:type="dxa"/>
            <w:shd w:val="clear" w:color="auto" w:fill="auto"/>
          </w:tcPr>
          <w:p w:rsidR="0018409E" w:rsidRPr="00884079" w:rsidRDefault="001F51F5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18409E" w:rsidRPr="00884079">
              <w:rPr>
                <w:rFonts w:ascii="Comic Sans MS" w:hAnsi="Comic Sans MS"/>
                <w:b/>
              </w:rPr>
              <w:t>obar (3)</w:t>
            </w:r>
          </w:p>
        </w:tc>
        <w:tc>
          <w:tcPr>
            <w:tcW w:w="3828" w:type="dxa"/>
            <w:shd w:val="clear" w:color="auto" w:fill="auto"/>
          </w:tcPr>
          <w:p w:rsidR="0018409E" w:rsidRPr="00884079" w:rsidRDefault="001F51F5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18409E" w:rsidRPr="00884079">
              <w:rPr>
                <w:rFonts w:ascii="Comic Sans MS" w:hAnsi="Comic Sans MS"/>
                <w:b/>
              </w:rPr>
              <w:t>ovoljan (2)</w:t>
            </w:r>
          </w:p>
        </w:tc>
      </w:tr>
      <w:tr w:rsidR="0018409E" w:rsidRPr="00884079" w:rsidTr="00884079">
        <w:tc>
          <w:tcPr>
            <w:tcW w:w="3827" w:type="dxa"/>
            <w:shd w:val="clear" w:color="auto" w:fill="auto"/>
          </w:tcPr>
          <w:p w:rsidR="0018409E" w:rsidRPr="00884079" w:rsidRDefault="0018409E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Veoma uspješno vizualno opaža, razlikuje i imenuje boje (osnovne i izvedene ) te ih maštovito i kreativno koristi u radu.</w:t>
            </w:r>
          </w:p>
          <w:p w:rsidR="0018409E" w:rsidRPr="00884079" w:rsidRDefault="0018409E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Posjeduje izrazite likovne sposobnosti.</w:t>
            </w:r>
          </w:p>
          <w:p w:rsidR="0018409E" w:rsidRPr="00884079" w:rsidRDefault="0018409E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Vizualno opaža i maštovito se izražava geometrijskim i slobodnim likovima.</w:t>
            </w:r>
          </w:p>
          <w:p w:rsidR="0018409E" w:rsidRPr="00884079" w:rsidRDefault="0018409E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Vizualno opaža i kreativno izražava ritam kao ponavljanje boja i likova.</w:t>
            </w:r>
          </w:p>
          <w:p w:rsidR="0018409E" w:rsidRPr="00884079" w:rsidRDefault="0018409E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Istražuje i stvara nijansiranje boje miješanjem  ( tonovi i čistoća boje)</w:t>
            </w:r>
          </w:p>
          <w:p w:rsidR="0018409E" w:rsidRPr="00884079" w:rsidRDefault="0018409E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Maštovito i izražajno koristi likovno – tehnička sredstva i slikarske tehnike poštujući likovni problem, zadane motive te ključne pojmove.</w:t>
            </w:r>
          </w:p>
          <w:p w:rsidR="0018409E" w:rsidRPr="00884079" w:rsidRDefault="0018409E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3828" w:type="dxa"/>
            <w:shd w:val="clear" w:color="auto" w:fill="auto"/>
          </w:tcPr>
          <w:p w:rsidR="0018409E" w:rsidRPr="00884079" w:rsidRDefault="0018409E" w:rsidP="00884079">
            <w:pPr>
              <w:spacing w:after="0" w:line="240" w:lineRule="auto"/>
              <w:ind w:left="35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Vizualno opaža, razlikuje i imenuje boje (osnovne i izvedene ) te ih koristi .</w:t>
            </w:r>
          </w:p>
          <w:p w:rsidR="0018409E" w:rsidRPr="00884079" w:rsidRDefault="0018409E" w:rsidP="00884079">
            <w:pPr>
              <w:spacing w:after="0" w:line="240" w:lineRule="auto"/>
              <w:ind w:left="35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Sposobnosti razvijene na očekivanoj razini.</w:t>
            </w:r>
          </w:p>
          <w:p w:rsidR="0018409E" w:rsidRPr="00884079" w:rsidRDefault="0018409E" w:rsidP="00884079">
            <w:pPr>
              <w:spacing w:after="0" w:line="240" w:lineRule="auto"/>
              <w:ind w:left="35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Vizualno opaža i izražava se geometrijskim i slobodnim likovima.</w:t>
            </w:r>
          </w:p>
          <w:p w:rsidR="0018409E" w:rsidRPr="00884079" w:rsidRDefault="0018409E" w:rsidP="00884079">
            <w:pPr>
              <w:spacing w:after="0" w:line="240" w:lineRule="auto"/>
              <w:ind w:left="35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Vizualno opaža i prikazuje ritam kao ponavljanje boja i likova.</w:t>
            </w:r>
          </w:p>
          <w:p w:rsidR="0018409E" w:rsidRPr="00884079" w:rsidRDefault="0018409E" w:rsidP="00884079">
            <w:pPr>
              <w:spacing w:after="0" w:line="240" w:lineRule="auto"/>
              <w:ind w:left="35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Usvaja i uspoređuje te  prikazuje tonove boje.</w:t>
            </w:r>
          </w:p>
          <w:p w:rsidR="0018409E" w:rsidRPr="00884079" w:rsidRDefault="0018409E" w:rsidP="00884079">
            <w:pPr>
              <w:spacing w:after="0" w:line="240" w:lineRule="auto"/>
              <w:ind w:left="35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Uspješno  koristi likovno – tehnička sredstva i slikarske tehnike poštujući likovni problem, zadane motive te ključne pojmove</w:t>
            </w:r>
          </w:p>
        </w:tc>
        <w:tc>
          <w:tcPr>
            <w:tcW w:w="3827" w:type="dxa"/>
            <w:shd w:val="clear" w:color="auto" w:fill="auto"/>
          </w:tcPr>
          <w:p w:rsidR="0018409E" w:rsidRPr="00884079" w:rsidRDefault="0018409E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Imenuje osnovne i izvedene boje.</w:t>
            </w:r>
          </w:p>
          <w:p w:rsidR="0018409E" w:rsidRPr="00884079" w:rsidRDefault="0018409E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Prepoznaje ritam kao ponavljanje boja i likova.</w:t>
            </w:r>
          </w:p>
          <w:p w:rsidR="0018409E" w:rsidRPr="00884079" w:rsidRDefault="0018409E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Teže razlikuje i prikazuje nejasno tonove boje.</w:t>
            </w:r>
          </w:p>
          <w:p w:rsidR="0018409E" w:rsidRPr="00884079" w:rsidRDefault="0018409E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Slabije se prostorno orijentira.</w:t>
            </w:r>
          </w:p>
          <w:p w:rsidR="0018409E" w:rsidRPr="00884079" w:rsidRDefault="0018409E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U likovnim motivima ne primjenjuje uvijek zadane pojmove i elemente.</w:t>
            </w:r>
          </w:p>
          <w:p w:rsidR="0018409E" w:rsidRPr="00884079" w:rsidRDefault="0018409E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Ponekad mu je potrebna podrška i poticaj za rad.</w:t>
            </w:r>
          </w:p>
          <w:p w:rsidR="0018409E" w:rsidRPr="00884079" w:rsidRDefault="0018409E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3828" w:type="dxa"/>
            <w:shd w:val="clear" w:color="auto" w:fill="auto"/>
          </w:tcPr>
          <w:p w:rsidR="0018409E" w:rsidRPr="00884079" w:rsidRDefault="0018409E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Imenuje osnovne i izvedene boje.</w:t>
            </w:r>
          </w:p>
          <w:p w:rsidR="0018409E" w:rsidRPr="00884079" w:rsidRDefault="0018409E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Nesiguran u prepoznavanju i prikazu ritma.</w:t>
            </w:r>
          </w:p>
          <w:p w:rsidR="0018409E" w:rsidRPr="00884079" w:rsidRDefault="0018409E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Teže razlikuje i prikazuje nejasno tonove boje.</w:t>
            </w:r>
          </w:p>
          <w:p w:rsidR="0018409E" w:rsidRPr="00884079" w:rsidRDefault="0018409E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Nesamostalan i nesiguran u prostornoj orijentaciji.</w:t>
            </w:r>
          </w:p>
          <w:p w:rsidR="0018409E" w:rsidRPr="00884079" w:rsidRDefault="0018409E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U likovnim motivima ne primjenjuje uvijek zadane pojmove i elemente.</w:t>
            </w:r>
          </w:p>
          <w:p w:rsidR="0018409E" w:rsidRPr="00884079" w:rsidRDefault="0018409E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</w:p>
          <w:p w:rsidR="0018409E" w:rsidRPr="00884079" w:rsidRDefault="0018409E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</w:tbl>
    <w:p w:rsidR="0018409E" w:rsidRDefault="0018409E" w:rsidP="001E4CCE">
      <w:pPr>
        <w:rPr>
          <w:rFonts w:ascii="Comic Sans MS" w:hAnsi="Comic Sans MS"/>
          <w:b/>
          <w:sz w:val="24"/>
          <w:szCs w:val="24"/>
          <w:u w:val="single"/>
        </w:rPr>
      </w:pPr>
    </w:p>
    <w:p w:rsidR="0018409E" w:rsidRDefault="0018409E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br w:type="page"/>
      </w: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3828"/>
        <w:gridCol w:w="3827"/>
        <w:gridCol w:w="3828"/>
      </w:tblGrid>
      <w:tr w:rsidR="0018409E" w:rsidRPr="00884079" w:rsidTr="00884079">
        <w:trPr>
          <w:trHeight w:val="398"/>
        </w:trPr>
        <w:tc>
          <w:tcPr>
            <w:tcW w:w="15310" w:type="dxa"/>
            <w:gridSpan w:val="4"/>
            <w:shd w:val="clear" w:color="auto" w:fill="FFFF99"/>
          </w:tcPr>
          <w:p w:rsidR="0018409E" w:rsidRPr="00884079" w:rsidRDefault="0018409E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lastRenderedPageBreak/>
              <w:t>OBLIKOVANJE</w:t>
            </w:r>
            <w:r w:rsidR="001F51F5">
              <w:rPr>
                <w:rFonts w:ascii="Comic Sans MS" w:hAnsi="Comic Sans MS"/>
                <w:b/>
              </w:rPr>
              <w:t xml:space="preserve">                                                 LIKOVNA KULTURA</w:t>
            </w:r>
          </w:p>
        </w:tc>
      </w:tr>
      <w:tr w:rsidR="0018409E" w:rsidRPr="00884079" w:rsidTr="00884079">
        <w:tc>
          <w:tcPr>
            <w:tcW w:w="3827" w:type="dxa"/>
            <w:shd w:val="clear" w:color="auto" w:fill="auto"/>
          </w:tcPr>
          <w:p w:rsidR="0018409E" w:rsidRPr="00884079" w:rsidRDefault="001F51F5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</w:t>
            </w:r>
            <w:r w:rsidR="0018409E" w:rsidRPr="00884079">
              <w:rPr>
                <w:rFonts w:ascii="Comic Sans MS" w:hAnsi="Comic Sans MS"/>
                <w:b/>
              </w:rPr>
              <w:t>dličan (5)</w:t>
            </w:r>
          </w:p>
        </w:tc>
        <w:tc>
          <w:tcPr>
            <w:tcW w:w="3828" w:type="dxa"/>
            <w:shd w:val="clear" w:color="auto" w:fill="auto"/>
          </w:tcPr>
          <w:p w:rsidR="0018409E" w:rsidRPr="00884079" w:rsidRDefault="001F51F5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</w:t>
            </w:r>
            <w:r w:rsidR="0018409E" w:rsidRPr="00884079">
              <w:rPr>
                <w:rFonts w:ascii="Comic Sans MS" w:hAnsi="Comic Sans MS"/>
                <w:b/>
              </w:rPr>
              <w:t>rlo dobar (4)</w:t>
            </w:r>
          </w:p>
        </w:tc>
        <w:tc>
          <w:tcPr>
            <w:tcW w:w="3827" w:type="dxa"/>
            <w:shd w:val="clear" w:color="auto" w:fill="auto"/>
          </w:tcPr>
          <w:p w:rsidR="0018409E" w:rsidRPr="00884079" w:rsidRDefault="001F51F5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18409E" w:rsidRPr="00884079">
              <w:rPr>
                <w:rFonts w:ascii="Comic Sans MS" w:hAnsi="Comic Sans MS"/>
                <w:b/>
              </w:rPr>
              <w:t>obar (3)</w:t>
            </w:r>
          </w:p>
        </w:tc>
        <w:tc>
          <w:tcPr>
            <w:tcW w:w="3828" w:type="dxa"/>
            <w:shd w:val="clear" w:color="auto" w:fill="auto"/>
          </w:tcPr>
          <w:p w:rsidR="0018409E" w:rsidRPr="00884079" w:rsidRDefault="001F51F5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18409E" w:rsidRPr="00884079">
              <w:rPr>
                <w:rFonts w:ascii="Comic Sans MS" w:hAnsi="Comic Sans MS"/>
                <w:b/>
              </w:rPr>
              <w:t>ovoljan (2)</w:t>
            </w:r>
          </w:p>
        </w:tc>
      </w:tr>
      <w:tr w:rsidR="0018409E" w:rsidRPr="00884079" w:rsidTr="00884079">
        <w:tc>
          <w:tcPr>
            <w:tcW w:w="3827" w:type="dxa"/>
            <w:shd w:val="clear" w:color="auto" w:fill="auto"/>
          </w:tcPr>
          <w:p w:rsidR="0018409E" w:rsidRPr="00884079" w:rsidRDefault="0018409E" w:rsidP="00884079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Veoma uspješno opaža, razlikuje i imenuje volumen i masu u prostoru.</w:t>
            </w:r>
          </w:p>
          <w:p w:rsidR="0018409E" w:rsidRPr="00884079" w:rsidRDefault="0018409E" w:rsidP="00884079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Analizira sastavne dijelove kompozicije geometrijskih tijela u prostoru.</w:t>
            </w:r>
          </w:p>
          <w:p w:rsidR="0018409E" w:rsidRPr="00884079" w:rsidRDefault="0018409E" w:rsidP="00884079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Pokazuje izraziti smisao za kombiniranje volumena i prostora.</w:t>
            </w:r>
          </w:p>
          <w:p w:rsidR="0018409E" w:rsidRPr="00884079" w:rsidRDefault="0018409E" w:rsidP="00884079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Vizualno uočava i kreativno izražava različite plastične teksture.</w:t>
            </w:r>
          </w:p>
          <w:p w:rsidR="0018409E" w:rsidRPr="00884079" w:rsidRDefault="0018409E" w:rsidP="00884079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U radu je vrlo strpljiv, samostalan,kreativan i maštovit.</w:t>
            </w:r>
          </w:p>
          <w:p w:rsidR="0018409E" w:rsidRPr="00884079" w:rsidRDefault="0018409E" w:rsidP="00884079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Originalan u razradi likovnog problema,ustrajan i precizan.</w:t>
            </w:r>
          </w:p>
          <w:p w:rsidR="0018409E" w:rsidRPr="00884079" w:rsidRDefault="0018409E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3828" w:type="dxa"/>
            <w:shd w:val="clear" w:color="auto" w:fill="auto"/>
          </w:tcPr>
          <w:p w:rsidR="0018409E" w:rsidRPr="00884079" w:rsidRDefault="0018409E" w:rsidP="00884079">
            <w:pPr>
              <w:spacing w:after="0" w:line="240" w:lineRule="auto"/>
              <w:ind w:left="35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Vizualno  opaža ali ne detaljizira u prikazu volumena, mase i prostora.</w:t>
            </w:r>
          </w:p>
          <w:p w:rsidR="0018409E" w:rsidRPr="00884079" w:rsidRDefault="0018409E" w:rsidP="00884079">
            <w:pPr>
              <w:spacing w:after="0" w:line="240" w:lineRule="auto"/>
              <w:ind w:left="35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Analizira sastavne dijelove kompozicije geometrijskih tijela u prostoru.</w:t>
            </w:r>
          </w:p>
          <w:p w:rsidR="0018409E" w:rsidRPr="00884079" w:rsidRDefault="0018409E" w:rsidP="00884079">
            <w:pPr>
              <w:spacing w:after="0" w:line="240" w:lineRule="auto"/>
              <w:ind w:left="35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Pokazuje smisao za kombiniranje volumena i prostora.</w:t>
            </w:r>
          </w:p>
          <w:p w:rsidR="0018409E" w:rsidRPr="00884079" w:rsidRDefault="0018409E" w:rsidP="00884079">
            <w:pPr>
              <w:spacing w:after="0" w:line="240" w:lineRule="auto"/>
              <w:ind w:left="35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Vizualno uočava i izražava različite plastične teksture.</w:t>
            </w:r>
          </w:p>
          <w:p w:rsidR="0018409E" w:rsidRPr="00884079" w:rsidRDefault="0018409E" w:rsidP="00884079">
            <w:pPr>
              <w:spacing w:after="0" w:line="240" w:lineRule="auto"/>
              <w:ind w:left="35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U radu je samostalan,uredan i precizan.</w:t>
            </w:r>
          </w:p>
          <w:p w:rsidR="0018409E" w:rsidRPr="00884079" w:rsidRDefault="0018409E" w:rsidP="00884079">
            <w:pPr>
              <w:spacing w:after="0" w:line="240" w:lineRule="auto"/>
              <w:ind w:left="35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Rado sudjeluje u vrednovanju tuđeg i samovrednovanju svojeg rada.</w:t>
            </w:r>
          </w:p>
          <w:p w:rsidR="0018409E" w:rsidRPr="00884079" w:rsidRDefault="0018409E" w:rsidP="00884079">
            <w:pPr>
              <w:spacing w:after="0" w:line="240" w:lineRule="auto"/>
              <w:ind w:left="35"/>
              <w:rPr>
                <w:rFonts w:ascii="Comic Sans MS" w:hAnsi="Comic Sans MS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18409E" w:rsidRPr="00884079" w:rsidRDefault="0018409E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Vizualno opaža ali vrlo pojednostavljeno prikazuje volumen, masu i prostor.</w:t>
            </w:r>
          </w:p>
          <w:p w:rsidR="0018409E" w:rsidRPr="00884079" w:rsidRDefault="0018409E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Uočava i razlikuje glatku i hrapavu površinu.</w:t>
            </w:r>
          </w:p>
          <w:p w:rsidR="0018409E" w:rsidRPr="00884079" w:rsidRDefault="0018409E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Djelomično opaža i stvara geometrijskim tijelima u prostoru.</w:t>
            </w:r>
          </w:p>
          <w:p w:rsidR="0018409E" w:rsidRPr="00884079" w:rsidRDefault="0018409E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Likovne pojmove razlikuje uz pomoć učitelja.</w:t>
            </w:r>
          </w:p>
          <w:p w:rsidR="0018409E" w:rsidRPr="00884079" w:rsidRDefault="0018409E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Radovi su jednostavni , bez puno detalja.</w:t>
            </w:r>
          </w:p>
          <w:p w:rsidR="0018409E" w:rsidRPr="00884079" w:rsidRDefault="0018409E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Style w:val="Neupadljivoisticanje"/>
                <w:rFonts w:ascii="Comic Sans MS" w:hAnsi="Comic Sans MS"/>
                <w:i w:val="0"/>
                <w:color w:val="auto"/>
              </w:rPr>
              <w:t>Neredovito nosi potreban pribor za rad.</w:t>
            </w:r>
          </w:p>
          <w:p w:rsidR="0018409E" w:rsidRPr="00884079" w:rsidRDefault="0018409E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3828" w:type="dxa"/>
            <w:shd w:val="clear" w:color="auto" w:fill="auto"/>
          </w:tcPr>
          <w:p w:rsidR="0018409E" w:rsidRPr="00884079" w:rsidRDefault="0018409E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Vizualno opaža ali vrlo pojednostavljeno prikazuje volumen, masu i prostor.</w:t>
            </w:r>
          </w:p>
          <w:p w:rsidR="0018409E" w:rsidRPr="00884079" w:rsidRDefault="0018409E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Uočava i razlikuje glatku i hrapavu površinu.</w:t>
            </w:r>
          </w:p>
          <w:p w:rsidR="0018409E" w:rsidRPr="00884079" w:rsidRDefault="0018409E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Djelomično opaža i nesigurno i teže  stvara geometrijskim tijelima u prostoru.</w:t>
            </w:r>
          </w:p>
          <w:p w:rsidR="0018409E" w:rsidRPr="00884079" w:rsidRDefault="0018409E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Likovne pojmove  ne uči.</w:t>
            </w:r>
          </w:p>
          <w:p w:rsidR="0018409E" w:rsidRPr="00884079" w:rsidRDefault="0018409E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Radovi su jednostavni , bez puno detalja, često neuredni , površni i nedovršeni.</w:t>
            </w:r>
          </w:p>
          <w:p w:rsidR="0018409E" w:rsidRPr="00884079" w:rsidRDefault="0018409E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Potreban mu je stalan poticaj i pomoć u radu.</w:t>
            </w:r>
          </w:p>
          <w:p w:rsidR="0018409E" w:rsidRPr="00884079" w:rsidRDefault="0018409E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</w:tbl>
    <w:p w:rsidR="0018409E" w:rsidRDefault="0018409E" w:rsidP="001E4CCE">
      <w:pPr>
        <w:rPr>
          <w:rFonts w:ascii="Comic Sans MS" w:hAnsi="Comic Sans MS"/>
          <w:b/>
          <w:sz w:val="24"/>
          <w:szCs w:val="24"/>
          <w:u w:val="single"/>
        </w:rPr>
      </w:pPr>
    </w:p>
    <w:p w:rsidR="0018409E" w:rsidRDefault="0018409E" w:rsidP="001E4CCE">
      <w:pPr>
        <w:rPr>
          <w:rFonts w:ascii="Comic Sans MS" w:hAnsi="Comic Sans MS"/>
          <w:b/>
          <w:sz w:val="24"/>
          <w:szCs w:val="24"/>
        </w:rPr>
      </w:pPr>
      <w:r w:rsidRPr="0018409E">
        <w:rPr>
          <w:rFonts w:ascii="Comic Sans MS" w:hAnsi="Comic Sans MS"/>
          <w:b/>
          <w:sz w:val="24"/>
          <w:szCs w:val="24"/>
        </w:rPr>
        <w:t>NEDOVOLJAN (1)</w:t>
      </w:r>
    </w:p>
    <w:p w:rsidR="0018409E" w:rsidRPr="0018409E" w:rsidRDefault="0018409E" w:rsidP="0018409E">
      <w:pPr>
        <w:pStyle w:val="Odlomakpopisa"/>
        <w:numPr>
          <w:ilvl w:val="0"/>
          <w:numId w:val="6"/>
        </w:numPr>
        <w:spacing w:line="240" w:lineRule="auto"/>
        <w:rPr>
          <w:rFonts w:ascii="Comic Sans MS" w:hAnsi="Comic Sans MS"/>
        </w:rPr>
      </w:pPr>
      <w:r w:rsidRPr="0018409E">
        <w:rPr>
          <w:rFonts w:ascii="Comic Sans MS" w:hAnsi="Comic Sans MS"/>
        </w:rPr>
        <w:t>Učenik nije usvoji planirane ključne pojmove.</w:t>
      </w:r>
    </w:p>
    <w:p w:rsidR="0018409E" w:rsidRPr="0018409E" w:rsidRDefault="0018409E" w:rsidP="0018409E">
      <w:pPr>
        <w:pStyle w:val="Odlomakpopisa"/>
        <w:numPr>
          <w:ilvl w:val="0"/>
          <w:numId w:val="6"/>
        </w:numPr>
        <w:spacing w:line="240" w:lineRule="auto"/>
        <w:rPr>
          <w:rFonts w:ascii="Comic Sans MS" w:hAnsi="Comic Sans MS"/>
        </w:rPr>
      </w:pPr>
      <w:r w:rsidRPr="0018409E">
        <w:rPr>
          <w:rFonts w:ascii="Comic Sans MS" w:hAnsi="Comic Sans MS"/>
        </w:rPr>
        <w:t>Niti uz pomoć i poticaj ne želi raditi .</w:t>
      </w:r>
    </w:p>
    <w:p w:rsidR="0018409E" w:rsidRPr="0018409E" w:rsidRDefault="0018409E" w:rsidP="0018409E">
      <w:pPr>
        <w:pStyle w:val="Odlomakpopisa"/>
        <w:numPr>
          <w:ilvl w:val="0"/>
          <w:numId w:val="6"/>
        </w:numPr>
        <w:spacing w:line="240" w:lineRule="auto"/>
        <w:rPr>
          <w:rFonts w:ascii="Comic Sans MS" w:hAnsi="Comic Sans MS"/>
        </w:rPr>
      </w:pPr>
      <w:r w:rsidRPr="0018409E">
        <w:rPr>
          <w:rFonts w:ascii="Comic Sans MS" w:hAnsi="Comic Sans MS"/>
        </w:rPr>
        <w:t>Potreban pribor za rad gotovo nikad nema.</w:t>
      </w:r>
    </w:p>
    <w:p w:rsidR="0018409E" w:rsidRPr="0018409E" w:rsidRDefault="0018409E" w:rsidP="0018409E">
      <w:pPr>
        <w:pStyle w:val="Odlomakpopisa"/>
        <w:numPr>
          <w:ilvl w:val="0"/>
          <w:numId w:val="6"/>
        </w:numPr>
        <w:spacing w:line="240" w:lineRule="auto"/>
        <w:rPr>
          <w:rFonts w:ascii="Comic Sans MS" w:hAnsi="Comic Sans MS"/>
        </w:rPr>
      </w:pPr>
      <w:r w:rsidRPr="0018409E">
        <w:rPr>
          <w:rFonts w:ascii="Comic Sans MS" w:hAnsi="Comic Sans MS"/>
        </w:rPr>
        <w:t>Potreban mu je stalan poticaj i pomoć koju ne prihvaća.</w:t>
      </w:r>
    </w:p>
    <w:p w:rsidR="0018409E" w:rsidRPr="0018409E" w:rsidRDefault="0018409E" w:rsidP="0018409E">
      <w:pPr>
        <w:pStyle w:val="Odlomakpopisa"/>
        <w:numPr>
          <w:ilvl w:val="0"/>
          <w:numId w:val="6"/>
        </w:numPr>
        <w:spacing w:line="240" w:lineRule="auto"/>
        <w:rPr>
          <w:rFonts w:ascii="Comic Sans MS" w:hAnsi="Comic Sans MS"/>
        </w:rPr>
      </w:pPr>
      <w:r w:rsidRPr="0018409E">
        <w:rPr>
          <w:rFonts w:ascii="Comic Sans MS" w:hAnsi="Comic Sans MS"/>
        </w:rPr>
        <w:t>Potpuno je nezainteresiran, neaktivan, bezvoljan , spor i nesamostalan.</w:t>
      </w:r>
    </w:p>
    <w:p w:rsidR="0018409E" w:rsidRDefault="0018409E" w:rsidP="0018409E">
      <w:pPr>
        <w:pStyle w:val="Odlomakpopisa"/>
        <w:numPr>
          <w:ilvl w:val="0"/>
          <w:numId w:val="6"/>
        </w:numPr>
        <w:spacing w:line="240" w:lineRule="auto"/>
        <w:rPr>
          <w:rFonts w:ascii="Comic Sans MS" w:hAnsi="Comic Sans MS"/>
        </w:rPr>
      </w:pPr>
      <w:r w:rsidRPr="0018409E">
        <w:rPr>
          <w:rFonts w:ascii="Comic Sans MS" w:hAnsi="Comic Sans MS"/>
        </w:rPr>
        <w:t>Likovni radovi su mu neuredni, površni, bez mašte i volje, često ih šara, gužva i baca.</w:t>
      </w:r>
    </w:p>
    <w:p w:rsidR="0018409E" w:rsidRPr="001F51F5" w:rsidRDefault="0018409E" w:rsidP="001F51F5">
      <w:pPr>
        <w:rPr>
          <w:rFonts w:ascii="Comic Sans MS" w:hAnsi="Comic Sans MS"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3119"/>
        <w:gridCol w:w="2977"/>
        <w:gridCol w:w="3118"/>
        <w:gridCol w:w="3119"/>
      </w:tblGrid>
      <w:tr w:rsidR="003E51F6" w:rsidRPr="00884079" w:rsidTr="00884079">
        <w:trPr>
          <w:trHeight w:val="468"/>
        </w:trPr>
        <w:tc>
          <w:tcPr>
            <w:tcW w:w="15452" w:type="dxa"/>
            <w:gridSpan w:val="5"/>
            <w:shd w:val="clear" w:color="auto" w:fill="FF9966"/>
            <w:vAlign w:val="center"/>
          </w:tcPr>
          <w:p w:rsidR="003E51F6" w:rsidRPr="00884079" w:rsidRDefault="003E51F6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lastRenderedPageBreak/>
              <w:t>PJEVANJE</w:t>
            </w:r>
            <w:r w:rsidR="001F51F5">
              <w:rPr>
                <w:rFonts w:ascii="Comic Sans MS" w:hAnsi="Comic Sans MS"/>
                <w:b/>
              </w:rPr>
              <w:t xml:space="preserve">                                     GLAZBENA KULTURA</w:t>
            </w:r>
          </w:p>
        </w:tc>
      </w:tr>
      <w:tr w:rsidR="003E51F6" w:rsidRPr="00884079" w:rsidTr="00884079">
        <w:tc>
          <w:tcPr>
            <w:tcW w:w="3119" w:type="dxa"/>
            <w:shd w:val="clear" w:color="auto" w:fill="auto"/>
            <w:vAlign w:val="center"/>
          </w:tcPr>
          <w:p w:rsidR="003E51F6" w:rsidRPr="00884079" w:rsidRDefault="001F51F5" w:rsidP="0088407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</w:t>
            </w:r>
            <w:r w:rsidR="003E51F6" w:rsidRPr="00884079">
              <w:rPr>
                <w:rFonts w:ascii="Comic Sans MS" w:hAnsi="Comic Sans MS"/>
                <w:b/>
              </w:rPr>
              <w:t>dličan (5)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E51F6" w:rsidRPr="00884079" w:rsidRDefault="001F51F5" w:rsidP="0088407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</w:t>
            </w:r>
            <w:r w:rsidR="003E51F6" w:rsidRPr="00884079">
              <w:rPr>
                <w:rFonts w:ascii="Comic Sans MS" w:hAnsi="Comic Sans MS"/>
                <w:b/>
              </w:rPr>
              <w:t>rlo dobar (4)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E51F6" w:rsidRPr="00884079" w:rsidRDefault="001F51F5" w:rsidP="0088407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3E51F6" w:rsidRPr="00884079">
              <w:rPr>
                <w:rFonts w:ascii="Comic Sans MS" w:hAnsi="Comic Sans MS"/>
                <w:b/>
              </w:rPr>
              <w:t>obar (3)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E51F6" w:rsidRPr="00884079" w:rsidRDefault="001F51F5" w:rsidP="0088407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3E51F6" w:rsidRPr="00884079">
              <w:rPr>
                <w:rFonts w:ascii="Comic Sans MS" w:hAnsi="Comic Sans MS"/>
                <w:b/>
              </w:rPr>
              <w:t>ovoljan (2)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E51F6" w:rsidRPr="00884079" w:rsidRDefault="001F51F5" w:rsidP="0088407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</w:t>
            </w:r>
            <w:r w:rsidR="003E51F6" w:rsidRPr="00884079">
              <w:rPr>
                <w:rFonts w:ascii="Comic Sans MS" w:hAnsi="Comic Sans MS"/>
                <w:b/>
              </w:rPr>
              <w:t>edovoljan (1)</w:t>
            </w:r>
          </w:p>
        </w:tc>
      </w:tr>
      <w:tr w:rsidR="003E51F6" w:rsidRPr="00884079" w:rsidTr="00884079">
        <w:tc>
          <w:tcPr>
            <w:tcW w:w="3119" w:type="dxa"/>
            <w:shd w:val="clear" w:color="auto" w:fill="auto"/>
          </w:tcPr>
          <w:p w:rsidR="003E51F6" w:rsidRPr="00884079" w:rsidRDefault="003E51F6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Pjeva izražajno, samostalno i sigurno (po sluhu) u točnoj intonaciji.</w:t>
            </w:r>
          </w:p>
          <w:p w:rsidR="003E51F6" w:rsidRPr="00884079" w:rsidRDefault="003E51F6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 xml:space="preserve"> Melodijski čisto i ritamski točno pjeva tekstove i melodije različitih pjesama.</w:t>
            </w:r>
          </w:p>
          <w:p w:rsidR="003E51F6" w:rsidRPr="00884079" w:rsidRDefault="003E51F6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Izvrsno glazbeno pamćenje</w:t>
            </w:r>
          </w:p>
          <w:p w:rsidR="003E51F6" w:rsidRPr="00884079" w:rsidRDefault="003E51F6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Lako i brzo pamti tekst i melodiju obrađenog napjeva.</w:t>
            </w:r>
          </w:p>
          <w:p w:rsidR="003E51F6" w:rsidRPr="00884079" w:rsidRDefault="003E51F6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Sigurno i točno prati smjer kretanja melodije (uzlazno, silazno)</w:t>
            </w:r>
          </w:p>
          <w:p w:rsidR="003E51F6" w:rsidRPr="00884079" w:rsidRDefault="003E51F6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Vrlo zainteresiran i aktivan, često se javlja za solo pjevanje.</w:t>
            </w:r>
          </w:p>
          <w:p w:rsidR="003E51F6" w:rsidRPr="00884079" w:rsidRDefault="003E51F6" w:rsidP="0088407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19" w:type="dxa"/>
            <w:shd w:val="clear" w:color="auto" w:fill="auto"/>
          </w:tcPr>
          <w:p w:rsidR="002B4703" w:rsidRPr="00884079" w:rsidRDefault="002B4703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Pjeva samostalno ali ponekad  nesiguran u melodijskom izvođenju.</w:t>
            </w:r>
          </w:p>
          <w:p w:rsidR="002B4703" w:rsidRPr="00884079" w:rsidRDefault="002B4703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Razvijeno glazbeno pamćenje</w:t>
            </w:r>
          </w:p>
          <w:p w:rsidR="002B4703" w:rsidRPr="00884079" w:rsidRDefault="002B4703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Pjeva točno , ponekad ne izražajno.</w:t>
            </w:r>
          </w:p>
          <w:p w:rsidR="002B4703" w:rsidRPr="00884079" w:rsidRDefault="002B4703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Uglavnom pamti tekst i melodiju obrađenog napjeva.</w:t>
            </w:r>
          </w:p>
          <w:p w:rsidR="002B4703" w:rsidRPr="00884079" w:rsidRDefault="002B4703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 xml:space="preserve">Povremeno je aktivan i zainteresiran. </w:t>
            </w:r>
          </w:p>
          <w:p w:rsidR="003E51F6" w:rsidRPr="00884079" w:rsidRDefault="002B4703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Više voli  rad u skupnim aktivnostima.</w:t>
            </w:r>
          </w:p>
        </w:tc>
        <w:tc>
          <w:tcPr>
            <w:tcW w:w="2977" w:type="dxa"/>
            <w:shd w:val="clear" w:color="auto" w:fill="auto"/>
          </w:tcPr>
          <w:p w:rsidR="002B4703" w:rsidRPr="00884079" w:rsidRDefault="002B4703" w:rsidP="00884079">
            <w:pPr>
              <w:tabs>
                <w:tab w:val="left" w:pos="1822"/>
              </w:tabs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Ima slabije razvijeno glazbeno pamćenje.</w:t>
            </w:r>
          </w:p>
          <w:p w:rsidR="002B4703" w:rsidRPr="00884079" w:rsidRDefault="002B4703" w:rsidP="00884079">
            <w:pPr>
              <w:tabs>
                <w:tab w:val="left" w:pos="1822"/>
              </w:tabs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Kod pjevanja odstupa od ritmičke i melodijske točnosti.</w:t>
            </w:r>
          </w:p>
          <w:p w:rsidR="002B4703" w:rsidRPr="00884079" w:rsidRDefault="002B4703" w:rsidP="00884079">
            <w:pPr>
              <w:tabs>
                <w:tab w:val="left" w:pos="1822"/>
              </w:tabs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Pjeva samo u skupini.</w:t>
            </w:r>
          </w:p>
          <w:p w:rsidR="002B4703" w:rsidRPr="00884079" w:rsidRDefault="002B4703" w:rsidP="00884079">
            <w:pPr>
              <w:tabs>
                <w:tab w:val="left" w:pos="1822"/>
              </w:tabs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Treba mu stalan poticaj aktivnost i samostalno glazbeno izražavanje.</w:t>
            </w:r>
          </w:p>
          <w:p w:rsidR="003E51F6" w:rsidRPr="00884079" w:rsidRDefault="003E51F6" w:rsidP="00884079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18" w:type="dxa"/>
            <w:shd w:val="clear" w:color="auto" w:fill="auto"/>
          </w:tcPr>
          <w:p w:rsidR="002B4703" w:rsidRPr="00884079" w:rsidRDefault="002B4703" w:rsidP="00884079">
            <w:pPr>
              <w:tabs>
                <w:tab w:val="left" w:pos="1822"/>
              </w:tabs>
              <w:spacing w:after="0" w:line="240" w:lineRule="auto"/>
              <w:ind w:left="33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Zna otpjevati dijelove nekih pjesama uz pomoć ali ritmički i melodijski nesigurno.</w:t>
            </w:r>
          </w:p>
          <w:p w:rsidR="002B4703" w:rsidRPr="00884079" w:rsidRDefault="002B4703" w:rsidP="00884079">
            <w:pPr>
              <w:tabs>
                <w:tab w:val="left" w:pos="1822"/>
              </w:tabs>
              <w:spacing w:after="0" w:line="240" w:lineRule="auto"/>
              <w:ind w:left="33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Tekst obrađene pjesme ne pamti u cijelosti.</w:t>
            </w:r>
          </w:p>
          <w:p w:rsidR="002B4703" w:rsidRPr="00884079" w:rsidRDefault="002B4703" w:rsidP="00884079">
            <w:pPr>
              <w:tabs>
                <w:tab w:val="left" w:pos="1822"/>
              </w:tabs>
              <w:spacing w:after="0" w:line="240" w:lineRule="auto"/>
              <w:ind w:left="33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Ne pokazuje zanimanje za pjevanje i ne trudi se dovoljno.</w:t>
            </w:r>
          </w:p>
          <w:p w:rsidR="003E51F6" w:rsidRPr="00884079" w:rsidRDefault="003E51F6" w:rsidP="00884079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19" w:type="dxa"/>
            <w:shd w:val="clear" w:color="auto" w:fill="auto"/>
          </w:tcPr>
          <w:p w:rsidR="002B4703" w:rsidRPr="00884079" w:rsidRDefault="002B4703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Ne zna otpjevati obrađene pjesme.</w:t>
            </w:r>
          </w:p>
          <w:p w:rsidR="002B4703" w:rsidRPr="00884079" w:rsidRDefault="002B4703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Ne trudi se upamtiti tekst i melodiju obrađene pjesme.</w:t>
            </w:r>
          </w:p>
          <w:p w:rsidR="002B4703" w:rsidRPr="00884079" w:rsidRDefault="002B4703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Niti uz poticaj učitelja ne želi sudjelovati u radu.</w:t>
            </w:r>
          </w:p>
          <w:p w:rsidR="002B4703" w:rsidRPr="00884079" w:rsidRDefault="002B4703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Često ometa druge u glazbenim igrama.</w:t>
            </w:r>
          </w:p>
          <w:p w:rsidR="003E51F6" w:rsidRPr="00884079" w:rsidRDefault="003E51F6" w:rsidP="00884079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</w:tbl>
    <w:p w:rsidR="002B4703" w:rsidRDefault="002B4703" w:rsidP="001E4CCE">
      <w:pPr>
        <w:rPr>
          <w:rFonts w:ascii="Comic Sans MS" w:hAnsi="Comic Sans MS"/>
          <w:b/>
          <w:sz w:val="24"/>
          <w:szCs w:val="24"/>
        </w:rPr>
      </w:pPr>
    </w:p>
    <w:p w:rsidR="002B4703" w:rsidRDefault="002B4703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br w:type="page"/>
      </w: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3119"/>
        <w:gridCol w:w="2977"/>
        <w:gridCol w:w="3118"/>
        <w:gridCol w:w="3119"/>
      </w:tblGrid>
      <w:tr w:rsidR="002B4703" w:rsidRPr="00884079" w:rsidTr="00884079">
        <w:trPr>
          <w:trHeight w:val="468"/>
        </w:trPr>
        <w:tc>
          <w:tcPr>
            <w:tcW w:w="15452" w:type="dxa"/>
            <w:gridSpan w:val="5"/>
            <w:shd w:val="clear" w:color="auto" w:fill="FF9966"/>
            <w:vAlign w:val="center"/>
          </w:tcPr>
          <w:p w:rsidR="002B4703" w:rsidRPr="00884079" w:rsidRDefault="002B4703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lastRenderedPageBreak/>
              <w:t>SVIRANJE</w:t>
            </w:r>
            <w:r w:rsidR="009611D5">
              <w:rPr>
                <w:rFonts w:ascii="Comic Sans MS" w:hAnsi="Comic Sans MS"/>
                <w:b/>
              </w:rPr>
              <w:t xml:space="preserve">                                      GLAZBENA KULTURA</w:t>
            </w:r>
          </w:p>
        </w:tc>
      </w:tr>
      <w:tr w:rsidR="002B4703" w:rsidRPr="00884079" w:rsidTr="00884079">
        <w:tc>
          <w:tcPr>
            <w:tcW w:w="3119" w:type="dxa"/>
            <w:shd w:val="clear" w:color="auto" w:fill="auto"/>
            <w:vAlign w:val="center"/>
          </w:tcPr>
          <w:p w:rsidR="002B4703" w:rsidRPr="00884079" w:rsidRDefault="009611D5" w:rsidP="0088407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</w:t>
            </w:r>
            <w:r w:rsidR="002B4703" w:rsidRPr="00884079">
              <w:rPr>
                <w:rFonts w:ascii="Comic Sans MS" w:hAnsi="Comic Sans MS"/>
                <w:b/>
              </w:rPr>
              <w:t>dličan (5)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B4703" w:rsidRPr="00884079" w:rsidRDefault="009611D5" w:rsidP="0088407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</w:t>
            </w:r>
            <w:r w:rsidR="002B4703" w:rsidRPr="00884079">
              <w:rPr>
                <w:rFonts w:ascii="Comic Sans MS" w:hAnsi="Comic Sans MS"/>
                <w:b/>
              </w:rPr>
              <w:t>rlo dobar (4)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B4703" w:rsidRPr="00884079" w:rsidRDefault="009611D5" w:rsidP="0088407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2B4703" w:rsidRPr="00884079">
              <w:rPr>
                <w:rFonts w:ascii="Comic Sans MS" w:hAnsi="Comic Sans MS"/>
                <w:b/>
              </w:rPr>
              <w:t>obar (3)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B4703" w:rsidRPr="00884079" w:rsidRDefault="009611D5" w:rsidP="0088407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2B4703" w:rsidRPr="00884079">
              <w:rPr>
                <w:rFonts w:ascii="Comic Sans MS" w:hAnsi="Comic Sans MS"/>
                <w:b/>
              </w:rPr>
              <w:t>ovoljan (2)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B4703" w:rsidRPr="00884079" w:rsidRDefault="009611D5" w:rsidP="0088407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</w:t>
            </w:r>
            <w:r w:rsidR="002B4703" w:rsidRPr="00884079">
              <w:rPr>
                <w:rFonts w:ascii="Comic Sans MS" w:hAnsi="Comic Sans MS"/>
                <w:b/>
              </w:rPr>
              <w:t>edovoljan (1)</w:t>
            </w:r>
          </w:p>
        </w:tc>
      </w:tr>
      <w:tr w:rsidR="002B4703" w:rsidRPr="00884079" w:rsidTr="00884079">
        <w:tc>
          <w:tcPr>
            <w:tcW w:w="3119" w:type="dxa"/>
            <w:shd w:val="clear" w:color="auto" w:fill="auto"/>
          </w:tcPr>
          <w:p w:rsidR="002B4703" w:rsidRPr="00884079" w:rsidRDefault="002B4703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Samostalno, sigurno i točno izvodi ritamsku pratnju obrađenim pjesmama i brojalicama</w:t>
            </w:r>
          </w:p>
          <w:p w:rsidR="002B4703" w:rsidRPr="00884079" w:rsidRDefault="002B4703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Kao pratnju obrađenim brojalicama i pjesmama točno i sigurno svira dobe pjesme.</w:t>
            </w:r>
          </w:p>
          <w:p w:rsidR="002B4703" w:rsidRPr="00884079" w:rsidRDefault="002B4703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Samostalno prepoznaje i imenuje ritamske udaraljke po obliku i zvuku.</w:t>
            </w:r>
          </w:p>
          <w:p w:rsidR="002B4703" w:rsidRPr="00884079" w:rsidRDefault="002B4703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Rado koristi ritamska glazbala.</w:t>
            </w:r>
          </w:p>
          <w:p w:rsidR="002B4703" w:rsidRPr="00884079" w:rsidRDefault="002B4703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Izrazito zainteresiran za sve oblike glazbenog izražavanja.</w:t>
            </w:r>
          </w:p>
          <w:p w:rsidR="002B4703" w:rsidRPr="00884079" w:rsidRDefault="002B4703" w:rsidP="00884079">
            <w:pPr>
              <w:pStyle w:val="Odlomakpopisa"/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19" w:type="dxa"/>
            <w:shd w:val="clear" w:color="auto" w:fill="auto"/>
          </w:tcPr>
          <w:p w:rsidR="002B4703" w:rsidRPr="00884079" w:rsidRDefault="002B4703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Samostalno izvodi ritamsku pratnju nekih  pjesmama i brojalica.</w:t>
            </w:r>
          </w:p>
          <w:p w:rsidR="002B4703" w:rsidRPr="00884079" w:rsidRDefault="002B4703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Kao pratnju obrađenim brojalicama i pjesmama uglavnom može svirati dobe pjesme.</w:t>
            </w:r>
          </w:p>
          <w:p w:rsidR="002B4703" w:rsidRPr="00884079" w:rsidRDefault="002B4703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Prepoznaje i imenuje ritamske udaraljke po obliku i zvuku.</w:t>
            </w:r>
          </w:p>
          <w:p w:rsidR="002B4703" w:rsidRPr="00884079" w:rsidRDefault="002B4703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Koristi ritamska glazbala.</w:t>
            </w:r>
          </w:p>
          <w:p w:rsidR="002B4703" w:rsidRPr="00884079" w:rsidRDefault="002B4703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Povremeno  zainteresiran za oblike glazbenog izražavanja.</w:t>
            </w:r>
          </w:p>
          <w:p w:rsidR="002B4703" w:rsidRPr="00884079" w:rsidRDefault="002B4703" w:rsidP="00884079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77" w:type="dxa"/>
            <w:shd w:val="clear" w:color="auto" w:fill="auto"/>
          </w:tcPr>
          <w:p w:rsidR="002B4703" w:rsidRPr="00884079" w:rsidRDefault="002B4703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Nesigurno izvodi ritamsku pratnju nekih  pjesmama i brojalica.</w:t>
            </w:r>
          </w:p>
          <w:p w:rsidR="002B4703" w:rsidRPr="00884079" w:rsidRDefault="002B4703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Kao pratnju obrađenim brojalicama i pjesmama nesigurno svira dobe pjesme.</w:t>
            </w:r>
          </w:p>
          <w:p w:rsidR="002B4703" w:rsidRPr="00884079" w:rsidRDefault="002B4703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Razlikuje ali nesiguran u  imenovanju ritamskih  udaraljki.</w:t>
            </w:r>
          </w:p>
          <w:p w:rsidR="002B4703" w:rsidRPr="00884079" w:rsidRDefault="002B4703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Slabo poznaje ritamska glazbala.</w:t>
            </w:r>
          </w:p>
          <w:p w:rsidR="002B4703" w:rsidRPr="00884079" w:rsidRDefault="002B4703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Glazbene aktivnosti ga ne zanimaju dovoljno</w:t>
            </w:r>
          </w:p>
          <w:p w:rsidR="002B4703" w:rsidRPr="00884079" w:rsidRDefault="002B4703" w:rsidP="00884079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18" w:type="dxa"/>
            <w:shd w:val="clear" w:color="auto" w:fill="auto"/>
          </w:tcPr>
          <w:p w:rsidR="002B4703" w:rsidRPr="00884079" w:rsidRDefault="002B4703" w:rsidP="00884079">
            <w:pPr>
              <w:spacing w:after="0" w:line="240" w:lineRule="auto"/>
              <w:ind w:left="33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Nesiguran u izvođenju ritma i dobi /samo nekih pjesama)</w:t>
            </w:r>
          </w:p>
          <w:p w:rsidR="002B4703" w:rsidRPr="00884079" w:rsidRDefault="002B4703" w:rsidP="00884079">
            <w:pPr>
              <w:spacing w:after="0" w:line="240" w:lineRule="auto"/>
              <w:ind w:left="33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Slabo poznaje ritamska glazbala.</w:t>
            </w:r>
          </w:p>
          <w:p w:rsidR="002B4703" w:rsidRPr="00884079" w:rsidRDefault="002B4703" w:rsidP="00884079">
            <w:pPr>
              <w:spacing w:after="0" w:line="240" w:lineRule="auto"/>
              <w:ind w:left="33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Glazbene aktivnosti ga ne zanimaju dovoljno</w:t>
            </w:r>
          </w:p>
          <w:p w:rsidR="002B4703" w:rsidRPr="00884079" w:rsidRDefault="002B4703" w:rsidP="00884079">
            <w:pPr>
              <w:spacing w:after="0" w:line="240" w:lineRule="auto"/>
              <w:ind w:left="33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Ponekad ometa druge u radu</w:t>
            </w:r>
          </w:p>
          <w:p w:rsidR="002B4703" w:rsidRPr="00884079" w:rsidRDefault="002B4703" w:rsidP="00884079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19" w:type="dxa"/>
            <w:shd w:val="clear" w:color="auto" w:fill="auto"/>
          </w:tcPr>
          <w:p w:rsidR="002B4703" w:rsidRPr="00884079" w:rsidRDefault="002B4703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Ne može odsvirati ritam i dobe obrađene pjesme.</w:t>
            </w:r>
          </w:p>
          <w:p w:rsidR="002B4703" w:rsidRPr="00884079" w:rsidRDefault="002B4703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Ne poznaje ritamska glazbala.</w:t>
            </w:r>
          </w:p>
          <w:p w:rsidR="002B4703" w:rsidRPr="00884079" w:rsidRDefault="002B4703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Glazbene aktivnosti ga uopće ne  zanimaju .</w:t>
            </w:r>
          </w:p>
          <w:p w:rsidR="002B4703" w:rsidRPr="00884079" w:rsidRDefault="002B4703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Nesamostalan i nezainteresiran za glazbene aktivnosti.</w:t>
            </w:r>
          </w:p>
          <w:p w:rsidR="002B4703" w:rsidRPr="00884079" w:rsidRDefault="002B4703" w:rsidP="00884079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</w:tbl>
    <w:p w:rsidR="002B4703" w:rsidRDefault="002B4703" w:rsidP="001E4CCE">
      <w:pPr>
        <w:rPr>
          <w:rFonts w:ascii="Comic Sans MS" w:hAnsi="Comic Sans MS"/>
          <w:b/>
          <w:sz w:val="24"/>
          <w:szCs w:val="24"/>
        </w:rPr>
      </w:pPr>
    </w:p>
    <w:p w:rsidR="002B4703" w:rsidRDefault="002B4703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br w:type="page"/>
      </w:r>
      <w:r w:rsidR="003B6BED">
        <w:rPr>
          <w:rFonts w:ascii="Comic Sans MS" w:hAnsi="Comic Sans MS"/>
          <w:b/>
          <w:sz w:val="24"/>
          <w:szCs w:val="24"/>
        </w:rPr>
        <w:lastRenderedPageBreak/>
        <w:t>2</w:t>
      </w: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3119"/>
        <w:gridCol w:w="2977"/>
        <w:gridCol w:w="3118"/>
        <w:gridCol w:w="3119"/>
      </w:tblGrid>
      <w:tr w:rsidR="002B4703" w:rsidRPr="00884079" w:rsidTr="00884079">
        <w:trPr>
          <w:trHeight w:val="468"/>
        </w:trPr>
        <w:tc>
          <w:tcPr>
            <w:tcW w:w="15452" w:type="dxa"/>
            <w:gridSpan w:val="5"/>
            <w:shd w:val="clear" w:color="auto" w:fill="FF9966"/>
            <w:vAlign w:val="center"/>
          </w:tcPr>
          <w:p w:rsidR="002B4703" w:rsidRPr="00884079" w:rsidRDefault="002B4703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SLUŠANJE</w:t>
            </w:r>
            <w:r w:rsidR="009611D5">
              <w:rPr>
                <w:rFonts w:ascii="Comic Sans MS" w:hAnsi="Comic Sans MS"/>
                <w:b/>
              </w:rPr>
              <w:t xml:space="preserve">                                                 GLAZBENA KULTUR</w:t>
            </w:r>
          </w:p>
        </w:tc>
      </w:tr>
      <w:tr w:rsidR="002B4703" w:rsidRPr="00884079" w:rsidTr="00884079">
        <w:tc>
          <w:tcPr>
            <w:tcW w:w="3119" w:type="dxa"/>
            <w:shd w:val="clear" w:color="auto" w:fill="auto"/>
            <w:vAlign w:val="center"/>
          </w:tcPr>
          <w:p w:rsidR="002B4703" w:rsidRPr="00884079" w:rsidRDefault="009611D5" w:rsidP="0088407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</w:t>
            </w:r>
            <w:r w:rsidR="002B4703" w:rsidRPr="00884079">
              <w:rPr>
                <w:rFonts w:ascii="Comic Sans MS" w:hAnsi="Comic Sans MS"/>
                <w:b/>
              </w:rPr>
              <w:t>dličan (5)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B4703" w:rsidRPr="00884079" w:rsidRDefault="009611D5" w:rsidP="0088407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</w:t>
            </w:r>
            <w:r w:rsidR="002B4703" w:rsidRPr="00884079">
              <w:rPr>
                <w:rFonts w:ascii="Comic Sans MS" w:hAnsi="Comic Sans MS"/>
                <w:b/>
              </w:rPr>
              <w:t>rlo dobar (4)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B4703" w:rsidRPr="00884079" w:rsidRDefault="009611D5" w:rsidP="0088407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2B4703" w:rsidRPr="00884079">
              <w:rPr>
                <w:rFonts w:ascii="Comic Sans MS" w:hAnsi="Comic Sans MS"/>
                <w:b/>
              </w:rPr>
              <w:t>obar (3)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B4703" w:rsidRPr="00884079" w:rsidRDefault="009611D5" w:rsidP="0088407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2B4703" w:rsidRPr="00884079">
              <w:rPr>
                <w:rFonts w:ascii="Comic Sans MS" w:hAnsi="Comic Sans MS"/>
                <w:b/>
              </w:rPr>
              <w:t>ovoljan (2)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B4703" w:rsidRPr="00884079" w:rsidRDefault="009611D5" w:rsidP="0088407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</w:t>
            </w:r>
            <w:r w:rsidR="002B4703" w:rsidRPr="00884079">
              <w:rPr>
                <w:rFonts w:ascii="Comic Sans MS" w:hAnsi="Comic Sans MS"/>
                <w:b/>
              </w:rPr>
              <w:t>edovoljan (1)</w:t>
            </w:r>
          </w:p>
        </w:tc>
      </w:tr>
      <w:tr w:rsidR="002B4703" w:rsidRPr="00884079" w:rsidTr="00884079">
        <w:tc>
          <w:tcPr>
            <w:tcW w:w="3119" w:type="dxa"/>
            <w:shd w:val="clear" w:color="auto" w:fill="auto"/>
          </w:tcPr>
          <w:p w:rsidR="002B4703" w:rsidRPr="00884079" w:rsidRDefault="002B4703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Zainteresirano i pozorno sluša glazbu.</w:t>
            </w:r>
          </w:p>
          <w:p w:rsidR="002B4703" w:rsidRPr="00884079" w:rsidRDefault="002B4703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Lako slušno prepoznaje i imenuje skladbu koju je već slušao.</w:t>
            </w:r>
          </w:p>
          <w:p w:rsidR="002B4703" w:rsidRPr="00884079" w:rsidRDefault="002B4703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Slušno zapaža, opisuje, određuje i razlikuje  ugođaj, tempo i dinamiku skladbe te izvođački sastav.</w:t>
            </w:r>
          </w:p>
          <w:p w:rsidR="002B4703" w:rsidRPr="00884079" w:rsidRDefault="002B4703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Po zvuku brzo i sigurno razlikuje pjevanje – solo pjevač i zbor te sviranje –glazbalo i orkestar.</w:t>
            </w:r>
          </w:p>
          <w:p w:rsidR="002B4703" w:rsidRPr="00884079" w:rsidRDefault="002B4703" w:rsidP="00884079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19" w:type="dxa"/>
            <w:shd w:val="clear" w:color="auto" w:fill="auto"/>
          </w:tcPr>
          <w:p w:rsidR="002B4703" w:rsidRPr="00884079" w:rsidRDefault="002B4703" w:rsidP="00884079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Zainteresirano sluša glazbu.</w:t>
            </w:r>
          </w:p>
          <w:p w:rsidR="002B4703" w:rsidRPr="00884079" w:rsidRDefault="002B4703" w:rsidP="00884079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Prepoznaje i imenuje skladbu koju je već slušao.</w:t>
            </w:r>
          </w:p>
          <w:p w:rsidR="002B4703" w:rsidRPr="00884079" w:rsidRDefault="002B4703" w:rsidP="00884079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Slušno zapaža, opisuje, određuje i razlikuje  ugođaj, tempo i dinamiku skladbe te izvođački sastav.</w:t>
            </w:r>
          </w:p>
          <w:p w:rsidR="002B4703" w:rsidRPr="00884079" w:rsidRDefault="002B4703" w:rsidP="00884079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Po zvuku razlikuje pjevanje – solo pjevač i zbor te sviranje –glazbalo i orkestar.</w:t>
            </w:r>
          </w:p>
          <w:p w:rsidR="002B4703" w:rsidRPr="00884079" w:rsidRDefault="002B4703" w:rsidP="00884079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77" w:type="dxa"/>
            <w:shd w:val="clear" w:color="auto" w:fill="auto"/>
          </w:tcPr>
          <w:p w:rsidR="002B4703" w:rsidRPr="00884079" w:rsidRDefault="002B4703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Samo djelomično zainteresiran za slušanje glazbe.</w:t>
            </w:r>
          </w:p>
          <w:p w:rsidR="002B4703" w:rsidRPr="00884079" w:rsidRDefault="002B4703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Slabije pamti slušane skladbe.</w:t>
            </w:r>
          </w:p>
          <w:p w:rsidR="002B4703" w:rsidRPr="00884079" w:rsidRDefault="002B4703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Uz pomoć određuje ugođaj slušane glazbe,</w:t>
            </w:r>
          </w:p>
          <w:p w:rsidR="002B4703" w:rsidRPr="00884079" w:rsidRDefault="002B4703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Po zvuku razlikuje pojedinačne i grupu glasova.</w:t>
            </w:r>
          </w:p>
          <w:p w:rsidR="002B4703" w:rsidRPr="00884079" w:rsidRDefault="002B4703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Slabije uočava glazbene pojmove u odslušanim djelima</w:t>
            </w:r>
          </w:p>
          <w:p w:rsidR="002B4703" w:rsidRPr="00884079" w:rsidRDefault="002B4703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Teže prepoznaje odslušana glazbena djela</w:t>
            </w:r>
          </w:p>
          <w:p w:rsidR="002B4703" w:rsidRPr="00884079" w:rsidRDefault="002B4703" w:rsidP="00884079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18" w:type="dxa"/>
            <w:shd w:val="clear" w:color="auto" w:fill="auto"/>
          </w:tcPr>
          <w:p w:rsidR="002B4703" w:rsidRPr="00884079" w:rsidRDefault="002B4703" w:rsidP="00884079">
            <w:pPr>
              <w:spacing w:after="0" w:line="240" w:lineRule="auto"/>
              <w:ind w:left="33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Nije zainteresiran za slušanje glazbe.</w:t>
            </w:r>
          </w:p>
          <w:p w:rsidR="002B4703" w:rsidRPr="00884079" w:rsidRDefault="002B4703" w:rsidP="00884079">
            <w:pPr>
              <w:spacing w:after="0" w:line="240" w:lineRule="auto"/>
              <w:ind w:left="33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Slabije uočava glazbene pojmove u odslušanim djelima.</w:t>
            </w:r>
          </w:p>
          <w:p w:rsidR="002B4703" w:rsidRPr="00884079" w:rsidRDefault="002B4703" w:rsidP="00884079">
            <w:pPr>
              <w:spacing w:after="0" w:line="240" w:lineRule="auto"/>
              <w:ind w:left="33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Ne prepoznaje odslušana glazbena djela.</w:t>
            </w:r>
          </w:p>
          <w:p w:rsidR="002B4703" w:rsidRPr="00884079" w:rsidRDefault="002B4703" w:rsidP="00884079">
            <w:pPr>
              <w:spacing w:after="0" w:line="240" w:lineRule="auto"/>
              <w:ind w:left="33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U manjoj mjeri prepoznaje pojedinačne glasove.</w:t>
            </w:r>
          </w:p>
          <w:p w:rsidR="002B4703" w:rsidRPr="00884079" w:rsidRDefault="002B4703" w:rsidP="00884079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19" w:type="dxa"/>
            <w:shd w:val="clear" w:color="auto" w:fill="auto"/>
          </w:tcPr>
          <w:p w:rsidR="002B4703" w:rsidRPr="00884079" w:rsidRDefault="002B4703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Nije zainteresiran za slušanje glazbe</w:t>
            </w:r>
          </w:p>
          <w:p w:rsidR="002B4703" w:rsidRPr="00884079" w:rsidRDefault="002B4703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Ne  uočava glazbene pojmove u odslušanim djelima.</w:t>
            </w:r>
          </w:p>
          <w:p w:rsidR="002B4703" w:rsidRPr="00884079" w:rsidRDefault="002B4703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Ne prepoznaje odslušana glazbena djela.</w:t>
            </w:r>
          </w:p>
          <w:p w:rsidR="002B4703" w:rsidRPr="00884079" w:rsidRDefault="002B4703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Svojim ponašanjem često ometa druge u slušanju glazbenog djela.</w:t>
            </w:r>
          </w:p>
          <w:p w:rsidR="002B4703" w:rsidRPr="00884079" w:rsidRDefault="002B4703" w:rsidP="00884079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</w:tbl>
    <w:p w:rsidR="002B4703" w:rsidRDefault="002B4703" w:rsidP="001E4CCE">
      <w:pPr>
        <w:rPr>
          <w:rFonts w:ascii="Comic Sans MS" w:hAnsi="Comic Sans MS"/>
          <w:b/>
          <w:sz w:val="24"/>
          <w:szCs w:val="24"/>
        </w:rPr>
      </w:pPr>
    </w:p>
    <w:p w:rsidR="009611D5" w:rsidRDefault="009611D5" w:rsidP="001E4CCE">
      <w:pPr>
        <w:rPr>
          <w:rFonts w:ascii="Comic Sans MS" w:hAnsi="Comic Sans MS"/>
          <w:b/>
          <w:sz w:val="24"/>
          <w:szCs w:val="24"/>
        </w:rPr>
      </w:pPr>
    </w:p>
    <w:p w:rsidR="009611D5" w:rsidRDefault="009611D5" w:rsidP="001E4CCE">
      <w:pPr>
        <w:rPr>
          <w:rFonts w:ascii="Comic Sans MS" w:hAnsi="Comic Sans MS"/>
          <w:b/>
          <w:sz w:val="24"/>
          <w:szCs w:val="24"/>
        </w:rPr>
      </w:pPr>
    </w:p>
    <w:p w:rsidR="009611D5" w:rsidRDefault="009611D5" w:rsidP="001E4CCE">
      <w:pPr>
        <w:rPr>
          <w:rFonts w:ascii="Comic Sans MS" w:hAnsi="Comic Sans MS"/>
          <w:b/>
          <w:sz w:val="24"/>
          <w:szCs w:val="24"/>
        </w:rPr>
      </w:pPr>
    </w:p>
    <w:p w:rsidR="002B4703" w:rsidRDefault="002B4703">
      <w:pPr>
        <w:rPr>
          <w:rFonts w:ascii="Comic Sans MS" w:hAnsi="Comic Sans MS"/>
          <w:b/>
          <w:sz w:val="24"/>
          <w:szCs w:val="24"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3119"/>
        <w:gridCol w:w="2977"/>
        <w:gridCol w:w="3118"/>
        <w:gridCol w:w="3119"/>
      </w:tblGrid>
      <w:tr w:rsidR="002B4703" w:rsidRPr="00884079" w:rsidTr="00884079">
        <w:trPr>
          <w:trHeight w:val="468"/>
        </w:trPr>
        <w:tc>
          <w:tcPr>
            <w:tcW w:w="15452" w:type="dxa"/>
            <w:gridSpan w:val="5"/>
            <w:shd w:val="clear" w:color="auto" w:fill="FF9966"/>
            <w:vAlign w:val="center"/>
          </w:tcPr>
          <w:p w:rsidR="002B4703" w:rsidRPr="00884079" w:rsidRDefault="002B4703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lastRenderedPageBreak/>
              <w:t>ELEMENTI GLAZBENE KREATIVNOSTI</w:t>
            </w:r>
            <w:r w:rsidR="009611D5">
              <w:rPr>
                <w:rFonts w:ascii="Comic Sans MS" w:hAnsi="Comic Sans MS"/>
                <w:b/>
              </w:rPr>
              <w:t xml:space="preserve">                     GLAZBENA KULTURA</w:t>
            </w:r>
          </w:p>
        </w:tc>
      </w:tr>
      <w:tr w:rsidR="002B4703" w:rsidRPr="00884079" w:rsidTr="00884079">
        <w:tc>
          <w:tcPr>
            <w:tcW w:w="3119" w:type="dxa"/>
            <w:shd w:val="clear" w:color="auto" w:fill="auto"/>
            <w:vAlign w:val="center"/>
          </w:tcPr>
          <w:p w:rsidR="002B4703" w:rsidRPr="00884079" w:rsidRDefault="009611D5" w:rsidP="0088407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</w:t>
            </w:r>
            <w:r w:rsidR="002B4703" w:rsidRPr="00884079">
              <w:rPr>
                <w:rFonts w:ascii="Comic Sans MS" w:hAnsi="Comic Sans MS"/>
                <w:b/>
              </w:rPr>
              <w:t>dličan (5)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B4703" w:rsidRPr="00884079" w:rsidRDefault="009611D5" w:rsidP="0088407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</w:t>
            </w:r>
            <w:r w:rsidR="002B4703" w:rsidRPr="00884079">
              <w:rPr>
                <w:rFonts w:ascii="Comic Sans MS" w:hAnsi="Comic Sans MS"/>
                <w:b/>
              </w:rPr>
              <w:t>rlo dobar (4)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B4703" w:rsidRPr="00884079" w:rsidRDefault="009611D5" w:rsidP="0088407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2B4703" w:rsidRPr="00884079">
              <w:rPr>
                <w:rFonts w:ascii="Comic Sans MS" w:hAnsi="Comic Sans MS"/>
                <w:b/>
              </w:rPr>
              <w:t>obar (3)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B4703" w:rsidRPr="00884079" w:rsidRDefault="009611D5" w:rsidP="0088407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2B4703" w:rsidRPr="00884079">
              <w:rPr>
                <w:rFonts w:ascii="Comic Sans MS" w:hAnsi="Comic Sans MS"/>
                <w:b/>
              </w:rPr>
              <w:t>ovoljan (2)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B4703" w:rsidRPr="00884079" w:rsidRDefault="009611D5" w:rsidP="0088407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</w:t>
            </w:r>
            <w:r w:rsidR="002B4703" w:rsidRPr="00884079">
              <w:rPr>
                <w:rFonts w:ascii="Comic Sans MS" w:hAnsi="Comic Sans MS"/>
                <w:b/>
              </w:rPr>
              <w:t>edovoljan (1)</w:t>
            </w:r>
          </w:p>
        </w:tc>
      </w:tr>
      <w:tr w:rsidR="002B4703" w:rsidRPr="00884079" w:rsidTr="00884079">
        <w:tc>
          <w:tcPr>
            <w:tcW w:w="3119" w:type="dxa"/>
            <w:shd w:val="clear" w:color="auto" w:fill="auto"/>
          </w:tcPr>
          <w:p w:rsidR="002B4703" w:rsidRPr="00884079" w:rsidRDefault="002B4703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Rado i samostalno izmišlja male ritamske/ melodijske cjeline  koje izvodi glasom , udaraljkama i pokretom.</w:t>
            </w:r>
          </w:p>
          <w:p w:rsidR="002B4703" w:rsidRPr="00884079" w:rsidRDefault="002B4703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Slobodno stvara dijalog pomoću dječjih glazbala.</w:t>
            </w:r>
          </w:p>
          <w:p w:rsidR="002B4703" w:rsidRPr="00884079" w:rsidRDefault="002B4703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Veoma uspješno prepoznaje i oponaša zvukove iz okoline spontanom ili dogovorenom improvizacijom.</w:t>
            </w:r>
          </w:p>
          <w:p w:rsidR="002B4703" w:rsidRPr="00884079" w:rsidRDefault="002B4703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Aktivno i rado sudjeluje u dogovorenim glazbenim igrama uz pokret.</w:t>
            </w:r>
          </w:p>
          <w:p w:rsidR="002B4703" w:rsidRPr="00884079" w:rsidRDefault="002B4703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Potiče kod ostalih zvukovnu radoznalost i glazbenu kreativnost te maštovitost glazbenog izričaja.</w:t>
            </w:r>
          </w:p>
          <w:p w:rsidR="002B4703" w:rsidRPr="00884079" w:rsidRDefault="002B4703" w:rsidP="00884079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19" w:type="dxa"/>
            <w:shd w:val="clear" w:color="auto" w:fill="auto"/>
          </w:tcPr>
          <w:p w:rsidR="002B4703" w:rsidRPr="00884079" w:rsidRDefault="002B4703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Izmišlja male ritamske/ melodijske cjeline  koje izvodi glasom , udaraljkama i pokretom.</w:t>
            </w:r>
          </w:p>
          <w:p w:rsidR="002B4703" w:rsidRPr="00884079" w:rsidRDefault="002B4703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Stvara dijalog pomoću dječjih glazbala.</w:t>
            </w:r>
          </w:p>
          <w:p w:rsidR="002B4703" w:rsidRPr="00884079" w:rsidRDefault="002B4703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Prepoznaje i oponaša zvukove iz okoline spontanom ili dogovorenom improvizacijom.</w:t>
            </w:r>
          </w:p>
          <w:p w:rsidR="002B4703" w:rsidRPr="00884079" w:rsidRDefault="002B4703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Sudjeluje u dogovorenim glazbenim igrama uz pokret.</w:t>
            </w:r>
          </w:p>
          <w:p w:rsidR="002B4703" w:rsidRPr="00884079" w:rsidRDefault="002B4703" w:rsidP="00884079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77" w:type="dxa"/>
            <w:shd w:val="clear" w:color="auto" w:fill="auto"/>
          </w:tcPr>
          <w:p w:rsidR="002B4703" w:rsidRPr="00884079" w:rsidRDefault="002B4703" w:rsidP="00884079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Prepoznaje i oponaša zvukove iz okoline spontanom improvizacijom.</w:t>
            </w:r>
          </w:p>
          <w:p w:rsidR="002B4703" w:rsidRPr="00884079" w:rsidRDefault="002B4703" w:rsidP="00884079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Improvizira pokretima tijela</w:t>
            </w:r>
          </w:p>
          <w:p w:rsidR="002B4703" w:rsidRPr="00884079" w:rsidRDefault="002B4703" w:rsidP="00884079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Uz pomoć učitelj stvara jednostavnije ritamske cjeline.</w:t>
            </w:r>
          </w:p>
          <w:p w:rsidR="002B4703" w:rsidRPr="00884079" w:rsidRDefault="002B4703" w:rsidP="00884079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Prati rad drugih , ali se rjeđe uključuje.</w:t>
            </w:r>
          </w:p>
        </w:tc>
        <w:tc>
          <w:tcPr>
            <w:tcW w:w="3118" w:type="dxa"/>
            <w:shd w:val="clear" w:color="auto" w:fill="auto"/>
          </w:tcPr>
          <w:p w:rsidR="002B4703" w:rsidRPr="00884079" w:rsidRDefault="002B4703" w:rsidP="00884079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Prepoznaje i oponaša zvukove iz neposrednog okružja.</w:t>
            </w:r>
          </w:p>
          <w:p w:rsidR="002B4703" w:rsidRPr="00884079" w:rsidRDefault="002B4703" w:rsidP="00884079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Improvizira pokretima tijela</w:t>
            </w:r>
          </w:p>
          <w:p w:rsidR="002B4703" w:rsidRPr="00884079" w:rsidRDefault="002B4703" w:rsidP="00884079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Prati rad drugih , ali se ne uključuje.</w:t>
            </w:r>
          </w:p>
          <w:p w:rsidR="002B4703" w:rsidRPr="00884079" w:rsidRDefault="002B4703" w:rsidP="00884079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19" w:type="dxa"/>
            <w:shd w:val="clear" w:color="auto" w:fill="auto"/>
          </w:tcPr>
          <w:p w:rsidR="002B4703" w:rsidRPr="00884079" w:rsidRDefault="002B4703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Nesigurno prepoznaje i oponaša zvukove iz neposrednog okružja.</w:t>
            </w:r>
          </w:p>
          <w:p w:rsidR="002B4703" w:rsidRPr="00884079" w:rsidRDefault="002B4703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Nekontrolirano  improvizira pokretima tijela.</w:t>
            </w:r>
          </w:p>
          <w:p w:rsidR="002B4703" w:rsidRPr="00884079" w:rsidRDefault="002B4703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Ne sudjeluje u radu niti na poticaj učitelja.</w:t>
            </w:r>
          </w:p>
          <w:p w:rsidR="002B4703" w:rsidRPr="00884079" w:rsidRDefault="002B4703" w:rsidP="00884079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</w:tbl>
    <w:p w:rsidR="0018409E" w:rsidRPr="0018409E" w:rsidRDefault="0018409E" w:rsidP="001E4CCE">
      <w:pPr>
        <w:rPr>
          <w:rFonts w:ascii="Comic Sans MS" w:hAnsi="Comic Sans MS"/>
          <w:b/>
          <w:sz w:val="24"/>
          <w:szCs w:val="24"/>
        </w:rPr>
      </w:pPr>
    </w:p>
    <w:p w:rsidR="002B4703" w:rsidRDefault="002B470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 w:type="page"/>
      </w:r>
    </w:p>
    <w:p w:rsidR="001839F5" w:rsidRDefault="001839F5" w:rsidP="001E4CCE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lastRenderedPageBreak/>
        <w:t>TJELESNA I ZDRAVSTVENA KULTURA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4536"/>
        <w:gridCol w:w="4394"/>
        <w:gridCol w:w="2552"/>
      </w:tblGrid>
      <w:tr w:rsidR="001839F5" w:rsidRPr="00884079" w:rsidTr="00884079">
        <w:trPr>
          <w:trHeight w:val="398"/>
        </w:trPr>
        <w:tc>
          <w:tcPr>
            <w:tcW w:w="15877" w:type="dxa"/>
            <w:gridSpan w:val="4"/>
            <w:shd w:val="clear" w:color="auto" w:fill="D9D9D9"/>
          </w:tcPr>
          <w:p w:rsidR="001839F5" w:rsidRPr="00884079" w:rsidRDefault="001839F5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MOTORIČKA ZNANJA</w:t>
            </w:r>
          </w:p>
        </w:tc>
      </w:tr>
      <w:tr w:rsidR="000B4553" w:rsidRPr="00884079" w:rsidTr="00884079">
        <w:tc>
          <w:tcPr>
            <w:tcW w:w="4395" w:type="dxa"/>
            <w:shd w:val="clear" w:color="auto" w:fill="auto"/>
          </w:tcPr>
          <w:p w:rsidR="001839F5" w:rsidRPr="00884079" w:rsidRDefault="00DF2E6A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</w:t>
            </w:r>
            <w:r w:rsidR="001839F5" w:rsidRPr="00884079">
              <w:rPr>
                <w:rFonts w:ascii="Comic Sans MS" w:hAnsi="Comic Sans MS"/>
                <w:b/>
              </w:rPr>
              <w:t>dličan (5)</w:t>
            </w:r>
          </w:p>
        </w:tc>
        <w:tc>
          <w:tcPr>
            <w:tcW w:w="4536" w:type="dxa"/>
            <w:shd w:val="clear" w:color="auto" w:fill="auto"/>
          </w:tcPr>
          <w:p w:rsidR="001839F5" w:rsidRPr="00884079" w:rsidRDefault="00DF2E6A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</w:t>
            </w:r>
            <w:r w:rsidR="001839F5" w:rsidRPr="00884079">
              <w:rPr>
                <w:rFonts w:ascii="Comic Sans MS" w:hAnsi="Comic Sans MS"/>
                <w:b/>
              </w:rPr>
              <w:t>rlo dobar (4)</w:t>
            </w:r>
          </w:p>
        </w:tc>
        <w:tc>
          <w:tcPr>
            <w:tcW w:w="4394" w:type="dxa"/>
            <w:shd w:val="clear" w:color="auto" w:fill="auto"/>
          </w:tcPr>
          <w:p w:rsidR="001839F5" w:rsidRPr="00884079" w:rsidRDefault="00DF2E6A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1839F5" w:rsidRPr="00884079">
              <w:rPr>
                <w:rFonts w:ascii="Comic Sans MS" w:hAnsi="Comic Sans MS"/>
                <w:b/>
              </w:rPr>
              <w:t>obar (3)</w:t>
            </w:r>
          </w:p>
        </w:tc>
        <w:tc>
          <w:tcPr>
            <w:tcW w:w="2552" w:type="dxa"/>
            <w:shd w:val="clear" w:color="auto" w:fill="auto"/>
          </w:tcPr>
          <w:p w:rsidR="001839F5" w:rsidRPr="00884079" w:rsidRDefault="00DF2E6A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1839F5" w:rsidRPr="00884079">
              <w:rPr>
                <w:rFonts w:ascii="Comic Sans MS" w:hAnsi="Comic Sans MS"/>
                <w:b/>
              </w:rPr>
              <w:t>ovoljan (2)</w:t>
            </w:r>
          </w:p>
        </w:tc>
      </w:tr>
      <w:tr w:rsidR="000B4553" w:rsidRPr="00884079" w:rsidTr="00884079">
        <w:tc>
          <w:tcPr>
            <w:tcW w:w="4395" w:type="dxa"/>
            <w:shd w:val="clear" w:color="auto" w:fill="auto"/>
          </w:tcPr>
          <w:p w:rsidR="001839F5" w:rsidRPr="00884079" w:rsidRDefault="001839F5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Programska jedinica usvojena u potpunosti.</w:t>
            </w:r>
          </w:p>
          <w:p w:rsidR="001839F5" w:rsidRPr="00884079" w:rsidRDefault="001839F5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 xml:space="preserve"> Učenik nema nikakvih poteškoća u savladavanju motoričkih zadataka</w:t>
            </w:r>
          </w:p>
          <w:p w:rsidR="001839F5" w:rsidRPr="00884079" w:rsidRDefault="001839F5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 xml:space="preserve"> U svim elementima potpuna tehnička izvedba, tehnička savladivost i kvaliteta. </w:t>
            </w:r>
          </w:p>
          <w:p w:rsidR="001839F5" w:rsidRPr="00884079" w:rsidRDefault="001839F5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Motoričko znanje primjenjuje u svim situacijama na pravilan način.</w:t>
            </w:r>
          </w:p>
          <w:p w:rsidR="001839F5" w:rsidRPr="00884079" w:rsidRDefault="001839F5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Zadano  motoričko gibanje izvodi bez greške, lako i skladno.</w:t>
            </w:r>
          </w:p>
          <w:p w:rsidR="001839F5" w:rsidRPr="00884079" w:rsidRDefault="001839F5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Zadatak izvodi pravilno i u dobroj dinamici  kretanja.</w:t>
            </w:r>
          </w:p>
          <w:p w:rsidR="001839F5" w:rsidRPr="00884079" w:rsidRDefault="001839F5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Učenik je izuzetno pedantan, savjestan i precizan i stalno brine o kvaliteti svoga</w:t>
            </w:r>
          </w:p>
          <w:p w:rsidR="001839F5" w:rsidRPr="00884079" w:rsidRDefault="001839F5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rada.</w:t>
            </w:r>
          </w:p>
          <w:p w:rsidR="001839F5" w:rsidRPr="00884079" w:rsidRDefault="001839F5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 xml:space="preserve"> Zadatke izvršava s oduševljenjem i preuzima odgovornost za napredovanje u</w:t>
            </w:r>
          </w:p>
          <w:p w:rsidR="001839F5" w:rsidRPr="00884079" w:rsidRDefault="001839F5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osobnom razvoju.</w:t>
            </w:r>
          </w:p>
          <w:p w:rsidR="001839F5" w:rsidRPr="00884079" w:rsidRDefault="001839F5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Bez poteškoća usvaja osnovne elemente štafetnih i elementarnih igara.</w:t>
            </w:r>
          </w:p>
          <w:p w:rsidR="001839F5" w:rsidRPr="00884079" w:rsidRDefault="001839F5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Dosljedan u poštivanju pravila igre.</w:t>
            </w:r>
          </w:p>
          <w:p w:rsidR="001839F5" w:rsidRPr="00884079" w:rsidRDefault="001839F5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Ima razvijen osjećaj za zajednički rad i igru.</w:t>
            </w:r>
          </w:p>
          <w:p w:rsidR="001839F5" w:rsidRPr="00884079" w:rsidRDefault="001839F5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Zdravstveno higijenske navike na visokoj razini.</w:t>
            </w:r>
          </w:p>
          <w:p w:rsidR="001839F5" w:rsidRPr="00884079" w:rsidRDefault="001839F5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Prisutna stalna aktivnost u radu.</w:t>
            </w:r>
          </w:p>
          <w:p w:rsidR="001839F5" w:rsidRPr="00884079" w:rsidRDefault="001839F5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1839F5" w:rsidRPr="00884079" w:rsidRDefault="001839F5" w:rsidP="00884079">
            <w:pPr>
              <w:spacing w:after="0" w:line="240" w:lineRule="auto"/>
              <w:ind w:left="35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lastRenderedPageBreak/>
              <w:t>Programska jedinica usvojena gotovo u potpunosti.</w:t>
            </w:r>
          </w:p>
          <w:p w:rsidR="001839F5" w:rsidRPr="00884079" w:rsidRDefault="001839F5" w:rsidP="00884079">
            <w:pPr>
              <w:spacing w:after="0" w:line="240" w:lineRule="auto"/>
              <w:ind w:left="35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 xml:space="preserve"> Učenik nema poteškoća u savladavanju motoričkih zadataka.</w:t>
            </w:r>
          </w:p>
          <w:p w:rsidR="001839F5" w:rsidRPr="00884079" w:rsidRDefault="001839F5" w:rsidP="00884079">
            <w:pPr>
              <w:spacing w:after="0" w:line="240" w:lineRule="auto"/>
              <w:ind w:left="35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Tehnička izvedba nije na očekivanoj razini</w:t>
            </w:r>
          </w:p>
          <w:p w:rsidR="001839F5" w:rsidRPr="00884079" w:rsidRDefault="001839F5" w:rsidP="00884079">
            <w:pPr>
              <w:spacing w:after="0" w:line="240" w:lineRule="auto"/>
              <w:ind w:left="35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Motoričko znanje primjenjuje uz male korekcije</w:t>
            </w:r>
          </w:p>
          <w:p w:rsidR="001839F5" w:rsidRPr="00884079" w:rsidRDefault="001839F5" w:rsidP="00884079">
            <w:pPr>
              <w:spacing w:after="0" w:line="240" w:lineRule="auto"/>
              <w:ind w:left="35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 xml:space="preserve">Tehniku s manjim greškama i poteškoćama kojima nije bitno narušena struktura </w:t>
            </w:r>
          </w:p>
          <w:p w:rsidR="001839F5" w:rsidRPr="00884079" w:rsidRDefault="001839F5" w:rsidP="00884079">
            <w:pPr>
              <w:spacing w:after="0" w:line="240" w:lineRule="auto"/>
              <w:ind w:left="35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vježbe.</w:t>
            </w:r>
          </w:p>
          <w:p w:rsidR="001839F5" w:rsidRPr="00884079" w:rsidRDefault="001839F5" w:rsidP="00884079">
            <w:pPr>
              <w:spacing w:after="0" w:line="240" w:lineRule="auto"/>
              <w:ind w:left="35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Motoričko znanje primjenjuje uz male korekcije.</w:t>
            </w:r>
          </w:p>
          <w:p w:rsidR="001839F5" w:rsidRPr="00884079" w:rsidRDefault="001839F5" w:rsidP="00884079">
            <w:pPr>
              <w:spacing w:after="0" w:line="240" w:lineRule="auto"/>
              <w:ind w:left="35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Učenik izvršava zadatke koji ne prelaze njegove mogućnosti.</w:t>
            </w:r>
          </w:p>
          <w:p w:rsidR="001839F5" w:rsidRPr="00884079" w:rsidRDefault="001839F5" w:rsidP="00884079">
            <w:pPr>
              <w:spacing w:after="0" w:line="240" w:lineRule="auto"/>
              <w:ind w:left="35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Uz manje poteškoće usvaja osnovna štafetnih i elementarnih igara.</w:t>
            </w:r>
          </w:p>
          <w:p w:rsidR="001839F5" w:rsidRPr="00884079" w:rsidRDefault="001839F5" w:rsidP="00884079">
            <w:pPr>
              <w:spacing w:after="0" w:line="240" w:lineRule="auto"/>
              <w:ind w:left="35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 xml:space="preserve"> Traži pomoć kad mu je potrebna. </w:t>
            </w:r>
          </w:p>
          <w:p w:rsidR="001839F5" w:rsidRPr="00884079" w:rsidRDefault="001839F5" w:rsidP="00884079">
            <w:pPr>
              <w:spacing w:after="0" w:line="240" w:lineRule="auto"/>
              <w:ind w:left="35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Rado ispunjava zadatke, sluša pažljivo i surađuje u radu.</w:t>
            </w:r>
          </w:p>
          <w:p w:rsidR="001839F5" w:rsidRPr="00884079" w:rsidRDefault="001839F5" w:rsidP="00884079">
            <w:pPr>
              <w:spacing w:after="0" w:line="240" w:lineRule="auto"/>
              <w:ind w:left="35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 xml:space="preserve">Osjećaj za zajednički rad i igru razvijen. </w:t>
            </w:r>
          </w:p>
          <w:p w:rsidR="001839F5" w:rsidRPr="00884079" w:rsidRDefault="001839F5" w:rsidP="00884079">
            <w:pPr>
              <w:spacing w:after="0" w:line="240" w:lineRule="auto"/>
              <w:ind w:left="35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Zdravstveno higijenske navike razvijene.</w:t>
            </w:r>
          </w:p>
          <w:p w:rsidR="001839F5" w:rsidRPr="00884079" w:rsidRDefault="001839F5" w:rsidP="00884079">
            <w:pPr>
              <w:spacing w:after="0" w:line="240" w:lineRule="auto"/>
              <w:ind w:left="35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Aktivnost u izvršavanju zadataka primjerena.</w:t>
            </w:r>
          </w:p>
          <w:p w:rsidR="001839F5" w:rsidRPr="00884079" w:rsidRDefault="001839F5" w:rsidP="00884079">
            <w:pPr>
              <w:spacing w:after="0" w:line="240" w:lineRule="auto"/>
              <w:ind w:left="35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Štuje pravila igre.</w:t>
            </w:r>
          </w:p>
          <w:p w:rsidR="001839F5" w:rsidRPr="00884079" w:rsidRDefault="001839F5" w:rsidP="00884079">
            <w:pPr>
              <w:spacing w:after="0" w:line="240" w:lineRule="auto"/>
              <w:ind w:left="35"/>
              <w:rPr>
                <w:rFonts w:ascii="Comic Sans MS" w:hAnsi="Comic Sans MS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1839F5" w:rsidRPr="00884079" w:rsidRDefault="001839F5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lastRenderedPageBreak/>
              <w:t xml:space="preserve">Programska jedinica usvojena većim dijelom. </w:t>
            </w:r>
          </w:p>
          <w:p w:rsidR="001839F5" w:rsidRPr="00884079" w:rsidRDefault="001839F5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Učenik s malim poteškoćama savladava motoričke zadatke.</w:t>
            </w:r>
          </w:p>
          <w:p w:rsidR="001839F5" w:rsidRPr="00884079" w:rsidRDefault="001839F5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 xml:space="preserve">Tehnička izvedba mu je površna, nesigurna, te mu je potrebna pomoć u izvedbi.     </w:t>
            </w:r>
          </w:p>
          <w:p w:rsidR="001839F5" w:rsidRPr="00884079" w:rsidRDefault="001839F5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Primjena znanja teško izvediva.</w:t>
            </w:r>
          </w:p>
          <w:p w:rsidR="001839F5" w:rsidRPr="00884079" w:rsidRDefault="001839F5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 xml:space="preserve"> Učenik nema dovoljno strpljenja, zadovoljava se djelomičnim rezultatima, kod</w:t>
            </w:r>
          </w:p>
          <w:p w:rsidR="001839F5" w:rsidRPr="00884079" w:rsidRDefault="001839F5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poteškoća odustaje od daljnjeg nastojanja u radu, zaostaje za drugima.</w:t>
            </w:r>
          </w:p>
          <w:p w:rsidR="001839F5" w:rsidRPr="00884079" w:rsidRDefault="001839F5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Zadatak izvodi dobro, ali je tehnika izvođenja još uvijek opterećena pogreškom.</w:t>
            </w:r>
          </w:p>
          <w:p w:rsidR="001839F5" w:rsidRPr="00884079" w:rsidRDefault="001839F5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Sa poteškoćama usvaja pravila štafetnih i elementarnih igara.</w:t>
            </w:r>
          </w:p>
          <w:p w:rsidR="001839F5" w:rsidRPr="00884079" w:rsidRDefault="001839F5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Aktivnost u izvršavanju zadataka povremena.</w:t>
            </w:r>
          </w:p>
          <w:p w:rsidR="001839F5" w:rsidRPr="00884079" w:rsidRDefault="001839F5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Pravila igre ponekad osjeća kao teret.</w:t>
            </w:r>
          </w:p>
          <w:p w:rsidR="001839F5" w:rsidRPr="00884079" w:rsidRDefault="001839F5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Aktivnost u izvršavanju zadataka povremena.</w:t>
            </w:r>
          </w:p>
          <w:p w:rsidR="001839F5" w:rsidRPr="00884079" w:rsidRDefault="001839F5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Zdravstveno – higijenske navike treba njegovati i razvijati.</w:t>
            </w:r>
          </w:p>
          <w:p w:rsidR="001839F5" w:rsidRPr="00884079" w:rsidRDefault="001839F5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 xml:space="preserve">Osjećaj za zajednički rad i igru treba i </w:t>
            </w:r>
            <w:r w:rsidRPr="00884079">
              <w:rPr>
                <w:rFonts w:ascii="Comic Sans MS" w:hAnsi="Comic Sans MS"/>
              </w:rPr>
              <w:lastRenderedPageBreak/>
              <w:t xml:space="preserve">dalje njegovati i razvijati. </w:t>
            </w:r>
          </w:p>
        </w:tc>
        <w:tc>
          <w:tcPr>
            <w:tcW w:w="2552" w:type="dxa"/>
            <w:shd w:val="clear" w:color="auto" w:fill="auto"/>
          </w:tcPr>
          <w:p w:rsidR="001839F5" w:rsidRPr="00884079" w:rsidRDefault="001839F5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lastRenderedPageBreak/>
              <w:t xml:space="preserve">Programska jedinica usvojena djelomično. </w:t>
            </w:r>
          </w:p>
          <w:p w:rsidR="001839F5" w:rsidRPr="00884079" w:rsidRDefault="001839F5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Učenik s velikim poteškoćama savladava motoričke zadatke.</w:t>
            </w:r>
          </w:p>
          <w:p w:rsidR="001839F5" w:rsidRPr="00884079" w:rsidRDefault="001839F5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Primjena znanja jako loša.</w:t>
            </w:r>
          </w:p>
          <w:p w:rsidR="001839F5" w:rsidRPr="00884079" w:rsidRDefault="001839F5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Učenik je površan, nezainteresiran, neuredan, ne brine o kvaliteti svoga rada.</w:t>
            </w:r>
          </w:p>
          <w:p w:rsidR="001839F5" w:rsidRPr="00884079" w:rsidRDefault="001839F5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 xml:space="preserve">Tehnika izvođenja gotovo ne postoji. </w:t>
            </w:r>
          </w:p>
          <w:p w:rsidR="001839F5" w:rsidRPr="00884079" w:rsidRDefault="001839F5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Zdravstveno – higijenske navike treba njegovati i razvijati.</w:t>
            </w:r>
          </w:p>
          <w:p w:rsidR="001839F5" w:rsidRPr="00884079" w:rsidRDefault="001839F5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Treba ga stalno poticati na aktivnosti.</w:t>
            </w:r>
          </w:p>
          <w:p w:rsidR="001839F5" w:rsidRPr="00884079" w:rsidRDefault="001839F5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Ne štuje uvijek pravila igre.</w:t>
            </w:r>
          </w:p>
          <w:p w:rsidR="001839F5" w:rsidRPr="00884079" w:rsidRDefault="001839F5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 xml:space="preserve">Osjećaj za zajednički rad i igru treba i dalje njegovati i razvijati. </w:t>
            </w:r>
          </w:p>
          <w:p w:rsidR="001839F5" w:rsidRPr="00884079" w:rsidRDefault="001839F5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</w:tbl>
    <w:p w:rsidR="001839F5" w:rsidRDefault="001839F5" w:rsidP="001E4CCE">
      <w:pPr>
        <w:rPr>
          <w:rFonts w:ascii="Comic Sans MS" w:hAnsi="Comic Sans MS"/>
          <w:b/>
          <w:sz w:val="24"/>
          <w:szCs w:val="24"/>
          <w:u w:val="single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3828"/>
        <w:gridCol w:w="3827"/>
        <w:gridCol w:w="3828"/>
      </w:tblGrid>
      <w:tr w:rsidR="001839F5" w:rsidRPr="00884079" w:rsidTr="00884079">
        <w:trPr>
          <w:trHeight w:val="398"/>
        </w:trPr>
        <w:tc>
          <w:tcPr>
            <w:tcW w:w="15310" w:type="dxa"/>
            <w:gridSpan w:val="4"/>
            <w:shd w:val="clear" w:color="auto" w:fill="D9D9D9"/>
          </w:tcPr>
          <w:p w:rsidR="001839F5" w:rsidRPr="00884079" w:rsidRDefault="001839F5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MOTORIČKA DOSTIGNUĆA</w:t>
            </w:r>
          </w:p>
        </w:tc>
      </w:tr>
      <w:tr w:rsidR="001839F5" w:rsidRPr="00884079" w:rsidTr="00884079">
        <w:tc>
          <w:tcPr>
            <w:tcW w:w="3827" w:type="dxa"/>
            <w:shd w:val="clear" w:color="auto" w:fill="auto"/>
          </w:tcPr>
          <w:p w:rsidR="001839F5" w:rsidRPr="00884079" w:rsidRDefault="00DF2E6A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</w:t>
            </w:r>
            <w:r w:rsidR="001839F5" w:rsidRPr="00884079">
              <w:rPr>
                <w:rFonts w:ascii="Comic Sans MS" w:hAnsi="Comic Sans MS"/>
                <w:b/>
              </w:rPr>
              <w:t>dličan (5)</w:t>
            </w:r>
          </w:p>
        </w:tc>
        <w:tc>
          <w:tcPr>
            <w:tcW w:w="3828" w:type="dxa"/>
            <w:shd w:val="clear" w:color="auto" w:fill="auto"/>
          </w:tcPr>
          <w:p w:rsidR="001839F5" w:rsidRPr="00884079" w:rsidRDefault="00DF2E6A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</w:t>
            </w:r>
            <w:r w:rsidR="001839F5" w:rsidRPr="00884079">
              <w:rPr>
                <w:rFonts w:ascii="Comic Sans MS" w:hAnsi="Comic Sans MS"/>
                <w:b/>
              </w:rPr>
              <w:t>rlo dobar (4)</w:t>
            </w:r>
          </w:p>
        </w:tc>
        <w:tc>
          <w:tcPr>
            <w:tcW w:w="3827" w:type="dxa"/>
            <w:shd w:val="clear" w:color="auto" w:fill="auto"/>
          </w:tcPr>
          <w:p w:rsidR="001839F5" w:rsidRPr="00884079" w:rsidRDefault="00DF2E6A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1839F5" w:rsidRPr="00884079">
              <w:rPr>
                <w:rFonts w:ascii="Comic Sans MS" w:hAnsi="Comic Sans MS"/>
                <w:b/>
              </w:rPr>
              <w:t>obar (3)</w:t>
            </w:r>
          </w:p>
        </w:tc>
        <w:tc>
          <w:tcPr>
            <w:tcW w:w="3828" w:type="dxa"/>
            <w:shd w:val="clear" w:color="auto" w:fill="auto"/>
          </w:tcPr>
          <w:p w:rsidR="001839F5" w:rsidRPr="00884079" w:rsidRDefault="00DF2E6A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1839F5" w:rsidRPr="00884079">
              <w:rPr>
                <w:rFonts w:ascii="Comic Sans MS" w:hAnsi="Comic Sans MS"/>
                <w:b/>
              </w:rPr>
              <w:t>ovoljan (2)</w:t>
            </w:r>
          </w:p>
        </w:tc>
      </w:tr>
      <w:tr w:rsidR="001839F5" w:rsidRPr="00884079" w:rsidTr="00884079">
        <w:tc>
          <w:tcPr>
            <w:tcW w:w="3827" w:type="dxa"/>
            <w:shd w:val="clear" w:color="auto" w:fill="auto"/>
          </w:tcPr>
          <w:p w:rsidR="001839F5" w:rsidRPr="00884079" w:rsidRDefault="001839F5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Motorička dostignuća iznad prosjeka</w:t>
            </w:r>
          </w:p>
          <w:p w:rsidR="001839F5" w:rsidRPr="00884079" w:rsidRDefault="001839F5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Pokazuje napredovanje u svim motoričkim dostignućima.</w:t>
            </w:r>
          </w:p>
          <w:p w:rsidR="001839F5" w:rsidRPr="00884079" w:rsidRDefault="001839F5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3828" w:type="dxa"/>
            <w:shd w:val="clear" w:color="auto" w:fill="auto"/>
          </w:tcPr>
          <w:p w:rsidR="001839F5" w:rsidRPr="00884079" w:rsidRDefault="001839F5" w:rsidP="00884079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Motorička dostignuća izrazita,napredak kontinuiran ali slabije izražen.</w:t>
            </w:r>
          </w:p>
          <w:p w:rsidR="001839F5" w:rsidRPr="00884079" w:rsidRDefault="001839F5" w:rsidP="00884079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 xml:space="preserve">Motorička dostignuća u granicama prosječnosti. </w:t>
            </w:r>
          </w:p>
          <w:p w:rsidR="001839F5" w:rsidRPr="00884079" w:rsidRDefault="001839F5" w:rsidP="00884079">
            <w:pPr>
              <w:spacing w:after="0" w:line="240" w:lineRule="auto"/>
              <w:ind w:left="35"/>
              <w:rPr>
                <w:rFonts w:ascii="Comic Sans MS" w:hAnsi="Comic Sans MS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1839F5" w:rsidRPr="00884079" w:rsidRDefault="001839F5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Motorička dostignuća u prosjeku.</w:t>
            </w:r>
          </w:p>
          <w:p w:rsidR="001839F5" w:rsidRPr="00884079" w:rsidRDefault="001839F5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 xml:space="preserve">Napredak kontinuiran, ali slabije izražen. </w:t>
            </w:r>
          </w:p>
          <w:p w:rsidR="001839F5" w:rsidRPr="00884079" w:rsidRDefault="001839F5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3828" w:type="dxa"/>
            <w:shd w:val="clear" w:color="auto" w:fill="auto"/>
          </w:tcPr>
          <w:p w:rsidR="001839F5" w:rsidRPr="00884079" w:rsidRDefault="001839F5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Motorička dostignuća u ispod prosjeka</w:t>
            </w:r>
          </w:p>
          <w:p w:rsidR="001839F5" w:rsidRPr="00884079" w:rsidRDefault="001839F5" w:rsidP="00884079">
            <w:pPr>
              <w:spacing w:after="0" w:line="240" w:lineRule="auto"/>
              <w:ind w:left="3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Napredak vrlo slab.</w:t>
            </w:r>
          </w:p>
        </w:tc>
      </w:tr>
    </w:tbl>
    <w:p w:rsidR="001839F5" w:rsidRDefault="001839F5" w:rsidP="001E4CCE">
      <w:pPr>
        <w:rPr>
          <w:rFonts w:ascii="Comic Sans MS" w:hAnsi="Comic Sans MS"/>
          <w:b/>
          <w:sz w:val="24"/>
          <w:szCs w:val="24"/>
          <w:u w:val="single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3828"/>
        <w:gridCol w:w="3827"/>
        <w:gridCol w:w="3828"/>
      </w:tblGrid>
      <w:tr w:rsidR="001839F5" w:rsidRPr="00884079" w:rsidTr="00884079">
        <w:trPr>
          <w:trHeight w:val="398"/>
        </w:trPr>
        <w:tc>
          <w:tcPr>
            <w:tcW w:w="15310" w:type="dxa"/>
            <w:gridSpan w:val="4"/>
            <w:shd w:val="clear" w:color="auto" w:fill="D9D9D9"/>
          </w:tcPr>
          <w:p w:rsidR="001839F5" w:rsidRPr="00884079" w:rsidRDefault="001839F5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FUNKCIONALNE SPOSOBNOSTI</w:t>
            </w:r>
          </w:p>
        </w:tc>
      </w:tr>
      <w:tr w:rsidR="001839F5" w:rsidRPr="00884079" w:rsidTr="00884079">
        <w:tc>
          <w:tcPr>
            <w:tcW w:w="3827" w:type="dxa"/>
            <w:shd w:val="clear" w:color="auto" w:fill="auto"/>
          </w:tcPr>
          <w:p w:rsidR="001839F5" w:rsidRPr="00884079" w:rsidRDefault="00DF2E6A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</w:t>
            </w:r>
            <w:r w:rsidR="001839F5" w:rsidRPr="00884079">
              <w:rPr>
                <w:rFonts w:ascii="Comic Sans MS" w:hAnsi="Comic Sans MS"/>
                <w:b/>
              </w:rPr>
              <w:t>dličan (5)</w:t>
            </w:r>
          </w:p>
        </w:tc>
        <w:tc>
          <w:tcPr>
            <w:tcW w:w="3828" w:type="dxa"/>
            <w:shd w:val="clear" w:color="auto" w:fill="auto"/>
          </w:tcPr>
          <w:p w:rsidR="001839F5" w:rsidRPr="00884079" w:rsidRDefault="00DF2E6A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</w:t>
            </w:r>
            <w:r w:rsidR="001839F5" w:rsidRPr="00884079">
              <w:rPr>
                <w:rFonts w:ascii="Comic Sans MS" w:hAnsi="Comic Sans MS"/>
                <w:b/>
              </w:rPr>
              <w:t>rlo dobar (4)</w:t>
            </w:r>
          </w:p>
        </w:tc>
        <w:tc>
          <w:tcPr>
            <w:tcW w:w="3827" w:type="dxa"/>
            <w:shd w:val="clear" w:color="auto" w:fill="auto"/>
          </w:tcPr>
          <w:p w:rsidR="001839F5" w:rsidRPr="00884079" w:rsidRDefault="00DF2E6A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1839F5" w:rsidRPr="00884079">
              <w:rPr>
                <w:rFonts w:ascii="Comic Sans MS" w:hAnsi="Comic Sans MS"/>
                <w:b/>
              </w:rPr>
              <w:t>obar (3)</w:t>
            </w:r>
          </w:p>
        </w:tc>
        <w:tc>
          <w:tcPr>
            <w:tcW w:w="3828" w:type="dxa"/>
            <w:shd w:val="clear" w:color="auto" w:fill="auto"/>
          </w:tcPr>
          <w:p w:rsidR="001839F5" w:rsidRPr="00884079" w:rsidRDefault="00DF2E6A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1839F5" w:rsidRPr="00884079">
              <w:rPr>
                <w:rFonts w:ascii="Comic Sans MS" w:hAnsi="Comic Sans MS"/>
                <w:b/>
              </w:rPr>
              <w:t>ovoljan (2)</w:t>
            </w:r>
          </w:p>
        </w:tc>
      </w:tr>
      <w:tr w:rsidR="001839F5" w:rsidRPr="00884079" w:rsidTr="00884079">
        <w:tc>
          <w:tcPr>
            <w:tcW w:w="3827" w:type="dxa"/>
            <w:shd w:val="clear" w:color="auto" w:fill="auto"/>
          </w:tcPr>
          <w:p w:rsidR="001839F5" w:rsidRPr="00884079" w:rsidRDefault="001839F5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Ima izvanredne funkcionalne sposobnosti.</w:t>
            </w:r>
          </w:p>
          <w:p w:rsidR="001839F5" w:rsidRPr="00884079" w:rsidRDefault="001839F5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Vidno napredovao u svojim motoričkim sposobnostima.</w:t>
            </w:r>
          </w:p>
          <w:p w:rsidR="001839F5" w:rsidRPr="00884079" w:rsidRDefault="001839F5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3828" w:type="dxa"/>
            <w:shd w:val="clear" w:color="auto" w:fill="auto"/>
          </w:tcPr>
          <w:p w:rsidR="001839F5" w:rsidRPr="00884079" w:rsidRDefault="001839F5" w:rsidP="00884079">
            <w:pPr>
              <w:spacing w:after="0" w:line="240" w:lineRule="auto"/>
              <w:ind w:left="35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Funkcionalne sposobnosti primjereno razvijene.</w:t>
            </w:r>
          </w:p>
          <w:p w:rsidR="001839F5" w:rsidRPr="00884079" w:rsidRDefault="001839F5" w:rsidP="00884079">
            <w:pPr>
              <w:spacing w:after="0" w:line="240" w:lineRule="auto"/>
              <w:ind w:left="35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Napredak kontinuiran</w:t>
            </w:r>
          </w:p>
        </w:tc>
        <w:tc>
          <w:tcPr>
            <w:tcW w:w="3827" w:type="dxa"/>
            <w:shd w:val="clear" w:color="auto" w:fill="auto"/>
          </w:tcPr>
          <w:p w:rsidR="001839F5" w:rsidRPr="00884079" w:rsidRDefault="001839F5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Funkcionalne sposobnosti u prosjeku.</w:t>
            </w:r>
          </w:p>
          <w:p w:rsidR="001839F5" w:rsidRPr="00884079" w:rsidRDefault="001839F5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Napredak kontinuiran, ne izrazit.</w:t>
            </w:r>
          </w:p>
          <w:p w:rsidR="001839F5" w:rsidRPr="00884079" w:rsidRDefault="001839F5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3828" w:type="dxa"/>
            <w:shd w:val="clear" w:color="auto" w:fill="auto"/>
          </w:tcPr>
          <w:p w:rsidR="001839F5" w:rsidRPr="00884079" w:rsidRDefault="001839F5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Stanje funkcionalnih sposobnosti je zadovoljavajuće.</w:t>
            </w:r>
          </w:p>
          <w:p w:rsidR="001839F5" w:rsidRPr="00884079" w:rsidRDefault="001839F5" w:rsidP="00884079">
            <w:pPr>
              <w:spacing w:after="0" w:line="240" w:lineRule="auto"/>
              <w:ind w:left="34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Napredak vrlo slab.</w:t>
            </w:r>
          </w:p>
          <w:p w:rsidR="001839F5" w:rsidRPr="00884079" w:rsidRDefault="001839F5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</w:tbl>
    <w:p w:rsidR="001839F5" w:rsidRDefault="001839F5" w:rsidP="001E4CCE">
      <w:pPr>
        <w:rPr>
          <w:rFonts w:ascii="Comic Sans MS" w:hAnsi="Comic Sans MS"/>
          <w:b/>
          <w:sz w:val="24"/>
          <w:szCs w:val="24"/>
          <w:u w:val="single"/>
        </w:rPr>
      </w:pPr>
    </w:p>
    <w:p w:rsidR="000B4553" w:rsidRDefault="000B4553" w:rsidP="001E4CCE">
      <w:pPr>
        <w:rPr>
          <w:rFonts w:ascii="Comic Sans MS" w:hAnsi="Comic Sans MS"/>
          <w:sz w:val="24"/>
          <w:szCs w:val="24"/>
        </w:rPr>
      </w:pPr>
      <w:r w:rsidRPr="000B4553">
        <w:rPr>
          <w:rFonts w:ascii="Comic Sans MS" w:hAnsi="Comic Sans MS"/>
          <w:sz w:val="24"/>
          <w:szCs w:val="24"/>
        </w:rPr>
        <w:t>NEDOVOLJAN (1)</w:t>
      </w:r>
    </w:p>
    <w:p w:rsidR="000B4553" w:rsidRPr="000B4553" w:rsidRDefault="000B4553" w:rsidP="000B4553">
      <w:pPr>
        <w:pStyle w:val="Odlomakpopisa"/>
        <w:numPr>
          <w:ilvl w:val="0"/>
          <w:numId w:val="15"/>
        </w:numPr>
        <w:rPr>
          <w:rFonts w:ascii="Comic Sans MS" w:hAnsi="Comic Sans MS"/>
          <w:sz w:val="20"/>
          <w:szCs w:val="20"/>
        </w:rPr>
      </w:pPr>
      <w:r w:rsidRPr="000B4553">
        <w:rPr>
          <w:rFonts w:ascii="Comic Sans MS" w:hAnsi="Comic Sans MS"/>
          <w:sz w:val="20"/>
          <w:szCs w:val="20"/>
        </w:rPr>
        <w:t xml:space="preserve">Programska jedinica nije usvojena.  </w:t>
      </w:r>
    </w:p>
    <w:p w:rsidR="000B4553" w:rsidRPr="000B4553" w:rsidRDefault="000B4553" w:rsidP="000B4553">
      <w:pPr>
        <w:pStyle w:val="Odlomakpopisa"/>
        <w:numPr>
          <w:ilvl w:val="0"/>
          <w:numId w:val="15"/>
        </w:numPr>
        <w:rPr>
          <w:rFonts w:ascii="Comic Sans MS" w:hAnsi="Comic Sans MS"/>
          <w:sz w:val="20"/>
          <w:szCs w:val="20"/>
        </w:rPr>
      </w:pPr>
      <w:r w:rsidRPr="000B4553">
        <w:rPr>
          <w:rFonts w:ascii="Comic Sans MS" w:hAnsi="Comic Sans MS"/>
          <w:sz w:val="20"/>
          <w:szCs w:val="20"/>
        </w:rPr>
        <w:t>Učenik ne može izvesti zadatak, niti na učiteljev poticaj i pomoć (asistencija).</w:t>
      </w:r>
    </w:p>
    <w:p w:rsidR="000B4553" w:rsidRPr="000B4553" w:rsidRDefault="000B4553" w:rsidP="000B4553">
      <w:pPr>
        <w:pStyle w:val="Odlomakpopisa"/>
        <w:numPr>
          <w:ilvl w:val="0"/>
          <w:numId w:val="15"/>
        </w:numPr>
        <w:rPr>
          <w:rFonts w:ascii="Comic Sans MS" w:hAnsi="Comic Sans MS"/>
          <w:sz w:val="20"/>
          <w:szCs w:val="20"/>
        </w:rPr>
      </w:pPr>
      <w:r w:rsidRPr="000B4553">
        <w:rPr>
          <w:rFonts w:ascii="Comic Sans MS" w:hAnsi="Comic Sans MS"/>
          <w:sz w:val="20"/>
          <w:szCs w:val="20"/>
        </w:rPr>
        <w:t xml:space="preserve"> Učenik je pasivan, niti na poticaj se ne uključuje u rad.</w:t>
      </w:r>
    </w:p>
    <w:p w:rsidR="000B4553" w:rsidRPr="000B4553" w:rsidRDefault="000B4553" w:rsidP="000B4553">
      <w:pPr>
        <w:pStyle w:val="Odlomakpopisa"/>
        <w:numPr>
          <w:ilvl w:val="0"/>
          <w:numId w:val="15"/>
        </w:numPr>
        <w:rPr>
          <w:rFonts w:ascii="Comic Sans MS" w:hAnsi="Comic Sans MS"/>
          <w:sz w:val="20"/>
          <w:szCs w:val="20"/>
        </w:rPr>
      </w:pPr>
      <w:r w:rsidRPr="000B4553">
        <w:rPr>
          <w:rFonts w:ascii="Comic Sans MS" w:hAnsi="Comic Sans MS"/>
          <w:sz w:val="20"/>
          <w:szCs w:val="20"/>
        </w:rPr>
        <w:t xml:space="preserve"> Učenik ne želi raditi kada treba uložiti trud, kako bi postigao rezultate za koje ima</w:t>
      </w:r>
    </w:p>
    <w:p w:rsidR="000B4553" w:rsidRPr="000B4553" w:rsidRDefault="000B4553" w:rsidP="000B4553">
      <w:pPr>
        <w:pStyle w:val="Odlomakpopisa"/>
        <w:ind w:left="644"/>
        <w:rPr>
          <w:rFonts w:ascii="Comic Sans MS" w:hAnsi="Comic Sans MS"/>
          <w:sz w:val="20"/>
          <w:szCs w:val="20"/>
        </w:rPr>
      </w:pPr>
      <w:r w:rsidRPr="000B4553">
        <w:rPr>
          <w:rFonts w:ascii="Comic Sans MS" w:hAnsi="Comic Sans MS"/>
          <w:sz w:val="20"/>
          <w:szCs w:val="20"/>
        </w:rPr>
        <w:t>predispozicije i sposobnosti.</w:t>
      </w:r>
    </w:p>
    <w:p w:rsidR="000B4553" w:rsidRPr="000B4553" w:rsidRDefault="000B4553" w:rsidP="000B4553">
      <w:pPr>
        <w:pStyle w:val="Odlomakpopisa"/>
        <w:numPr>
          <w:ilvl w:val="0"/>
          <w:numId w:val="15"/>
        </w:numPr>
        <w:rPr>
          <w:rFonts w:ascii="Comic Sans MS" w:hAnsi="Comic Sans MS"/>
          <w:sz w:val="20"/>
          <w:szCs w:val="20"/>
        </w:rPr>
      </w:pPr>
      <w:r w:rsidRPr="000B4553">
        <w:rPr>
          <w:rFonts w:ascii="Comic Sans MS" w:hAnsi="Comic Sans MS"/>
          <w:sz w:val="20"/>
          <w:szCs w:val="20"/>
        </w:rPr>
        <w:t>Ponašanjem ugrožava sigurnost drugih učenika</w:t>
      </w:r>
    </w:p>
    <w:p w:rsidR="000B4553" w:rsidRPr="000B4553" w:rsidRDefault="000B4553" w:rsidP="000B4553">
      <w:pPr>
        <w:pStyle w:val="Odlomakpopisa"/>
        <w:numPr>
          <w:ilvl w:val="0"/>
          <w:numId w:val="15"/>
        </w:numPr>
        <w:rPr>
          <w:rFonts w:ascii="Comic Sans MS" w:hAnsi="Comic Sans MS"/>
          <w:sz w:val="20"/>
          <w:szCs w:val="20"/>
        </w:rPr>
      </w:pPr>
      <w:r w:rsidRPr="000B4553">
        <w:rPr>
          <w:rFonts w:ascii="Comic Sans MS" w:hAnsi="Comic Sans MS"/>
          <w:sz w:val="20"/>
          <w:szCs w:val="20"/>
        </w:rPr>
        <w:lastRenderedPageBreak/>
        <w:t>Ne poštuje pravila igre. Treba ga stalno poticati na aktivnosti. Osjećaj za kolektiv nije razvijen.</w:t>
      </w:r>
    </w:p>
    <w:p w:rsidR="000B4553" w:rsidRPr="00F0623E" w:rsidRDefault="000B4553" w:rsidP="00F0623E">
      <w:pPr>
        <w:pStyle w:val="Odlomakpopisa"/>
        <w:numPr>
          <w:ilvl w:val="0"/>
          <w:numId w:val="20"/>
        </w:numPr>
        <w:rPr>
          <w:rFonts w:ascii="Comic Sans MS" w:hAnsi="Comic Sans MS" w:cs="Arial"/>
          <w:b/>
          <w:sz w:val="24"/>
          <w:szCs w:val="24"/>
          <w:u w:val="single"/>
        </w:rPr>
      </w:pPr>
      <w:r w:rsidRPr="00F0623E">
        <w:rPr>
          <w:rFonts w:ascii="Comic Sans MS" w:hAnsi="Comic Sans MS" w:cs="Arial"/>
          <w:b/>
          <w:sz w:val="24"/>
          <w:szCs w:val="24"/>
          <w:u w:val="single"/>
        </w:rPr>
        <w:t>HODANJA I TRČANJA</w:t>
      </w: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3828"/>
        <w:gridCol w:w="3827"/>
        <w:gridCol w:w="3828"/>
      </w:tblGrid>
      <w:tr w:rsidR="00F0623E" w:rsidRPr="00884079" w:rsidTr="00884079">
        <w:trPr>
          <w:trHeight w:val="398"/>
        </w:trPr>
        <w:tc>
          <w:tcPr>
            <w:tcW w:w="15310" w:type="dxa"/>
            <w:gridSpan w:val="4"/>
            <w:shd w:val="clear" w:color="auto" w:fill="D9D9D9"/>
          </w:tcPr>
          <w:p w:rsidR="00F0623E" w:rsidRPr="00884079" w:rsidRDefault="00F0623E" w:rsidP="00884079">
            <w:pPr>
              <w:spacing w:after="0" w:line="240" w:lineRule="auto"/>
              <w:rPr>
                <w:rFonts w:ascii="Comic Sans MS" w:hAnsi="Comic Sans MS" w:cs="Arial"/>
                <w:b/>
              </w:rPr>
            </w:pPr>
            <w:r w:rsidRPr="00884079">
              <w:rPr>
                <w:rFonts w:ascii="Comic Sans MS" w:hAnsi="Comic Sans MS" w:cs="Arial"/>
                <w:b/>
              </w:rPr>
              <w:t>Slobodno pretrčavanje prepreka do 20 cm visine</w:t>
            </w:r>
          </w:p>
        </w:tc>
      </w:tr>
      <w:tr w:rsidR="00F0623E" w:rsidRPr="00884079" w:rsidTr="00884079">
        <w:tc>
          <w:tcPr>
            <w:tcW w:w="3827" w:type="dxa"/>
            <w:shd w:val="clear" w:color="auto" w:fill="auto"/>
          </w:tcPr>
          <w:p w:rsidR="00F0623E" w:rsidRPr="00884079" w:rsidRDefault="00F0623E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Odličan (5)</w:t>
            </w:r>
          </w:p>
        </w:tc>
        <w:tc>
          <w:tcPr>
            <w:tcW w:w="3828" w:type="dxa"/>
            <w:shd w:val="clear" w:color="auto" w:fill="auto"/>
          </w:tcPr>
          <w:p w:rsidR="00F0623E" w:rsidRPr="00884079" w:rsidRDefault="00F0623E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Vrlo dobar (4)</w:t>
            </w:r>
          </w:p>
        </w:tc>
        <w:tc>
          <w:tcPr>
            <w:tcW w:w="3827" w:type="dxa"/>
            <w:shd w:val="clear" w:color="auto" w:fill="auto"/>
          </w:tcPr>
          <w:p w:rsidR="00F0623E" w:rsidRPr="00884079" w:rsidRDefault="00F0623E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Dobar (3)</w:t>
            </w:r>
          </w:p>
        </w:tc>
        <w:tc>
          <w:tcPr>
            <w:tcW w:w="3828" w:type="dxa"/>
            <w:shd w:val="clear" w:color="auto" w:fill="auto"/>
          </w:tcPr>
          <w:p w:rsidR="00F0623E" w:rsidRPr="00884079" w:rsidRDefault="00F0623E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Dovoljan (2)</w:t>
            </w:r>
          </w:p>
        </w:tc>
      </w:tr>
      <w:tr w:rsidR="00F0623E" w:rsidRPr="00884079" w:rsidTr="00884079">
        <w:tc>
          <w:tcPr>
            <w:tcW w:w="3827" w:type="dxa"/>
            <w:shd w:val="clear" w:color="auto" w:fill="auto"/>
          </w:tcPr>
          <w:p w:rsidR="00F0623E" w:rsidRPr="00884079" w:rsidRDefault="00F0623E" w:rsidP="00884079">
            <w:pPr>
              <w:spacing w:after="0" w:line="240" w:lineRule="auto"/>
              <w:rPr>
                <w:rFonts w:ascii="Comic Sans MS" w:hAnsi="Comic Sans MS" w:cs="Arial"/>
              </w:rPr>
            </w:pPr>
            <w:r w:rsidRPr="00884079">
              <w:rPr>
                <w:rFonts w:ascii="Comic Sans MS" w:hAnsi="Comic Sans MS" w:cs="Arial"/>
              </w:rPr>
              <w:t>Usklađuje koordinirane kretnje  pri slobodnom pretrčavanju prepreka do 20 cm.</w:t>
            </w:r>
          </w:p>
          <w:p w:rsidR="00F0623E" w:rsidRPr="00884079" w:rsidRDefault="00F0623E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3828" w:type="dxa"/>
            <w:shd w:val="clear" w:color="auto" w:fill="auto"/>
          </w:tcPr>
          <w:p w:rsidR="00F0623E" w:rsidRPr="00884079" w:rsidRDefault="00F0623E" w:rsidP="00884079">
            <w:pPr>
              <w:spacing w:after="0" w:line="240" w:lineRule="auto"/>
              <w:rPr>
                <w:rFonts w:ascii="Comic Sans MS" w:hAnsi="Comic Sans MS" w:cs="Arial"/>
              </w:rPr>
            </w:pPr>
            <w:r w:rsidRPr="00884079">
              <w:rPr>
                <w:rFonts w:ascii="Comic Sans MS" w:hAnsi="Comic Sans MS" w:cs="Arial"/>
              </w:rPr>
              <w:t>Izvodi pravilne kretnje prilikom pretrčavanja prepreka.</w:t>
            </w:r>
          </w:p>
          <w:p w:rsidR="00F0623E" w:rsidRPr="00884079" w:rsidRDefault="00F0623E" w:rsidP="00884079">
            <w:pPr>
              <w:spacing w:after="0" w:line="240" w:lineRule="auto"/>
              <w:ind w:left="35"/>
              <w:rPr>
                <w:rFonts w:ascii="Comic Sans MS" w:hAnsi="Comic Sans MS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F0623E" w:rsidRPr="00884079" w:rsidRDefault="00F0623E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 w:cs="Arial"/>
              </w:rPr>
              <w:t>Oponaša slobodno pretrčavanje prepreka.</w:t>
            </w:r>
          </w:p>
        </w:tc>
        <w:tc>
          <w:tcPr>
            <w:tcW w:w="3828" w:type="dxa"/>
            <w:shd w:val="clear" w:color="auto" w:fill="auto"/>
          </w:tcPr>
          <w:p w:rsidR="00F0623E" w:rsidRPr="00884079" w:rsidRDefault="00F0623E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 w:cs="Arial"/>
              </w:rPr>
              <w:t>Prepoznaje način slobodnog pretrčavanja, ali ga nepravilno izvodi.</w:t>
            </w:r>
          </w:p>
        </w:tc>
      </w:tr>
    </w:tbl>
    <w:p w:rsidR="00F0623E" w:rsidRDefault="00F0623E" w:rsidP="00F0623E">
      <w:pPr>
        <w:rPr>
          <w:rFonts w:ascii="Comic Sans MS" w:hAnsi="Comic Sans MS" w:cs="Arial"/>
          <w:b/>
          <w:sz w:val="24"/>
          <w:szCs w:val="24"/>
          <w:u w:val="single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3828"/>
        <w:gridCol w:w="3827"/>
        <w:gridCol w:w="3828"/>
      </w:tblGrid>
      <w:tr w:rsidR="00F0623E" w:rsidRPr="00884079" w:rsidTr="00884079">
        <w:trPr>
          <w:trHeight w:val="398"/>
        </w:trPr>
        <w:tc>
          <w:tcPr>
            <w:tcW w:w="15310" w:type="dxa"/>
            <w:gridSpan w:val="4"/>
            <w:shd w:val="clear" w:color="auto" w:fill="D9D9D9"/>
          </w:tcPr>
          <w:p w:rsidR="00F0623E" w:rsidRPr="00884079" w:rsidRDefault="00F0623E" w:rsidP="00884079">
            <w:pPr>
              <w:spacing w:after="0" w:line="240" w:lineRule="auto"/>
              <w:rPr>
                <w:rFonts w:ascii="Comic Sans MS" w:hAnsi="Comic Sans MS" w:cs="Arial"/>
                <w:b/>
              </w:rPr>
            </w:pPr>
            <w:r w:rsidRPr="00884079">
              <w:rPr>
                <w:rFonts w:ascii="Comic Sans MS" w:hAnsi="Comic Sans MS" w:cs="Arial"/>
                <w:b/>
              </w:rPr>
              <w:t>Brzo trčanje do 20 m iz visokog starta</w:t>
            </w:r>
          </w:p>
          <w:p w:rsidR="00F0623E" w:rsidRPr="00884079" w:rsidRDefault="00F0623E" w:rsidP="00884079">
            <w:pPr>
              <w:spacing w:after="0" w:line="240" w:lineRule="auto"/>
              <w:rPr>
                <w:rFonts w:ascii="Comic Sans MS" w:hAnsi="Comic Sans MS" w:cs="Arial"/>
                <w:b/>
              </w:rPr>
            </w:pPr>
          </w:p>
        </w:tc>
      </w:tr>
      <w:tr w:rsidR="00F0623E" w:rsidRPr="00884079" w:rsidTr="00884079">
        <w:tc>
          <w:tcPr>
            <w:tcW w:w="3827" w:type="dxa"/>
            <w:shd w:val="clear" w:color="auto" w:fill="auto"/>
          </w:tcPr>
          <w:p w:rsidR="00F0623E" w:rsidRPr="00884079" w:rsidRDefault="00F0623E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Odličan (5)</w:t>
            </w:r>
          </w:p>
        </w:tc>
        <w:tc>
          <w:tcPr>
            <w:tcW w:w="3828" w:type="dxa"/>
            <w:shd w:val="clear" w:color="auto" w:fill="auto"/>
          </w:tcPr>
          <w:p w:rsidR="00F0623E" w:rsidRPr="00884079" w:rsidRDefault="00F0623E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Vrlo dobar (4)</w:t>
            </w:r>
          </w:p>
        </w:tc>
        <w:tc>
          <w:tcPr>
            <w:tcW w:w="3827" w:type="dxa"/>
            <w:shd w:val="clear" w:color="auto" w:fill="auto"/>
          </w:tcPr>
          <w:p w:rsidR="00F0623E" w:rsidRPr="00884079" w:rsidRDefault="00F0623E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Dobar (3)</w:t>
            </w:r>
          </w:p>
        </w:tc>
        <w:tc>
          <w:tcPr>
            <w:tcW w:w="3828" w:type="dxa"/>
            <w:shd w:val="clear" w:color="auto" w:fill="auto"/>
          </w:tcPr>
          <w:p w:rsidR="00F0623E" w:rsidRPr="00884079" w:rsidRDefault="00F0623E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Dovoljan (2)</w:t>
            </w:r>
          </w:p>
        </w:tc>
      </w:tr>
      <w:tr w:rsidR="00F0623E" w:rsidRPr="00884079" w:rsidTr="00884079">
        <w:tc>
          <w:tcPr>
            <w:tcW w:w="3827" w:type="dxa"/>
            <w:shd w:val="clear" w:color="auto" w:fill="auto"/>
          </w:tcPr>
          <w:p w:rsidR="00F0623E" w:rsidRPr="00884079" w:rsidRDefault="00F0623E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 w:cs="Arial"/>
              </w:rPr>
              <w:t>Usklađuje kretanje iz visokog starta i prilagođava brzinu trčanja do 20 m.</w:t>
            </w:r>
          </w:p>
        </w:tc>
        <w:tc>
          <w:tcPr>
            <w:tcW w:w="3828" w:type="dxa"/>
            <w:shd w:val="clear" w:color="auto" w:fill="auto"/>
          </w:tcPr>
          <w:p w:rsidR="00F0623E" w:rsidRPr="00884079" w:rsidRDefault="00F0623E" w:rsidP="00884079">
            <w:pPr>
              <w:spacing w:after="0" w:line="240" w:lineRule="auto"/>
              <w:ind w:left="35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 w:cs="Arial"/>
              </w:rPr>
              <w:t xml:space="preserve">Izvodi visoki start i trči do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884079">
                <w:rPr>
                  <w:rFonts w:ascii="Comic Sans MS" w:hAnsi="Comic Sans MS" w:cs="Arial"/>
                </w:rPr>
                <w:t>20 m</w:t>
              </w:r>
            </w:smartTag>
            <w:r w:rsidRPr="00884079">
              <w:rPr>
                <w:rFonts w:ascii="Comic Sans MS" w:hAnsi="Comic Sans MS" w:cs="Arial"/>
              </w:rPr>
              <w:t xml:space="preserve"> uz manje nepravilnosti u kretanju.</w:t>
            </w:r>
          </w:p>
        </w:tc>
        <w:tc>
          <w:tcPr>
            <w:tcW w:w="3827" w:type="dxa"/>
            <w:shd w:val="clear" w:color="auto" w:fill="auto"/>
          </w:tcPr>
          <w:p w:rsidR="00F0623E" w:rsidRPr="00884079" w:rsidRDefault="00F0623E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 w:cs="Arial"/>
              </w:rPr>
              <w:t>Oponaša brzo trčanje iz visokog starta s povremenim gubitkom ritma.</w:t>
            </w:r>
          </w:p>
        </w:tc>
        <w:tc>
          <w:tcPr>
            <w:tcW w:w="3828" w:type="dxa"/>
            <w:shd w:val="clear" w:color="auto" w:fill="auto"/>
          </w:tcPr>
          <w:p w:rsidR="00F0623E" w:rsidRPr="00884079" w:rsidRDefault="00F0623E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 w:cs="Arial"/>
              </w:rPr>
              <w:t>Povezuje visoki start i trčanje, ali je rad ruku i nogu neusklađen.</w:t>
            </w:r>
          </w:p>
        </w:tc>
      </w:tr>
    </w:tbl>
    <w:p w:rsidR="00F0623E" w:rsidRDefault="00F0623E" w:rsidP="000B4553">
      <w:pPr>
        <w:ind w:left="284"/>
        <w:rPr>
          <w:rFonts w:ascii="Comic Sans MS" w:hAnsi="Comic Sans MS" w:cs="Arial"/>
          <w:b/>
          <w:sz w:val="24"/>
          <w:szCs w:val="24"/>
          <w:u w:val="single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3828"/>
        <w:gridCol w:w="3827"/>
        <w:gridCol w:w="3828"/>
      </w:tblGrid>
      <w:tr w:rsidR="00F0623E" w:rsidRPr="00884079" w:rsidTr="00884079">
        <w:trPr>
          <w:trHeight w:val="398"/>
        </w:trPr>
        <w:tc>
          <w:tcPr>
            <w:tcW w:w="15310" w:type="dxa"/>
            <w:gridSpan w:val="4"/>
            <w:shd w:val="clear" w:color="auto" w:fill="D9D9D9"/>
          </w:tcPr>
          <w:p w:rsidR="00F0623E" w:rsidRPr="00884079" w:rsidRDefault="00F0623E" w:rsidP="00884079">
            <w:pPr>
              <w:spacing w:after="0" w:line="240" w:lineRule="auto"/>
              <w:rPr>
                <w:rFonts w:ascii="Comic Sans MS" w:hAnsi="Comic Sans MS" w:cs="Arial"/>
                <w:b/>
              </w:rPr>
            </w:pPr>
            <w:r w:rsidRPr="00884079">
              <w:rPr>
                <w:rFonts w:ascii="Comic Sans MS" w:hAnsi="Comic Sans MS" w:cs="Arial"/>
                <w:b/>
              </w:rPr>
              <w:t>Ciklična kretanja različitim tempom do 1 minute</w:t>
            </w:r>
          </w:p>
          <w:p w:rsidR="00F0623E" w:rsidRPr="00884079" w:rsidRDefault="00F0623E" w:rsidP="00884079">
            <w:pPr>
              <w:spacing w:after="0" w:line="240" w:lineRule="auto"/>
              <w:rPr>
                <w:rFonts w:ascii="Comic Sans MS" w:hAnsi="Comic Sans MS" w:cs="Arial"/>
                <w:b/>
              </w:rPr>
            </w:pPr>
          </w:p>
        </w:tc>
      </w:tr>
      <w:tr w:rsidR="00F0623E" w:rsidRPr="00884079" w:rsidTr="00884079">
        <w:tc>
          <w:tcPr>
            <w:tcW w:w="3827" w:type="dxa"/>
            <w:shd w:val="clear" w:color="auto" w:fill="auto"/>
          </w:tcPr>
          <w:p w:rsidR="00F0623E" w:rsidRPr="00884079" w:rsidRDefault="00F0623E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Odličan (5)</w:t>
            </w:r>
          </w:p>
        </w:tc>
        <w:tc>
          <w:tcPr>
            <w:tcW w:w="3828" w:type="dxa"/>
            <w:shd w:val="clear" w:color="auto" w:fill="auto"/>
          </w:tcPr>
          <w:p w:rsidR="00F0623E" w:rsidRPr="00884079" w:rsidRDefault="00F0623E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Vrlo dobar (4)</w:t>
            </w:r>
          </w:p>
        </w:tc>
        <w:tc>
          <w:tcPr>
            <w:tcW w:w="3827" w:type="dxa"/>
            <w:shd w:val="clear" w:color="auto" w:fill="auto"/>
          </w:tcPr>
          <w:p w:rsidR="00F0623E" w:rsidRPr="00884079" w:rsidRDefault="00F0623E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Dobar (3)</w:t>
            </w:r>
          </w:p>
        </w:tc>
        <w:tc>
          <w:tcPr>
            <w:tcW w:w="3828" w:type="dxa"/>
            <w:shd w:val="clear" w:color="auto" w:fill="auto"/>
          </w:tcPr>
          <w:p w:rsidR="00F0623E" w:rsidRPr="00884079" w:rsidRDefault="00F0623E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Dovoljan (2)</w:t>
            </w:r>
          </w:p>
        </w:tc>
      </w:tr>
      <w:tr w:rsidR="00F0623E" w:rsidRPr="00884079" w:rsidTr="00884079">
        <w:tc>
          <w:tcPr>
            <w:tcW w:w="3827" w:type="dxa"/>
            <w:shd w:val="clear" w:color="auto" w:fill="auto"/>
          </w:tcPr>
          <w:p w:rsidR="00F0623E" w:rsidRPr="00884079" w:rsidRDefault="00F0623E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 w:cs="Arial"/>
              </w:rPr>
              <w:t>Kombinira i bez pogreške izvodi ciklička kretanja različitim tempom.</w:t>
            </w:r>
          </w:p>
        </w:tc>
        <w:tc>
          <w:tcPr>
            <w:tcW w:w="3828" w:type="dxa"/>
            <w:shd w:val="clear" w:color="auto" w:fill="auto"/>
          </w:tcPr>
          <w:p w:rsidR="00F0623E" w:rsidRPr="00884079" w:rsidRDefault="00F0623E" w:rsidP="00884079">
            <w:pPr>
              <w:spacing w:after="0" w:line="240" w:lineRule="auto"/>
              <w:ind w:left="35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 w:cs="Arial"/>
              </w:rPr>
              <w:t>Provodi ciklička kretanja  različitim tempom uz povremeno nepravilan položaj tijela.</w:t>
            </w:r>
          </w:p>
        </w:tc>
        <w:tc>
          <w:tcPr>
            <w:tcW w:w="3827" w:type="dxa"/>
            <w:shd w:val="clear" w:color="auto" w:fill="auto"/>
          </w:tcPr>
          <w:p w:rsidR="00F0623E" w:rsidRPr="00884079" w:rsidRDefault="00F0623E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 w:cs="Arial"/>
              </w:rPr>
              <w:t>Primjenjuje ciklička kretanja različitim tempom uz djelomičan gubitak ritma.</w:t>
            </w:r>
          </w:p>
        </w:tc>
        <w:tc>
          <w:tcPr>
            <w:tcW w:w="3828" w:type="dxa"/>
            <w:shd w:val="clear" w:color="auto" w:fill="auto"/>
          </w:tcPr>
          <w:p w:rsidR="00F0623E" w:rsidRPr="00884079" w:rsidRDefault="00F0623E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 w:cs="Arial"/>
              </w:rPr>
              <w:t>Prepoznaje strukturu  cikličkog kretanja različitim tempom uz veće greške u radu ruku i držanju tijela.</w:t>
            </w:r>
          </w:p>
        </w:tc>
      </w:tr>
    </w:tbl>
    <w:p w:rsidR="00F0623E" w:rsidRPr="000B4553" w:rsidRDefault="00F0623E" w:rsidP="000B4553">
      <w:pPr>
        <w:ind w:left="284"/>
        <w:rPr>
          <w:rFonts w:ascii="Comic Sans MS" w:hAnsi="Comic Sans MS" w:cs="Arial"/>
          <w:b/>
          <w:sz w:val="24"/>
          <w:szCs w:val="24"/>
          <w:u w:val="single"/>
        </w:rPr>
      </w:pPr>
    </w:p>
    <w:p w:rsidR="00F0623E" w:rsidRDefault="00F0623E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br w:type="page"/>
      </w:r>
    </w:p>
    <w:p w:rsidR="000B4553" w:rsidRDefault="000B4553" w:rsidP="00F0623E">
      <w:pPr>
        <w:pStyle w:val="Odlomakpopisa"/>
        <w:ind w:left="644"/>
        <w:rPr>
          <w:rFonts w:ascii="Comic Sans MS" w:hAnsi="Comic Sans MS" w:cs="Arial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3828"/>
        <w:gridCol w:w="3827"/>
        <w:gridCol w:w="3828"/>
      </w:tblGrid>
      <w:tr w:rsidR="00F0623E" w:rsidRPr="00884079" w:rsidTr="00884079">
        <w:trPr>
          <w:trHeight w:val="398"/>
        </w:trPr>
        <w:tc>
          <w:tcPr>
            <w:tcW w:w="15310" w:type="dxa"/>
            <w:gridSpan w:val="4"/>
            <w:shd w:val="clear" w:color="auto" w:fill="D9D9D9"/>
          </w:tcPr>
          <w:p w:rsidR="00F0623E" w:rsidRPr="00884079" w:rsidRDefault="00F0623E" w:rsidP="00884079">
            <w:pPr>
              <w:spacing w:after="0" w:line="240" w:lineRule="auto"/>
              <w:rPr>
                <w:rFonts w:ascii="Comic Sans MS" w:hAnsi="Comic Sans MS" w:cs="Arial"/>
                <w:b/>
              </w:rPr>
            </w:pPr>
            <w:r w:rsidRPr="00884079">
              <w:rPr>
                <w:rFonts w:ascii="Comic Sans MS" w:hAnsi="Comic Sans MS" w:cs="Arial"/>
                <w:b/>
              </w:rPr>
              <w:t>Hodanja i trčanja uz promjenu smjera kretanja</w:t>
            </w:r>
          </w:p>
          <w:p w:rsidR="00F0623E" w:rsidRPr="00884079" w:rsidRDefault="00F0623E" w:rsidP="00884079">
            <w:pPr>
              <w:spacing w:after="0" w:line="240" w:lineRule="auto"/>
              <w:rPr>
                <w:rFonts w:ascii="Comic Sans MS" w:hAnsi="Comic Sans MS" w:cs="Arial"/>
                <w:b/>
              </w:rPr>
            </w:pPr>
          </w:p>
        </w:tc>
      </w:tr>
      <w:tr w:rsidR="00F0623E" w:rsidRPr="00884079" w:rsidTr="00884079">
        <w:tc>
          <w:tcPr>
            <w:tcW w:w="3827" w:type="dxa"/>
            <w:shd w:val="clear" w:color="auto" w:fill="auto"/>
          </w:tcPr>
          <w:p w:rsidR="00F0623E" w:rsidRPr="00884079" w:rsidRDefault="00F0623E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Odličan (5)</w:t>
            </w:r>
          </w:p>
        </w:tc>
        <w:tc>
          <w:tcPr>
            <w:tcW w:w="3828" w:type="dxa"/>
            <w:shd w:val="clear" w:color="auto" w:fill="auto"/>
          </w:tcPr>
          <w:p w:rsidR="00F0623E" w:rsidRPr="00884079" w:rsidRDefault="00F0623E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Vrlo dobar (4)</w:t>
            </w:r>
          </w:p>
        </w:tc>
        <w:tc>
          <w:tcPr>
            <w:tcW w:w="3827" w:type="dxa"/>
            <w:shd w:val="clear" w:color="auto" w:fill="auto"/>
          </w:tcPr>
          <w:p w:rsidR="00F0623E" w:rsidRPr="00884079" w:rsidRDefault="00F0623E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Dobar (3)</w:t>
            </w:r>
          </w:p>
        </w:tc>
        <w:tc>
          <w:tcPr>
            <w:tcW w:w="3828" w:type="dxa"/>
            <w:shd w:val="clear" w:color="auto" w:fill="auto"/>
          </w:tcPr>
          <w:p w:rsidR="00F0623E" w:rsidRPr="00884079" w:rsidRDefault="00F0623E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Dovoljan (2)</w:t>
            </w:r>
          </w:p>
        </w:tc>
      </w:tr>
      <w:tr w:rsidR="00F0623E" w:rsidRPr="00884079" w:rsidTr="00884079">
        <w:tc>
          <w:tcPr>
            <w:tcW w:w="3827" w:type="dxa"/>
            <w:shd w:val="clear" w:color="auto" w:fill="auto"/>
          </w:tcPr>
          <w:p w:rsidR="00F0623E" w:rsidRPr="00884079" w:rsidRDefault="00F0623E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 w:cs="Arial"/>
              </w:rPr>
              <w:t>Usklađuje pokrete tijela i smjer kretanja pri izvođenju trčanja.</w:t>
            </w:r>
          </w:p>
        </w:tc>
        <w:tc>
          <w:tcPr>
            <w:tcW w:w="3828" w:type="dxa"/>
            <w:shd w:val="clear" w:color="auto" w:fill="auto"/>
          </w:tcPr>
          <w:p w:rsidR="00F0623E" w:rsidRPr="00884079" w:rsidRDefault="00F0623E" w:rsidP="00884079">
            <w:pPr>
              <w:spacing w:after="0" w:line="240" w:lineRule="auto"/>
              <w:rPr>
                <w:rFonts w:ascii="Comic Sans MS" w:hAnsi="Comic Sans MS" w:cs="Arial"/>
              </w:rPr>
            </w:pPr>
            <w:r w:rsidRPr="00884079">
              <w:rPr>
                <w:rFonts w:ascii="Comic Sans MS" w:hAnsi="Comic Sans MS" w:cs="Arial"/>
              </w:rPr>
              <w:t>Demonstrira pravilno trčanje uz primjenu smjera kretanja s manjim greškama u držanju tijela .</w:t>
            </w:r>
          </w:p>
          <w:p w:rsidR="00F0623E" w:rsidRPr="00884079" w:rsidRDefault="00F0623E" w:rsidP="00884079">
            <w:pPr>
              <w:spacing w:after="0" w:line="240" w:lineRule="auto"/>
              <w:ind w:left="35"/>
              <w:rPr>
                <w:rFonts w:ascii="Comic Sans MS" w:hAnsi="Comic Sans MS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F0623E" w:rsidRPr="00884079" w:rsidRDefault="00F0623E" w:rsidP="00884079">
            <w:pPr>
              <w:spacing w:after="0" w:line="240" w:lineRule="auto"/>
              <w:rPr>
                <w:rFonts w:ascii="Comic Sans MS" w:hAnsi="Comic Sans MS" w:cs="Arial"/>
              </w:rPr>
            </w:pPr>
            <w:r w:rsidRPr="00884079">
              <w:rPr>
                <w:rFonts w:ascii="Comic Sans MS" w:hAnsi="Comic Sans MS" w:cs="Arial"/>
              </w:rPr>
              <w:t>Reagira na promjene smjera kretanja uz nepravilno postavljena stopala.</w:t>
            </w:r>
          </w:p>
          <w:p w:rsidR="00F0623E" w:rsidRPr="00884079" w:rsidRDefault="00F0623E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3828" w:type="dxa"/>
            <w:shd w:val="clear" w:color="auto" w:fill="auto"/>
          </w:tcPr>
          <w:p w:rsidR="00F0623E" w:rsidRPr="00884079" w:rsidRDefault="00F0623E" w:rsidP="00884079">
            <w:pPr>
              <w:spacing w:after="0" w:line="240" w:lineRule="auto"/>
              <w:rPr>
                <w:rFonts w:ascii="Comic Sans MS" w:hAnsi="Comic Sans MS" w:cs="Arial"/>
              </w:rPr>
            </w:pPr>
            <w:r w:rsidRPr="00884079">
              <w:rPr>
                <w:rFonts w:ascii="Comic Sans MS" w:hAnsi="Comic Sans MS" w:cs="Arial"/>
              </w:rPr>
              <w:t>Prepoznaje strukturu izvedbe trčanja uz promjenu smjera kretanja i trči punim stopalom.</w:t>
            </w:r>
          </w:p>
          <w:p w:rsidR="00F0623E" w:rsidRPr="00884079" w:rsidRDefault="00F0623E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</w:tbl>
    <w:p w:rsidR="00F0623E" w:rsidRDefault="00F0623E" w:rsidP="00F0623E">
      <w:pPr>
        <w:pStyle w:val="Odlomakpopisa"/>
        <w:ind w:left="644"/>
        <w:rPr>
          <w:rFonts w:ascii="Comic Sans MS" w:hAnsi="Comic Sans MS" w:cs="Arial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3828"/>
        <w:gridCol w:w="3827"/>
        <w:gridCol w:w="3828"/>
      </w:tblGrid>
      <w:tr w:rsidR="00F0623E" w:rsidRPr="00884079" w:rsidTr="00884079">
        <w:trPr>
          <w:trHeight w:val="398"/>
        </w:trPr>
        <w:tc>
          <w:tcPr>
            <w:tcW w:w="15310" w:type="dxa"/>
            <w:gridSpan w:val="4"/>
            <w:shd w:val="clear" w:color="auto" w:fill="D9D9D9"/>
          </w:tcPr>
          <w:p w:rsidR="00F0623E" w:rsidRPr="00884079" w:rsidRDefault="00F0623E" w:rsidP="00884079">
            <w:pPr>
              <w:spacing w:after="0" w:line="240" w:lineRule="auto"/>
              <w:rPr>
                <w:rFonts w:ascii="Comic Sans MS" w:hAnsi="Comic Sans MS" w:cs="Arial"/>
                <w:b/>
              </w:rPr>
            </w:pPr>
            <w:r w:rsidRPr="00884079">
              <w:rPr>
                <w:rFonts w:ascii="Comic Sans MS" w:hAnsi="Comic Sans MS" w:cs="Arial"/>
                <w:b/>
              </w:rPr>
              <w:t>Hodanja i trčanja</w:t>
            </w:r>
          </w:p>
          <w:p w:rsidR="00F0623E" w:rsidRPr="00884079" w:rsidRDefault="00F0623E" w:rsidP="00884079">
            <w:pPr>
              <w:spacing w:after="0" w:line="240" w:lineRule="auto"/>
              <w:rPr>
                <w:rFonts w:ascii="Comic Sans MS" w:hAnsi="Comic Sans MS" w:cs="Arial"/>
                <w:b/>
              </w:rPr>
            </w:pPr>
          </w:p>
        </w:tc>
      </w:tr>
      <w:tr w:rsidR="00F0623E" w:rsidRPr="00884079" w:rsidTr="00884079">
        <w:tc>
          <w:tcPr>
            <w:tcW w:w="3827" w:type="dxa"/>
            <w:shd w:val="clear" w:color="auto" w:fill="auto"/>
          </w:tcPr>
          <w:p w:rsidR="00F0623E" w:rsidRPr="00884079" w:rsidRDefault="00F0623E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Odličan (5)</w:t>
            </w:r>
          </w:p>
        </w:tc>
        <w:tc>
          <w:tcPr>
            <w:tcW w:w="3828" w:type="dxa"/>
            <w:shd w:val="clear" w:color="auto" w:fill="auto"/>
          </w:tcPr>
          <w:p w:rsidR="00F0623E" w:rsidRPr="00884079" w:rsidRDefault="00F0623E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Vrlo dobar (4)</w:t>
            </w:r>
          </w:p>
        </w:tc>
        <w:tc>
          <w:tcPr>
            <w:tcW w:w="3827" w:type="dxa"/>
            <w:shd w:val="clear" w:color="auto" w:fill="auto"/>
          </w:tcPr>
          <w:p w:rsidR="00F0623E" w:rsidRPr="00884079" w:rsidRDefault="00F0623E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Dobar (3)</w:t>
            </w:r>
          </w:p>
        </w:tc>
        <w:tc>
          <w:tcPr>
            <w:tcW w:w="3828" w:type="dxa"/>
            <w:shd w:val="clear" w:color="auto" w:fill="auto"/>
          </w:tcPr>
          <w:p w:rsidR="00F0623E" w:rsidRPr="00884079" w:rsidRDefault="00F0623E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Dovoljan (2)</w:t>
            </w:r>
          </w:p>
        </w:tc>
      </w:tr>
      <w:tr w:rsidR="00F0623E" w:rsidRPr="00884079" w:rsidTr="00884079">
        <w:tc>
          <w:tcPr>
            <w:tcW w:w="3827" w:type="dxa"/>
            <w:shd w:val="clear" w:color="auto" w:fill="auto"/>
          </w:tcPr>
          <w:p w:rsidR="00F0623E" w:rsidRPr="00884079" w:rsidRDefault="00F0623E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 w:cs="Arial"/>
              </w:rPr>
              <w:t>Kombinira hodanja i trčanja uz promjenu smjera kretanja bez pogreške.</w:t>
            </w:r>
          </w:p>
        </w:tc>
        <w:tc>
          <w:tcPr>
            <w:tcW w:w="3828" w:type="dxa"/>
            <w:shd w:val="clear" w:color="auto" w:fill="auto"/>
          </w:tcPr>
          <w:p w:rsidR="00F0623E" w:rsidRPr="00884079" w:rsidRDefault="00F0623E" w:rsidP="00884079">
            <w:pPr>
              <w:spacing w:after="0" w:line="240" w:lineRule="auto"/>
              <w:ind w:left="35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 w:cs="Arial"/>
              </w:rPr>
              <w:t>Provodi kombinirana  hodanja i trčanja uz promjenu smjera kretanja uz manje nesigurnosti.</w:t>
            </w:r>
          </w:p>
        </w:tc>
        <w:tc>
          <w:tcPr>
            <w:tcW w:w="3827" w:type="dxa"/>
            <w:shd w:val="clear" w:color="auto" w:fill="auto"/>
          </w:tcPr>
          <w:p w:rsidR="00F0623E" w:rsidRPr="00884079" w:rsidRDefault="00F0623E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 w:cs="Arial"/>
              </w:rPr>
              <w:t>Oponaša elemente hodanja i trčanja uz promjenu smjera kretanja uz veće nepravilnosti.</w:t>
            </w:r>
          </w:p>
        </w:tc>
        <w:tc>
          <w:tcPr>
            <w:tcW w:w="3828" w:type="dxa"/>
            <w:shd w:val="clear" w:color="auto" w:fill="auto"/>
          </w:tcPr>
          <w:p w:rsidR="00F0623E" w:rsidRPr="00884079" w:rsidRDefault="00F0623E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 w:cs="Arial"/>
              </w:rPr>
              <w:t>Povezuje hodanje i trčanje uz sporu promjenu smjera i gubitak ritma.</w:t>
            </w:r>
          </w:p>
        </w:tc>
      </w:tr>
    </w:tbl>
    <w:p w:rsidR="00F0623E" w:rsidRPr="000B4553" w:rsidRDefault="00F0623E" w:rsidP="00F0623E">
      <w:pPr>
        <w:pStyle w:val="Odlomakpopisa"/>
        <w:ind w:left="644"/>
        <w:rPr>
          <w:rFonts w:ascii="Comic Sans MS" w:hAnsi="Comic Sans MS" w:cs="Arial"/>
        </w:rPr>
      </w:pPr>
    </w:p>
    <w:p w:rsidR="00F0623E" w:rsidRDefault="00F0623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 w:type="page"/>
      </w:r>
    </w:p>
    <w:p w:rsidR="00935359" w:rsidRPr="00935359" w:rsidRDefault="00F0623E" w:rsidP="00935359">
      <w:pPr>
        <w:pStyle w:val="Odlomakpopisa"/>
        <w:numPr>
          <w:ilvl w:val="0"/>
          <w:numId w:val="20"/>
        </w:numPr>
        <w:rPr>
          <w:rFonts w:ascii="Comic Sans MS" w:hAnsi="Comic Sans MS"/>
          <w:b/>
          <w:sz w:val="24"/>
          <w:szCs w:val="24"/>
          <w:u w:val="single"/>
        </w:rPr>
      </w:pPr>
      <w:r w:rsidRPr="00F0623E">
        <w:rPr>
          <w:rFonts w:ascii="Comic Sans MS" w:hAnsi="Comic Sans MS"/>
          <w:b/>
          <w:sz w:val="24"/>
          <w:szCs w:val="24"/>
          <w:u w:val="single"/>
        </w:rPr>
        <w:lastRenderedPageBreak/>
        <w:t>SKAKANJA</w:t>
      </w: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3828"/>
        <w:gridCol w:w="3827"/>
        <w:gridCol w:w="3828"/>
      </w:tblGrid>
      <w:tr w:rsidR="00935359" w:rsidRPr="00884079" w:rsidTr="00884079">
        <w:trPr>
          <w:trHeight w:val="398"/>
        </w:trPr>
        <w:tc>
          <w:tcPr>
            <w:tcW w:w="15310" w:type="dxa"/>
            <w:gridSpan w:val="4"/>
            <w:shd w:val="clear" w:color="auto" w:fill="D9D9D9"/>
          </w:tcPr>
          <w:p w:rsidR="00935359" w:rsidRPr="00884079" w:rsidRDefault="00935359" w:rsidP="00884079">
            <w:pPr>
              <w:spacing w:after="0" w:line="240" w:lineRule="auto"/>
              <w:rPr>
                <w:rFonts w:ascii="Comic Sans MS" w:hAnsi="Comic Sans MS" w:cs="Arial"/>
                <w:b/>
              </w:rPr>
            </w:pPr>
            <w:r w:rsidRPr="00884079">
              <w:rPr>
                <w:rFonts w:ascii="Comic Sans MS" w:hAnsi="Comic Sans MS" w:cs="Arial"/>
                <w:b/>
              </w:rPr>
              <w:t>Skakanja</w:t>
            </w:r>
          </w:p>
        </w:tc>
      </w:tr>
      <w:tr w:rsidR="00935359" w:rsidRPr="00884079" w:rsidTr="00884079">
        <w:tc>
          <w:tcPr>
            <w:tcW w:w="3827" w:type="dxa"/>
            <w:shd w:val="clear" w:color="auto" w:fill="auto"/>
          </w:tcPr>
          <w:p w:rsidR="00935359" w:rsidRPr="00884079" w:rsidRDefault="00935359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Odličan (5)</w:t>
            </w:r>
          </w:p>
        </w:tc>
        <w:tc>
          <w:tcPr>
            <w:tcW w:w="3828" w:type="dxa"/>
            <w:shd w:val="clear" w:color="auto" w:fill="auto"/>
          </w:tcPr>
          <w:p w:rsidR="00935359" w:rsidRPr="00884079" w:rsidRDefault="00935359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Vrlo dobar (4)</w:t>
            </w:r>
          </w:p>
        </w:tc>
        <w:tc>
          <w:tcPr>
            <w:tcW w:w="3827" w:type="dxa"/>
            <w:shd w:val="clear" w:color="auto" w:fill="auto"/>
          </w:tcPr>
          <w:p w:rsidR="00935359" w:rsidRPr="00884079" w:rsidRDefault="00935359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Dobar (3)</w:t>
            </w:r>
          </w:p>
        </w:tc>
        <w:tc>
          <w:tcPr>
            <w:tcW w:w="3828" w:type="dxa"/>
            <w:shd w:val="clear" w:color="auto" w:fill="auto"/>
          </w:tcPr>
          <w:p w:rsidR="00935359" w:rsidRPr="00884079" w:rsidRDefault="00935359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Dovoljan (2)</w:t>
            </w:r>
          </w:p>
        </w:tc>
      </w:tr>
      <w:tr w:rsidR="00935359" w:rsidRPr="00884079" w:rsidTr="00884079">
        <w:trPr>
          <w:trHeight w:val="3136"/>
        </w:trPr>
        <w:tc>
          <w:tcPr>
            <w:tcW w:w="3827" w:type="dxa"/>
            <w:shd w:val="clear" w:color="auto" w:fill="auto"/>
          </w:tcPr>
          <w:p w:rsidR="00935359" w:rsidRPr="00884079" w:rsidRDefault="00935359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Učenik usklađeno bez pogrešaka izvodi sunožne poskoke s većim brojem ponavljanja.</w:t>
            </w:r>
          </w:p>
        </w:tc>
        <w:tc>
          <w:tcPr>
            <w:tcW w:w="3828" w:type="dxa"/>
            <w:shd w:val="clear" w:color="auto" w:fill="auto"/>
          </w:tcPr>
          <w:p w:rsidR="00935359" w:rsidRPr="00884079" w:rsidRDefault="00935359" w:rsidP="00884079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Učenik sunožne poskoke demonstrira i izvodi s manjim grčenjem nogu u koljenima i manjom opuštenosti muskulature trupa .</w:t>
            </w:r>
          </w:p>
          <w:p w:rsidR="00935359" w:rsidRPr="00884079" w:rsidRDefault="00935359" w:rsidP="00884079">
            <w:pPr>
              <w:spacing w:after="0" w:line="240" w:lineRule="auto"/>
              <w:ind w:left="35"/>
              <w:rPr>
                <w:rFonts w:ascii="Comic Sans MS" w:hAnsi="Comic Sans MS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935359" w:rsidRPr="00884079" w:rsidRDefault="00935359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Učenik sunožne poskoke započinje i izvodi s većim grčenjem nogu u odrazu, bez zamaha rukama ili rukama oslonjenim o kukove.</w:t>
            </w:r>
          </w:p>
        </w:tc>
        <w:tc>
          <w:tcPr>
            <w:tcW w:w="3828" w:type="dxa"/>
            <w:shd w:val="clear" w:color="auto" w:fill="auto"/>
          </w:tcPr>
          <w:p w:rsidR="00935359" w:rsidRPr="00884079" w:rsidRDefault="00935359" w:rsidP="00884079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 xml:space="preserve">Učenik je u stanju prepoznati i započinje  izvedbe sunožnih poskoka uz nemogućnost održavanja zategnutog položaja trupa te veće grčenje nogu u koljenima u odrazu. </w:t>
            </w:r>
          </w:p>
          <w:p w:rsidR="00935359" w:rsidRPr="00884079" w:rsidRDefault="00935359" w:rsidP="00884079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Nemogućnost povezivanja više poskoka zaredom djelomice  uz neusklađen zamah rukama s odrazom.</w:t>
            </w:r>
          </w:p>
          <w:p w:rsidR="00935359" w:rsidRPr="00884079" w:rsidRDefault="00935359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</w:tbl>
    <w:p w:rsidR="00935359" w:rsidRDefault="00935359" w:rsidP="00935359">
      <w:pPr>
        <w:rPr>
          <w:rFonts w:ascii="Comic Sans MS" w:hAnsi="Comic Sans MS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3402"/>
        <w:gridCol w:w="3686"/>
        <w:gridCol w:w="5103"/>
      </w:tblGrid>
      <w:tr w:rsidR="00935359" w:rsidRPr="00884079" w:rsidTr="00884079">
        <w:trPr>
          <w:trHeight w:val="398"/>
        </w:trPr>
        <w:tc>
          <w:tcPr>
            <w:tcW w:w="15310" w:type="dxa"/>
            <w:gridSpan w:val="4"/>
            <w:shd w:val="clear" w:color="auto" w:fill="D9D9D9"/>
          </w:tcPr>
          <w:p w:rsidR="00935359" w:rsidRPr="00884079" w:rsidRDefault="00935359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Poskoci u mješovitome uporu uzduž švedske klupe</w:t>
            </w:r>
          </w:p>
        </w:tc>
      </w:tr>
      <w:tr w:rsidR="00935359" w:rsidRPr="00884079" w:rsidTr="00884079">
        <w:tc>
          <w:tcPr>
            <w:tcW w:w="3119" w:type="dxa"/>
            <w:shd w:val="clear" w:color="auto" w:fill="auto"/>
          </w:tcPr>
          <w:p w:rsidR="00935359" w:rsidRPr="00884079" w:rsidRDefault="00935359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Odličan (5)</w:t>
            </w:r>
          </w:p>
        </w:tc>
        <w:tc>
          <w:tcPr>
            <w:tcW w:w="3402" w:type="dxa"/>
            <w:shd w:val="clear" w:color="auto" w:fill="auto"/>
          </w:tcPr>
          <w:p w:rsidR="00935359" w:rsidRPr="00884079" w:rsidRDefault="00935359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Vrlo dobar (4)</w:t>
            </w:r>
          </w:p>
        </w:tc>
        <w:tc>
          <w:tcPr>
            <w:tcW w:w="3686" w:type="dxa"/>
            <w:shd w:val="clear" w:color="auto" w:fill="auto"/>
          </w:tcPr>
          <w:p w:rsidR="00935359" w:rsidRPr="00884079" w:rsidRDefault="00935359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Dobar (3)</w:t>
            </w:r>
          </w:p>
        </w:tc>
        <w:tc>
          <w:tcPr>
            <w:tcW w:w="5103" w:type="dxa"/>
            <w:shd w:val="clear" w:color="auto" w:fill="auto"/>
          </w:tcPr>
          <w:p w:rsidR="00935359" w:rsidRPr="00884079" w:rsidRDefault="00935359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Dovoljan (2)</w:t>
            </w:r>
          </w:p>
        </w:tc>
      </w:tr>
      <w:tr w:rsidR="00935359" w:rsidRPr="00884079" w:rsidTr="00884079">
        <w:trPr>
          <w:trHeight w:val="3136"/>
        </w:trPr>
        <w:tc>
          <w:tcPr>
            <w:tcW w:w="3119" w:type="dxa"/>
            <w:shd w:val="clear" w:color="auto" w:fill="auto"/>
          </w:tcPr>
          <w:p w:rsidR="00935359" w:rsidRPr="00884079" w:rsidRDefault="00935359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Učenik usklađeno bez pogrešaka izvodi bočne poskoke uporom rukama uzduž švedske klupe.</w:t>
            </w:r>
          </w:p>
        </w:tc>
        <w:tc>
          <w:tcPr>
            <w:tcW w:w="3402" w:type="dxa"/>
            <w:shd w:val="clear" w:color="auto" w:fill="auto"/>
          </w:tcPr>
          <w:p w:rsidR="00935359" w:rsidRPr="00884079" w:rsidRDefault="00935359" w:rsidP="00884079">
            <w:pPr>
              <w:spacing w:after="0" w:line="240" w:lineRule="auto"/>
              <w:ind w:left="35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Učenik demonstrira bočne poskoke uporom rukama uzduž šved. klupe izvodi s manjom opuštenosti muskulature trupa i ruku s niže podignutim kukovima.</w:t>
            </w:r>
          </w:p>
        </w:tc>
        <w:tc>
          <w:tcPr>
            <w:tcW w:w="3686" w:type="dxa"/>
            <w:shd w:val="clear" w:color="auto" w:fill="auto"/>
          </w:tcPr>
          <w:p w:rsidR="00935359" w:rsidRPr="00884079" w:rsidRDefault="00935359" w:rsidP="00884079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Učenik bočne  poskoke uporom rukama uzduž šved. klupe  započinje i izvodi i u stanju je sastaviti jedno do dva ponavljanja.Pogrješka u početnom i završnom položaju manjim brojem ponavljanja, niži položaj kukova, grčenje ruku u laktovima i uvinut trup.</w:t>
            </w:r>
          </w:p>
          <w:p w:rsidR="00935359" w:rsidRPr="00884079" w:rsidRDefault="00935359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935359" w:rsidRPr="00884079" w:rsidRDefault="00935359" w:rsidP="00884079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Učenik je u stanju prepoznati i započinje  izvedbe bočnih  poskoka uzduž švedske klupe ali nije u stanju povezati jednu do dvije izvedbe. Čini pogreške u početnom i završnom položaju, nemogućnost dužeg izvođenja zadatka, nemogućnost održavanja dužeg upora na rukama uz veće grčenje ruku i uvinuće trupa,  naizmjeničan odraz jednom pa drugom nogom.</w:t>
            </w:r>
          </w:p>
          <w:p w:rsidR="00935359" w:rsidRPr="00884079" w:rsidRDefault="00935359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</w:tbl>
    <w:p w:rsidR="00935359" w:rsidRPr="00935359" w:rsidRDefault="00935359" w:rsidP="00935359">
      <w:pPr>
        <w:rPr>
          <w:rFonts w:ascii="Comic Sans MS" w:hAnsi="Comic Sans MS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3402"/>
        <w:gridCol w:w="3686"/>
        <w:gridCol w:w="5103"/>
      </w:tblGrid>
      <w:tr w:rsidR="00935359" w:rsidRPr="00884079" w:rsidTr="00884079">
        <w:trPr>
          <w:trHeight w:val="398"/>
        </w:trPr>
        <w:tc>
          <w:tcPr>
            <w:tcW w:w="15310" w:type="dxa"/>
            <w:gridSpan w:val="4"/>
            <w:shd w:val="clear" w:color="auto" w:fill="D9D9D9"/>
          </w:tcPr>
          <w:p w:rsidR="00935359" w:rsidRPr="00884079" w:rsidRDefault="00935359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lastRenderedPageBreak/>
              <w:t>Preskakivanje kratke vijače sunožno u mjestu</w:t>
            </w:r>
          </w:p>
        </w:tc>
      </w:tr>
      <w:tr w:rsidR="00935359" w:rsidRPr="00884079" w:rsidTr="00884079">
        <w:tc>
          <w:tcPr>
            <w:tcW w:w="3119" w:type="dxa"/>
            <w:shd w:val="clear" w:color="auto" w:fill="auto"/>
          </w:tcPr>
          <w:p w:rsidR="00935359" w:rsidRPr="00884079" w:rsidRDefault="00935359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Odličan (5)</w:t>
            </w:r>
          </w:p>
        </w:tc>
        <w:tc>
          <w:tcPr>
            <w:tcW w:w="3402" w:type="dxa"/>
            <w:shd w:val="clear" w:color="auto" w:fill="auto"/>
          </w:tcPr>
          <w:p w:rsidR="00935359" w:rsidRPr="00884079" w:rsidRDefault="00935359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Vrlo dobar (4)</w:t>
            </w:r>
          </w:p>
        </w:tc>
        <w:tc>
          <w:tcPr>
            <w:tcW w:w="3686" w:type="dxa"/>
            <w:shd w:val="clear" w:color="auto" w:fill="auto"/>
          </w:tcPr>
          <w:p w:rsidR="00935359" w:rsidRPr="00884079" w:rsidRDefault="00935359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Dobar (3)</w:t>
            </w:r>
          </w:p>
        </w:tc>
        <w:tc>
          <w:tcPr>
            <w:tcW w:w="5103" w:type="dxa"/>
            <w:shd w:val="clear" w:color="auto" w:fill="auto"/>
          </w:tcPr>
          <w:p w:rsidR="00935359" w:rsidRPr="00884079" w:rsidRDefault="00935359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Dovoljan (2)</w:t>
            </w:r>
          </w:p>
        </w:tc>
      </w:tr>
      <w:tr w:rsidR="00935359" w:rsidRPr="00884079" w:rsidTr="00884079">
        <w:trPr>
          <w:trHeight w:val="2098"/>
        </w:trPr>
        <w:tc>
          <w:tcPr>
            <w:tcW w:w="3119" w:type="dxa"/>
            <w:shd w:val="clear" w:color="auto" w:fill="auto"/>
          </w:tcPr>
          <w:p w:rsidR="00935359" w:rsidRPr="00884079" w:rsidRDefault="00935359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Učenik usklađeno bez pogrešaka izvodi sunožne poskoke preko vijače s većim brojem ponavljanja.</w:t>
            </w:r>
          </w:p>
        </w:tc>
        <w:tc>
          <w:tcPr>
            <w:tcW w:w="3402" w:type="dxa"/>
            <w:shd w:val="clear" w:color="auto" w:fill="auto"/>
          </w:tcPr>
          <w:p w:rsidR="00935359" w:rsidRPr="00884079" w:rsidRDefault="00935359" w:rsidP="00884079">
            <w:pPr>
              <w:spacing w:after="0" w:line="240" w:lineRule="auto"/>
              <w:ind w:left="35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Učenik sunožne poskoke prekok kratke vijače demonstrira i izvodi s manjom opuštenosti muskulature trupa i ruku te manjim brojem ponavljanja.</w:t>
            </w:r>
          </w:p>
        </w:tc>
        <w:tc>
          <w:tcPr>
            <w:tcW w:w="3686" w:type="dxa"/>
            <w:shd w:val="clear" w:color="auto" w:fill="auto"/>
          </w:tcPr>
          <w:p w:rsidR="00935359" w:rsidRPr="00884079" w:rsidRDefault="00935359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Učenik  sunožne preskoke preko vijače započinje i u stanju je prepoznati pogreške u početnom i završnom položaju, jedno do dva ponavljanja.</w:t>
            </w:r>
          </w:p>
        </w:tc>
        <w:tc>
          <w:tcPr>
            <w:tcW w:w="5103" w:type="dxa"/>
            <w:shd w:val="clear" w:color="auto" w:fill="auto"/>
          </w:tcPr>
          <w:p w:rsidR="00935359" w:rsidRPr="00884079" w:rsidRDefault="00935359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Učenik je u stanju prepoznati strukturu sunožnih poskoka preko vijače ali ima pogreške u početnom i završnom položaju, nemogućnost dužeg izvođenja zadatka, veće grčenje koljena pri odrazu, nemogućnost povezivanja više poskoka zajedno.</w:t>
            </w:r>
          </w:p>
        </w:tc>
      </w:tr>
    </w:tbl>
    <w:p w:rsidR="00935359" w:rsidRPr="00935359" w:rsidRDefault="00935359" w:rsidP="00935359">
      <w:pPr>
        <w:rPr>
          <w:rFonts w:ascii="Comic Sans MS" w:hAnsi="Comic Sans MS"/>
        </w:rPr>
      </w:pPr>
    </w:p>
    <w:p w:rsidR="00935359" w:rsidRDefault="00935359" w:rsidP="00935359">
      <w:pPr>
        <w:rPr>
          <w:rFonts w:ascii="Comic Sans MS" w:hAnsi="Comic Sans MS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3402"/>
        <w:gridCol w:w="3686"/>
        <w:gridCol w:w="5103"/>
      </w:tblGrid>
      <w:tr w:rsidR="00935359" w:rsidRPr="00884079" w:rsidTr="00884079">
        <w:trPr>
          <w:trHeight w:val="398"/>
        </w:trPr>
        <w:tc>
          <w:tcPr>
            <w:tcW w:w="15310" w:type="dxa"/>
            <w:gridSpan w:val="4"/>
            <w:shd w:val="clear" w:color="auto" w:fill="D9D9D9"/>
          </w:tcPr>
          <w:p w:rsidR="00935359" w:rsidRPr="00884079" w:rsidRDefault="00935359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Sunožni i jednonožni poskoci po označenim prostorima</w:t>
            </w:r>
          </w:p>
        </w:tc>
      </w:tr>
      <w:tr w:rsidR="00935359" w:rsidRPr="00884079" w:rsidTr="00884079">
        <w:tc>
          <w:tcPr>
            <w:tcW w:w="3119" w:type="dxa"/>
            <w:shd w:val="clear" w:color="auto" w:fill="auto"/>
          </w:tcPr>
          <w:p w:rsidR="00935359" w:rsidRPr="00884079" w:rsidRDefault="00935359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Odličan (5)</w:t>
            </w:r>
          </w:p>
        </w:tc>
        <w:tc>
          <w:tcPr>
            <w:tcW w:w="3402" w:type="dxa"/>
            <w:shd w:val="clear" w:color="auto" w:fill="auto"/>
          </w:tcPr>
          <w:p w:rsidR="00935359" w:rsidRPr="00884079" w:rsidRDefault="00935359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Vrlo dobar (4)</w:t>
            </w:r>
          </w:p>
        </w:tc>
        <w:tc>
          <w:tcPr>
            <w:tcW w:w="3686" w:type="dxa"/>
            <w:shd w:val="clear" w:color="auto" w:fill="auto"/>
          </w:tcPr>
          <w:p w:rsidR="00935359" w:rsidRPr="00884079" w:rsidRDefault="00935359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Dobar (3)</w:t>
            </w:r>
          </w:p>
        </w:tc>
        <w:tc>
          <w:tcPr>
            <w:tcW w:w="5103" w:type="dxa"/>
            <w:shd w:val="clear" w:color="auto" w:fill="auto"/>
          </w:tcPr>
          <w:p w:rsidR="00935359" w:rsidRPr="00884079" w:rsidRDefault="00935359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Dovoljan (2)</w:t>
            </w:r>
          </w:p>
        </w:tc>
      </w:tr>
      <w:tr w:rsidR="00935359" w:rsidRPr="00884079" w:rsidTr="00884079">
        <w:trPr>
          <w:trHeight w:val="2550"/>
        </w:trPr>
        <w:tc>
          <w:tcPr>
            <w:tcW w:w="3119" w:type="dxa"/>
            <w:shd w:val="clear" w:color="auto" w:fill="auto"/>
          </w:tcPr>
          <w:p w:rsidR="00935359" w:rsidRPr="00884079" w:rsidRDefault="00935359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Učenik usklađeno bez pogrešaka izvodi jednonožne poskoke s većim brojem ponavljanja.</w:t>
            </w:r>
          </w:p>
        </w:tc>
        <w:tc>
          <w:tcPr>
            <w:tcW w:w="3402" w:type="dxa"/>
            <w:shd w:val="clear" w:color="auto" w:fill="auto"/>
          </w:tcPr>
          <w:p w:rsidR="00935359" w:rsidRPr="00884079" w:rsidRDefault="00935359" w:rsidP="00884079">
            <w:pPr>
              <w:spacing w:after="0" w:line="240" w:lineRule="auto"/>
              <w:ind w:left="35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Učenik jednonožne poskoke  demonstrira i izvodi s manjom opuštenosti muskulature trupa i ruku, manjim grčenjem koljena odrazne noge.</w:t>
            </w:r>
          </w:p>
        </w:tc>
        <w:tc>
          <w:tcPr>
            <w:tcW w:w="3686" w:type="dxa"/>
            <w:shd w:val="clear" w:color="auto" w:fill="auto"/>
          </w:tcPr>
          <w:p w:rsidR="00935359" w:rsidRPr="00884079" w:rsidRDefault="00935359" w:rsidP="00884079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Učenik   jednonožne preskoke započinje i izvodi s veći grčenjem odrazne noge bez zamaha zamašnom nogom, bez zamaha rukama ili rukama oslonjenim o kukove .</w:t>
            </w:r>
          </w:p>
          <w:p w:rsidR="00935359" w:rsidRPr="00884079" w:rsidRDefault="00935359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935359" w:rsidRPr="00884079" w:rsidRDefault="00935359" w:rsidP="00884079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Učenik je u stanju prepoznati strukturu izvedbe jenonožnih  poskoka, ali ima nemogućnost dužeg održavanja ravnotežnog položaja ( na jednoj nozi), nemogućnost dužeg održavanja zategnutog položaja trupa, veće grčenje koljena odrazne noge pri odrazu nemogućnost povezivanja više poskoka  zaredom.</w:t>
            </w:r>
          </w:p>
          <w:p w:rsidR="00935359" w:rsidRPr="00884079" w:rsidRDefault="00935359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</w:tbl>
    <w:p w:rsidR="00935359" w:rsidRPr="00935359" w:rsidRDefault="00935359" w:rsidP="00935359">
      <w:pPr>
        <w:rPr>
          <w:rFonts w:ascii="Comic Sans MS" w:hAnsi="Comic Sans MS"/>
        </w:rPr>
      </w:pPr>
    </w:p>
    <w:p w:rsidR="00935359" w:rsidRPr="00935359" w:rsidRDefault="00935359" w:rsidP="00935359">
      <w:pPr>
        <w:rPr>
          <w:rFonts w:ascii="Comic Sans MS" w:hAnsi="Comic Sans MS"/>
          <w:u w:val="single"/>
        </w:rPr>
      </w:pPr>
    </w:p>
    <w:p w:rsidR="00935359" w:rsidRDefault="00935359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935359" w:rsidRPr="009E3E5B" w:rsidRDefault="007008C1" w:rsidP="007008C1">
      <w:pPr>
        <w:pStyle w:val="Odlomakpopisa"/>
        <w:numPr>
          <w:ilvl w:val="0"/>
          <w:numId w:val="20"/>
        </w:numPr>
        <w:rPr>
          <w:rFonts w:ascii="Comic Sans MS" w:hAnsi="Comic Sans MS"/>
          <w:b/>
          <w:sz w:val="24"/>
          <w:szCs w:val="24"/>
          <w:u w:val="single"/>
        </w:rPr>
      </w:pPr>
      <w:r w:rsidRPr="009E3E5B">
        <w:rPr>
          <w:rFonts w:ascii="Comic Sans MS" w:hAnsi="Comic Sans MS"/>
          <w:b/>
          <w:sz w:val="24"/>
          <w:szCs w:val="24"/>
          <w:u w:val="single"/>
        </w:rPr>
        <w:lastRenderedPageBreak/>
        <w:t>BACANJA I HVATANJA</w:t>
      </w:r>
    </w:p>
    <w:p w:rsidR="007008C1" w:rsidRDefault="007008C1" w:rsidP="007008C1">
      <w:pPr>
        <w:pStyle w:val="Odlomakpopisa"/>
        <w:spacing w:after="0" w:line="240" w:lineRule="auto"/>
        <w:ind w:left="1004"/>
        <w:rPr>
          <w:rFonts w:cs="Arial"/>
          <w:sz w:val="24"/>
          <w:szCs w:val="24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3402"/>
        <w:gridCol w:w="3686"/>
        <w:gridCol w:w="5103"/>
      </w:tblGrid>
      <w:tr w:rsidR="007008C1" w:rsidRPr="00884079" w:rsidTr="00884079">
        <w:trPr>
          <w:trHeight w:val="398"/>
        </w:trPr>
        <w:tc>
          <w:tcPr>
            <w:tcW w:w="15310" w:type="dxa"/>
            <w:gridSpan w:val="4"/>
            <w:shd w:val="clear" w:color="auto" w:fill="D9D9D9"/>
          </w:tcPr>
          <w:p w:rsidR="007008C1" w:rsidRPr="00884079" w:rsidRDefault="009E3E5B" w:rsidP="00884079">
            <w:pPr>
              <w:spacing w:after="0" w:line="240" w:lineRule="auto"/>
              <w:rPr>
                <w:rFonts w:ascii="Comic Sans MS" w:hAnsi="Comic Sans MS" w:cs="Arial"/>
                <w:b/>
              </w:rPr>
            </w:pPr>
            <w:r w:rsidRPr="00884079">
              <w:rPr>
                <w:rFonts w:ascii="Comic Sans MS" w:hAnsi="Comic Sans MS" w:cs="Arial"/>
                <w:b/>
              </w:rPr>
              <w:t>Bacanje loptice u dalj s mjesta lijevom i desnom rukom</w:t>
            </w:r>
          </w:p>
        </w:tc>
      </w:tr>
      <w:tr w:rsidR="007008C1" w:rsidRPr="00884079" w:rsidTr="00884079">
        <w:tc>
          <w:tcPr>
            <w:tcW w:w="3119" w:type="dxa"/>
            <w:shd w:val="clear" w:color="auto" w:fill="auto"/>
          </w:tcPr>
          <w:p w:rsidR="007008C1" w:rsidRPr="00884079" w:rsidRDefault="007008C1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Odličan (5)</w:t>
            </w:r>
          </w:p>
        </w:tc>
        <w:tc>
          <w:tcPr>
            <w:tcW w:w="3402" w:type="dxa"/>
            <w:shd w:val="clear" w:color="auto" w:fill="auto"/>
          </w:tcPr>
          <w:p w:rsidR="007008C1" w:rsidRPr="00884079" w:rsidRDefault="007008C1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Vrlo dobar (4)</w:t>
            </w:r>
          </w:p>
        </w:tc>
        <w:tc>
          <w:tcPr>
            <w:tcW w:w="3686" w:type="dxa"/>
            <w:shd w:val="clear" w:color="auto" w:fill="auto"/>
          </w:tcPr>
          <w:p w:rsidR="007008C1" w:rsidRPr="00884079" w:rsidRDefault="007008C1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Dobar (3)</w:t>
            </w:r>
          </w:p>
        </w:tc>
        <w:tc>
          <w:tcPr>
            <w:tcW w:w="5103" w:type="dxa"/>
            <w:shd w:val="clear" w:color="auto" w:fill="auto"/>
          </w:tcPr>
          <w:p w:rsidR="007008C1" w:rsidRPr="00884079" w:rsidRDefault="007008C1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Dovoljan (2)</w:t>
            </w:r>
          </w:p>
        </w:tc>
      </w:tr>
      <w:tr w:rsidR="007008C1" w:rsidRPr="00884079" w:rsidTr="00884079">
        <w:trPr>
          <w:trHeight w:val="2550"/>
        </w:trPr>
        <w:tc>
          <w:tcPr>
            <w:tcW w:w="3119" w:type="dxa"/>
            <w:shd w:val="clear" w:color="auto" w:fill="auto"/>
          </w:tcPr>
          <w:p w:rsidR="009E3E5B" w:rsidRPr="00884079" w:rsidRDefault="009E3E5B" w:rsidP="00884079">
            <w:pPr>
              <w:spacing w:after="0" w:line="240" w:lineRule="auto"/>
              <w:rPr>
                <w:rFonts w:ascii="Comic Sans MS" w:hAnsi="Comic Sans MS" w:cs="Arial"/>
              </w:rPr>
            </w:pPr>
            <w:r w:rsidRPr="00884079">
              <w:rPr>
                <w:rFonts w:ascii="Comic Sans MS" w:hAnsi="Comic Sans MS" w:cs="Arial"/>
              </w:rPr>
              <w:t>Bez pogrešaka izvodi bacanje loptice u dalj s mjesta lijevom i desnom rukom.</w:t>
            </w:r>
          </w:p>
          <w:p w:rsidR="007008C1" w:rsidRPr="00884079" w:rsidRDefault="009E3E5B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 w:cs="Arial"/>
              </w:rPr>
              <w:t>Samostalno demonstrira bacanje loptice u dalj s mjesta lijevom i desnom rukom.</w:t>
            </w:r>
          </w:p>
        </w:tc>
        <w:tc>
          <w:tcPr>
            <w:tcW w:w="3402" w:type="dxa"/>
            <w:shd w:val="clear" w:color="auto" w:fill="auto"/>
          </w:tcPr>
          <w:p w:rsidR="009E3E5B" w:rsidRPr="00884079" w:rsidRDefault="009E3E5B" w:rsidP="00884079">
            <w:pPr>
              <w:spacing w:after="0" w:line="240" w:lineRule="auto"/>
              <w:rPr>
                <w:rFonts w:ascii="Comic Sans MS" w:hAnsi="Comic Sans MS" w:cs="Arial"/>
              </w:rPr>
            </w:pPr>
            <w:r w:rsidRPr="00884079">
              <w:rPr>
                <w:rFonts w:ascii="Comic Sans MS" w:hAnsi="Comic Sans MS" w:cs="Arial"/>
              </w:rPr>
              <w:t>Bacanje loptice u dalj s mjesta lijevom i desnom rukom izvodi s manjim pogreškama u početnom i završnom položaju.</w:t>
            </w:r>
          </w:p>
          <w:p w:rsidR="007008C1" w:rsidRPr="00884079" w:rsidRDefault="007008C1" w:rsidP="00884079">
            <w:pPr>
              <w:spacing w:after="0" w:line="240" w:lineRule="auto"/>
              <w:ind w:left="35"/>
              <w:rPr>
                <w:rFonts w:ascii="Comic Sans MS" w:hAnsi="Comic Sans MS"/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9E3E5B" w:rsidRPr="00884079" w:rsidRDefault="009E3E5B" w:rsidP="00884079">
            <w:pPr>
              <w:spacing w:after="0" w:line="240" w:lineRule="auto"/>
              <w:rPr>
                <w:rFonts w:ascii="Comic Sans MS" w:hAnsi="Comic Sans MS" w:cs="Arial"/>
              </w:rPr>
            </w:pPr>
            <w:r w:rsidRPr="00884079">
              <w:rPr>
                <w:rFonts w:ascii="Comic Sans MS" w:hAnsi="Comic Sans MS" w:cs="Arial"/>
              </w:rPr>
              <w:t>Bacanje loptice u dalj s mjesta lijevom i desnom rukom izvodi s većim pogreškama u početnom i završnom položaju.</w:t>
            </w:r>
          </w:p>
          <w:p w:rsidR="007008C1" w:rsidRPr="00884079" w:rsidRDefault="007008C1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9E3E5B" w:rsidRPr="00884079" w:rsidRDefault="009E3E5B" w:rsidP="00884079">
            <w:pPr>
              <w:spacing w:after="0" w:line="240" w:lineRule="auto"/>
              <w:rPr>
                <w:rFonts w:ascii="Comic Sans MS" w:hAnsi="Comic Sans MS" w:cs="Arial"/>
              </w:rPr>
            </w:pPr>
            <w:r w:rsidRPr="00884079">
              <w:rPr>
                <w:rFonts w:ascii="Comic Sans MS" w:hAnsi="Comic Sans MS" w:cs="Arial"/>
              </w:rPr>
              <w:t>Prepoznaje strukturu izvedbe bacanja loptice u dalj s mjesta lijevom i desnom rukom, ali ima velike pogreške u početnom i završnom položaju i/ili ne može bacati jednom od ruku.</w:t>
            </w:r>
          </w:p>
          <w:p w:rsidR="007008C1" w:rsidRPr="00884079" w:rsidRDefault="007008C1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</w:tbl>
    <w:p w:rsidR="007008C1" w:rsidRDefault="007008C1" w:rsidP="007008C1">
      <w:pPr>
        <w:pStyle w:val="Odlomakpopisa"/>
        <w:spacing w:after="0" w:line="240" w:lineRule="auto"/>
        <w:ind w:left="1004"/>
        <w:rPr>
          <w:rFonts w:cs="Arial"/>
          <w:sz w:val="24"/>
          <w:szCs w:val="24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3402"/>
        <w:gridCol w:w="3686"/>
        <w:gridCol w:w="5103"/>
      </w:tblGrid>
      <w:tr w:rsidR="009E3E5B" w:rsidRPr="00884079" w:rsidTr="00884079">
        <w:trPr>
          <w:trHeight w:val="398"/>
        </w:trPr>
        <w:tc>
          <w:tcPr>
            <w:tcW w:w="15310" w:type="dxa"/>
            <w:gridSpan w:val="4"/>
            <w:shd w:val="clear" w:color="auto" w:fill="D9D9D9"/>
          </w:tcPr>
          <w:p w:rsidR="009E3E5B" w:rsidRPr="00884079" w:rsidRDefault="009E3E5B" w:rsidP="00884079">
            <w:pPr>
              <w:spacing w:after="0" w:line="240" w:lineRule="auto"/>
              <w:rPr>
                <w:rFonts w:ascii="Comic Sans MS" w:hAnsi="Comic Sans MS" w:cs="Arial"/>
                <w:b/>
              </w:rPr>
            </w:pPr>
            <w:r w:rsidRPr="00884079">
              <w:rPr>
                <w:rFonts w:ascii="Comic Sans MS" w:hAnsi="Comic Sans MS" w:cs="Arial"/>
                <w:b/>
              </w:rPr>
              <w:t>Bacanje lakših lopti uvis na različite načine i hvatanje</w:t>
            </w:r>
          </w:p>
        </w:tc>
      </w:tr>
      <w:tr w:rsidR="009E3E5B" w:rsidRPr="00884079" w:rsidTr="00884079">
        <w:tc>
          <w:tcPr>
            <w:tcW w:w="3119" w:type="dxa"/>
            <w:shd w:val="clear" w:color="auto" w:fill="auto"/>
          </w:tcPr>
          <w:p w:rsidR="009E3E5B" w:rsidRPr="00884079" w:rsidRDefault="009E3E5B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Odličan (5)</w:t>
            </w:r>
          </w:p>
        </w:tc>
        <w:tc>
          <w:tcPr>
            <w:tcW w:w="3402" w:type="dxa"/>
            <w:shd w:val="clear" w:color="auto" w:fill="auto"/>
          </w:tcPr>
          <w:p w:rsidR="009E3E5B" w:rsidRPr="00884079" w:rsidRDefault="009E3E5B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Vrlo dobar (4)</w:t>
            </w:r>
          </w:p>
        </w:tc>
        <w:tc>
          <w:tcPr>
            <w:tcW w:w="3686" w:type="dxa"/>
            <w:shd w:val="clear" w:color="auto" w:fill="auto"/>
          </w:tcPr>
          <w:p w:rsidR="009E3E5B" w:rsidRPr="00884079" w:rsidRDefault="009E3E5B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Dobar (3)</w:t>
            </w:r>
          </w:p>
        </w:tc>
        <w:tc>
          <w:tcPr>
            <w:tcW w:w="5103" w:type="dxa"/>
            <w:shd w:val="clear" w:color="auto" w:fill="auto"/>
          </w:tcPr>
          <w:p w:rsidR="009E3E5B" w:rsidRPr="00884079" w:rsidRDefault="009E3E5B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Dovoljan (2)</w:t>
            </w:r>
          </w:p>
        </w:tc>
      </w:tr>
      <w:tr w:rsidR="009E3E5B" w:rsidRPr="00884079" w:rsidTr="00884079">
        <w:trPr>
          <w:trHeight w:val="1936"/>
        </w:trPr>
        <w:tc>
          <w:tcPr>
            <w:tcW w:w="3119" w:type="dxa"/>
            <w:shd w:val="clear" w:color="auto" w:fill="auto"/>
          </w:tcPr>
          <w:p w:rsidR="009E3E5B" w:rsidRPr="00884079" w:rsidRDefault="009E3E5B" w:rsidP="00884079">
            <w:pPr>
              <w:spacing w:after="0" w:line="240" w:lineRule="auto"/>
              <w:rPr>
                <w:rFonts w:ascii="Comic Sans MS" w:hAnsi="Comic Sans MS" w:cs="Arial"/>
              </w:rPr>
            </w:pPr>
            <w:r w:rsidRPr="00884079">
              <w:rPr>
                <w:rFonts w:ascii="Comic Sans MS" w:hAnsi="Comic Sans MS" w:cs="Arial"/>
              </w:rPr>
              <w:t>Bez pogrešaka izvodi bacanje lakših lopti uvis na različite načine i hvatanje.</w:t>
            </w:r>
          </w:p>
          <w:p w:rsidR="009E3E5B" w:rsidRPr="00884079" w:rsidRDefault="009E3E5B" w:rsidP="00884079">
            <w:pPr>
              <w:spacing w:after="0" w:line="240" w:lineRule="auto"/>
              <w:rPr>
                <w:rFonts w:ascii="Comic Sans MS" w:hAnsi="Comic Sans MS" w:cs="Arial"/>
              </w:rPr>
            </w:pPr>
            <w:r w:rsidRPr="00884079">
              <w:rPr>
                <w:rFonts w:ascii="Comic Sans MS" w:hAnsi="Comic Sans MS" w:cs="Arial"/>
              </w:rPr>
              <w:t>Samostalno demonstrira bacanje lakših lopti uvis na različite načine i hvatanje.</w:t>
            </w:r>
          </w:p>
        </w:tc>
        <w:tc>
          <w:tcPr>
            <w:tcW w:w="3402" w:type="dxa"/>
            <w:shd w:val="clear" w:color="auto" w:fill="auto"/>
          </w:tcPr>
          <w:p w:rsidR="009E3E5B" w:rsidRPr="00884079" w:rsidRDefault="009E3E5B" w:rsidP="00884079">
            <w:pPr>
              <w:spacing w:after="0" w:line="240" w:lineRule="auto"/>
              <w:ind w:left="35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 w:cs="Arial"/>
              </w:rPr>
              <w:t>Bacanje lakših lopti uvis na različite načine i hvatanje izvodi s manjim pogreškama u početnom i završnom položaju.</w:t>
            </w:r>
          </w:p>
        </w:tc>
        <w:tc>
          <w:tcPr>
            <w:tcW w:w="3686" w:type="dxa"/>
            <w:shd w:val="clear" w:color="auto" w:fill="auto"/>
          </w:tcPr>
          <w:p w:rsidR="009E3E5B" w:rsidRPr="00884079" w:rsidRDefault="009E3E5B" w:rsidP="00884079">
            <w:pPr>
              <w:spacing w:after="0" w:line="240" w:lineRule="auto"/>
              <w:rPr>
                <w:rFonts w:ascii="Comic Sans MS" w:hAnsi="Comic Sans MS" w:cs="Arial"/>
              </w:rPr>
            </w:pPr>
            <w:r w:rsidRPr="00884079">
              <w:rPr>
                <w:rFonts w:ascii="Comic Sans MS" w:hAnsi="Comic Sans MS" w:cs="Arial"/>
              </w:rPr>
              <w:t>Bacanje lakših lopti uvis na različite načine i hvatanje izvodi s većim pogreškama u početnom i završnom položaju.</w:t>
            </w:r>
          </w:p>
        </w:tc>
        <w:tc>
          <w:tcPr>
            <w:tcW w:w="5103" w:type="dxa"/>
            <w:shd w:val="clear" w:color="auto" w:fill="auto"/>
          </w:tcPr>
          <w:p w:rsidR="009E3E5B" w:rsidRPr="00884079" w:rsidRDefault="009E3E5B" w:rsidP="00884079">
            <w:pPr>
              <w:spacing w:after="0" w:line="240" w:lineRule="auto"/>
              <w:rPr>
                <w:rFonts w:ascii="Comic Sans MS" w:hAnsi="Comic Sans MS" w:cs="Arial"/>
              </w:rPr>
            </w:pPr>
            <w:r w:rsidRPr="00884079">
              <w:rPr>
                <w:rFonts w:ascii="Comic Sans MS" w:hAnsi="Comic Sans MS" w:cs="Arial"/>
              </w:rPr>
              <w:t>Prepoznaje strukturu izvedbe bacanja lakših lopti uvis na različite načine i hvatanje, ali ima velike pogreške u početnom i završnom položaju i/ili ne može bacati jednom od ruku.</w:t>
            </w:r>
          </w:p>
          <w:p w:rsidR="009E3E5B" w:rsidRPr="00884079" w:rsidRDefault="009E3E5B" w:rsidP="00884079">
            <w:pPr>
              <w:spacing w:after="0" w:line="240" w:lineRule="auto"/>
              <w:ind w:left="284"/>
              <w:rPr>
                <w:rFonts w:ascii="Comic Sans MS" w:hAnsi="Comic Sans MS" w:cs="Arial"/>
              </w:rPr>
            </w:pPr>
          </w:p>
          <w:p w:rsidR="009E3E5B" w:rsidRPr="00884079" w:rsidRDefault="009E3E5B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</w:tbl>
    <w:p w:rsidR="009E3E5B" w:rsidRDefault="009E3E5B" w:rsidP="007008C1">
      <w:pPr>
        <w:pStyle w:val="Odlomakpopisa"/>
        <w:spacing w:after="0" w:line="240" w:lineRule="auto"/>
        <w:ind w:left="1004"/>
        <w:rPr>
          <w:rFonts w:cs="Arial"/>
          <w:sz w:val="24"/>
          <w:szCs w:val="24"/>
        </w:rPr>
      </w:pPr>
    </w:p>
    <w:p w:rsidR="007008C1" w:rsidRDefault="007008C1" w:rsidP="007008C1">
      <w:pPr>
        <w:pStyle w:val="Odlomakpopisa"/>
        <w:spacing w:after="0" w:line="240" w:lineRule="auto"/>
        <w:ind w:left="1004"/>
        <w:rPr>
          <w:rFonts w:cs="Arial"/>
          <w:sz w:val="24"/>
          <w:szCs w:val="24"/>
        </w:rPr>
      </w:pPr>
    </w:p>
    <w:p w:rsidR="007008C1" w:rsidRPr="009E3E5B" w:rsidRDefault="007008C1" w:rsidP="007008C1">
      <w:pPr>
        <w:spacing w:after="0" w:line="240" w:lineRule="auto"/>
        <w:ind w:left="284"/>
        <w:rPr>
          <w:rFonts w:ascii="Comic Sans MS" w:hAnsi="Comic Sans MS" w:cs="Arial"/>
        </w:rPr>
      </w:pPr>
    </w:p>
    <w:p w:rsidR="007008C1" w:rsidRPr="009E3E5B" w:rsidRDefault="007008C1" w:rsidP="007008C1">
      <w:pPr>
        <w:spacing w:after="0" w:line="240" w:lineRule="auto"/>
        <w:ind w:left="284"/>
        <w:rPr>
          <w:rFonts w:ascii="Comic Sans MS" w:hAnsi="Comic Sans MS" w:cs="Arial"/>
        </w:rPr>
      </w:pPr>
    </w:p>
    <w:p w:rsidR="009E3E5B" w:rsidRDefault="009E3E5B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br w:type="page"/>
      </w: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3828"/>
        <w:gridCol w:w="3827"/>
        <w:gridCol w:w="3828"/>
      </w:tblGrid>
      <w:tr w:rsidR="009E3E5B" w:rsidRPr="00884079" w:rsidTr="00884079">
        <w:trPr>
          <w:trHeight w:val="398"/>
        </w:trPr>
        <w:tc>
          <w:tcPr>
            <w:tcW w:w="15310" w:type="dxa"/>
            <w:gridSpan w:val="4"/>
            <w:shd w:val="clear" w:color="auto" w:fill="D9D9D9"/>
          </w:tcPr>
          <w:p w:rsidR="009E3E5B" w:rsidRPr="00884079" w:rsidRDefault="009E3E5B" w:rsidP="00884079">
            <w:pPr>
              <w:spacing w:after="0" w:line="240" w:lineRule="auto"/>
              <w:rPr>
                <w:rFonts w:ascii="Comic Sans MS" w:hAnsi="Comic Sans MS" w:cs="Arial"/>
                <w:b/>
              </w:rPr>
            </w:pPr>
            <w:r w:rsidRPr="00884079">
              <w:rPr>
                <w:rFonts w:ascii="Comic Sans MS" w:hAnsi="Comic Sans MS" w:cs="Arial"/>
                <w:b/>
              </w:rPr>
              <w:lastRenderedPageBreak/>
              <w:t>Bacanje lakših lopti o tlo i hvatanje</w:t>
            </w:r>
          </w:p>
        </w:tc>
      </w:tr>
      <w:tr w:rsidR="009E3E5B" w:rsidRPr="00884079" w:rsidTr="00884079">
        <w:tc>
          <w:tcPr>
            <w:tcW w:w="3827" w:type="dxa"/>
            <w:shd w:val="clear" w:color="auto" w:fill="auto"/>
          </w:tcPr>
          <w:p w:rsidR="009E3E5B" w:rsidRPr="00884079" w:rsidRDefault="009E3E5B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Odličan (5)</w:t>
            </w:r>
          </w:p>
        </w:tc>
        <w:tc>
          <w:tcPr>
            <w:tcW w:w="3828" w:type="dxa"/>
            <w:shd w:val="clear" w:color="auto" w:fill="auto"/>
          </w:tcPr>
          <w:p w:rsidR="009E3E5B" w:rsidRPr="00884079" w:rsidRDefault="009E3E5B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Vrlo dobar (4)</w:t>
            </w:r>
          </w:p>
        </w:tc>
        <w:tc>
          <w:tcPr>
            <w:tcW w:w="3827" w:type="dxa"/>
            <w:shd w:val="clear" w:color="auto" w:fill="auto"/>
          </w:tcPr>
          <w:p w:rsidR="009E3E5B" w:rsidRPr="00884079" w:rsidRDefault="009E3E5B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Dobar (3)</w:t>
            </w:r>
          </w:p>
        </w:tc>
        <w:tc>
          <w:tcPr>
            <w:tcW w:w="3828" w:type="dxa"/>
            <w:shd w:val="clear" w:color="auto" w:fill="auto"/>
          </w:tcPr>
          <w:p w:rsidR="009E3E5B" w:rsidRPr="00884079" w:rsidRDefault="009E3E5B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Dovoljan (2)</w:t>
            </w:r>
          </w:p>
        </w:tc>
      </w:tr>
      <w:tr w:rsidR="009E3E5B" w:rsidRPr="00884079" w:rsidTr="00884079">
        <w:trPr>
          <w:trHeight w:val="1956"/>
        </w:trPr>
        <w:tc>
          <w:tcPr>
            <w:tcW w:w="3827" w:type="dxa"/>
            <w:shd w:val="clear" w:color="auto" w:fill="auto"/>
          </w:tcPr>
          <w:p w:rsidR="009E3E5B" w:rsidRPr="00884079" w:rsidRDefault="009E3E5B" w:rsidP="00884079">
            <w:pPr>
              <w:spacing w:after="0" w:line="240" w:lineRule="auto"/>
              <w:rPr>
                <w:rFonts w:ascii="Comic Sans MS" w:hAnsi="Comic Sans MS" w:cs="Arial"/>
              </w:rPr>
            </w:pPr>
            <w:r w:rsidRPr="00884079">
              <w:rPr>
                <w:rFonts w:ascii="Comic Sans MS" w:hAnsi="Comic Sans MS" w:cs="Arial"/>
              </w:rPr>
              <w:t>Bez pogrešaka izvodi bacanje lakših lopti o tlo i hvatanje.</w:t>
            </w:r>
          </w:p>
          <w:p w:rsidR="009E3E5B" w:rsidRPr="00884079" w:rsidRDefault="009E3E5B" w:rsidP="00884079">
            <w:pPr>
              <w:spacing w:after="0" w:line="240" w:lineRule="auto"/>
              <w:rPr>
                <w:rFonts w:ascii="Comic Sans MS" w:hAnsi="Comic Sans MS" w:cs="Arial"/>
              </w:rPr>
            </w:pPr>
            <w:r w:rsidRPr="00884079">
              <w:rPr>
                <w:rFonts w:ascii="Comic Sans MS" w:hAnsi="Comic Sans MS" w:cs="Arial"/>
              </w:rPr>
              <w:t>Samostalno demonstrira bacanje lakših lopti o tlo i hvatanje.</w:t>
            </w:r>
          </w:p>
        </w:tc>
        <w:tc>
          <w:tcPr>
            <w:tcW w:w="3828" w:type="dxa"/>
            <w:shd w:val="clear" w:color="auto" w:fill="auto"/>
          </w:tcPr>
          <w:p w:rsidR="009E3E5B" w:rsidRPr="00884079" w:rsidRDefault="009E3E5B" w:rsidP="00884079">
            <w:pPr>
              <w:spacing w:after="0" w:line="240" w:lineRule="auto"/>
              <w:rPr>
                <w:rFonts w:ascii="Comic Sans MS" w:hAnsi="Comic Sans MS" w:cs="Arial"/>
              </w:rPr>
            </w:pPr>
            <w:r w:rsidRPr="00884079">
              <w:rPr>
                <w:rFonts w:ascii="Comic Sans MS" w:hAnsi="Comic Sans MS" w:cs="Arial"/>
              </w:rPr>
              <w:t>Bacanje lakših lopti o tlo i hvatanje izvodi s manjim pogreškama u početnom i završnom položaju.</w:t>
            </w:r>
          </w:p>
          <w:p w:rsidR="009E3E5B" w:rsidRPr="00884079" w:rsidRDefault="009E3E5B" w:rsidP="00884079">
            <w:pPr>
              <w:spacing w:after="0" w:line="240" w:lineRule="auto"/>
              <w:ind w:left="35"/>
              <w:rPr>
                <w:rFonts w:ascii="Comic Sans MS" w:hAnsi="Comic Sans MS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9E3E5B" w:rsidRPr="00884079" w:rsidRDefault="009E3E5B" w:rsidP="00884079">
            <w:pPr>
              <w:spacing w:after="0" w:line="240" w:lineRule="auto"/>
              <w:rPr>
                <w:rFonts w:ascii="Comic Sans MS" w:hAnsi="Comic Sans MS" w:cs="Arial"/>
              </w:rPr>
            </w:pPr>
            <w:r w:rsidRPr="00884079">
              <w:rPr>
                <w:rFonts w:ascii="Comic Sans MS" w:hAnsi="Comic Sans MS" w:cs="Arial"/>
              </w:rPr>
              <w:t>Bacanje lakših lopti o tlo i hvatanje izvodi s većim pogreškama u početnom i završnom položaju.</w:t>
            </w:r>
          </w:p>
          <w:p w:rsidR="009E3E5B" w:rsidRPr="00884079" w:rsidRDefault="009E3E5B" w:rsidP="00884079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  <w:tc>
          <w:tcPr>
            <w:tcW w:w="3828" w:type="dxa"/>
            <w:shd w:val="clear" w:color="auto" w:fill="auto"/>
          </w:tcPr>
          <w:p w:rsidR="009E3E5B" w:rsidRPr="00884079" w:rsidRDefault="009E3E5B" w:rsidP="00884079">
            <w:pPr>
              <w:spacing w:after="0" w:line="240" w:lineRule="auto"/>
              <w:rPr>
                <w:rFonts w:ascii="Comic Sans MS" w:hAnsi="Comic Sans MS" w:cs="Arial"/>
              </w:rPr>
            </w:pPr>
            <w:r w:rsidRPr="00884079">
              <w:rPr>
                <w:rFonts w:ascii="Comic Sans MS" w:hAnsi="Comic Sans MS" w:cs="Arial"/>
              </w:rPr>
              <w:t>Prepoznaje strukturu izvedbe bacanja lakših lopti o tlo i hvatanje, ali ima velike pogreške u početnom i završnom položaju i/ili ne može bacati jednom od ruku.</w:t>
            </w:r>
          </w:p>
          <w:p w:rsidR="009E3E5B" w:rsidRPr="00884079" w:rsidRDefault="009E3E5B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</w:tbl>
    <w:p w:rsidR="009E3E5B" w:rsidRDefault="009E3E5B" w:rsidP="007008C1">
      <w:pPr>
        <w:spacing w:after="0" w:line="240" w:lineRule="auto"/>
        <w:ind w:left="284"/>
        <w:rPr>
          <w:rFonts w:ascii="Comic Sans MS" w:hAnsi="Comic Sans MS" w:cs="Arial"/>
        </w:rPr>
      </w:pPr>
    </w:p>
    <w:p w:rsidR="007008C1" w:rsidRDefault="007008C1" w:rsidP="007008C1">
      <w:pPr>
        <w:rPr>
          <w:rFonts w:ascii="Comic Sans MS" w:hAnsi="Comic Sans MS" w:cs="Arial"/>
        </w:rPr>
      </w:pPr>
    </w:p>
    <w:p w:rsidR="009E3E5B" w:rsidRDefault="009E3E5B" w:rsidP="009E3E5B">
      <w:pPr>
        <w:pStyle w:val="Odlomakpopisa"/>
        <w:numPr>
          <w:ilvl w:val="0"/>
          <w:numId w:val="20"/>
        </w:numPr>
        <w:rPr>
          <w:rFonts w:ascii="Comic Sans MS" w:hAnsi="Comic Sans MS"/>
          <w:b/>
          <w:sz w:val="24"/>
          <w:szCs w:val="24"/>
          <w:u w:val="single"/>
        </w:rPr>
      </w:pPr>
      <w:r w:rsidRPr="009E3E5B">
        <w:rPr>
          <w:rFonts w:ascii="Comic Sans MS" w:hAnsi="Comic Sans MS"/>
          <w:b/>
          <w:sz w:val="24"/>
          <w:szCs w:val="24"/>
          <w:u w:val="single"/>
        </w:rPr>
        <w:t>KOLUTANJA</w:t>
      </w: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3828"/>
        <w:gridCol w:w="3827"/>
        <w:gridCol w:w="3828"/>
      </w:tblGrid>
      <w:tr w:rsidR="009E3E5B" w:rsidRPr="00884079" w:rsidTr="00884079">
        <w:trPr>
          <w:trHeight w:val="398"/>
        </w:trPr>
        <w:tc>
          <w:tcPr>
            <w:tcW w:w="15310" w:type="dxa"/>
            <w:gridSpan w:val="4"/>
            <w:shd w:val="clear" w:color="auto" w:fill="D9D9D9"/>
          </w:tcPr>
          <w:p w:rsidR="009E3E5B" w:rsidRPr="00884079" w:rsidRDefault="009E3E5B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 xml:space="preserve">Bočno valjanje u lijevo i desno </w:t>
            </w:r>
          </w:p>
        </w:tc>
      </w:tr>
      <w:tr w:rsidR="009E3E5B" w:rsidRPr="00884079" w:rsidTr="00884079">
        <w:tc>
          <w:tcPr>
            <w:tcW w:w="3827" w:type="dxa"/>
            <w:shd w:val="clear" w:color="auto" w:fill="auto"/>
          </w:tcPr>
          <w:p w:rsidR="009E3E5B" w:rsidRPr="00884079" w:rsidRDefault="009E3E5B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Odličan (5)</w:t>
            </w:r>
          </w:p>
        </w:tc>
        <w:tc>
          <w:tcPr>
            <w:tcW w:w="3828" w:type="dxa"/>
            <w:shd w:val="clear" w:color="auto" w:fill="auto"/>
          </w:tcPr>
          <w:p w:rsidR="009E3E5B" w:rsidRPr="00884079" w:rsidRDefault="009E3E5B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Vrlo dobar (4)</w:t>
            </w:r>
          </w:p>
        </w:tc>
        <w:tc>
          <w:tcPr>
            <w:tcW w:w="3827" w:type="dxa"/>
            <w:shd w:val="clear" w:color="auto" w:fill="auto"/>
          </w:tcPr>
          <w:p w:rsidR="009E3E5B" w:rsidRPr="00884079" w:rsidRDefault="009E3E5B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Dobar (3)</w:t>
            </w:r>
          </w:p>
        </w:tc>
        <w:tc>
          <w:tcPr>
            <w:tcW w:w="3828" w:type="dxa"/>
            <w:shd w:val="clear" w:color="auto" w:fill="auto"/>
          </w:tcPr>
          <w:p w:rsidR="009E3E5B" w:rsidRPr="00884079" w:rsidRDefault="009E3E5B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Dovoljan (2)</w:t>
            </w:r>
          </w:p>
        </w:tc>
      </w:tr>
      <w:tr w:rsidR="009E3E5B" w:rsidRPr="00884079" w:rsidTr="00884079">
        <w:trPr>
          <w:trHeight w:val="936"/>
        </w:trPr>
        <w:tc>
          <w:tcPr>
            <w:tcW w:w="3827" w:type="dxa"/>
            <w:shd w:val="clear" w:color="auto" w:fill="auto"/>
          </w:tcPr>
          <w:p w:rsidR="009E3E5B" w:rsidRPr="00884079" w:rsidRDefault="009E3E5B" w:rsidP="00884079">
            <w:pPr>
              <w:spacing w:after="0" w:line="240" w:lineRule="auto"/>
              <w:rPr>
                <w:rFonts w:ascii="Comic Sans MS" w:hAnsi="Comic Sans MS" w:cs="Arial"/>
              </w:rPr>
            </w:pPr>
            <w:r w:rsidRPr="00884079">
              <w:rPr>
                <w:rFonts w:ascii="Comic Sans MS" w:hAnsi="Comic Sans MS"/>
              </w:rPr>
              <w:t>Učenik izvodi zadano bočno valjanje u lijevo i desno točno, skladno i uz pravilno držanje tijela i stabilnost trupa. Samostalno demonstrira zadano gibanje, sastavlja zadane elemente u skladnu cjelinu.</w:t>
            </w:r>
          </w:p>
        </w:tc>
        <w:tc>
          <w:tcPr>
            <w:tcW w:w="3828" w:type="dxa"/>
            <w:shd w:val="clear" w:color="auto" w:fill="auto"/>
          </w:tcPr>
          <w:p w:rsidR="009E3E5B" w:rsidRPr="00884079" w:rsidRDefault="009E3E5B" w:rsidP="00884079">
            <w:pPr>
              <w:spacing w:after="0" w:line="240" w:lineRule="auto"/>
              <w:ind w:left="35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Učenik izvodi zadano bočno valjanje u lijevo i desno s manjim pogreškama i manjom opuštenosti muskulature trupa, nogu i ruku. Sposoban demonstrirati uz manja odstupanja od uobičajene amplitude pokreta.</w:t>
            </w:r>
          </w:p>
        </w:tc>
        <w:tc>
          <w:tcPr>
            <w:tcW w:w="3827" w:type="dxa"/>
            <w:shd w:val="clear" w:color="auto" w:fill="auto"/>
          </w:tcPr>
          <w:p w:rsidR="009E3E5B" w:rsidRPr="00884079" w:rsidRDefault="009E3E5B" w:rsidP="00884079">
            <w:pPr>
              <w:spacing w:after="0" w:line="240" w:lineRule="auto"/>
              <w:rPr>
                <w:rFonts w:ascii="Comic Sans MS" w:hAnsi="Comic Sans MS" w:cs="Arial"/>
              </w:rPr>
            </w:pPr>
            <w:r w:rsidRPr="00884079">
              <w:rPr>
                <w:rFonts w:ascii="Comic Sans MS" w:hAnsi="Comic Sans MS"/>
              </w:rPr>
              <w:t>Učenik oponaša zadano bočno valjanje u lijevo i desno. Izvodi pojedine elemente, ali nije u mogućnosti sastaviti skladnu cjelinu.</w:t>
            </w:r>
          </w:p>
        </w:tc>
        <w:tc>
          <w:tcPr>
            <w:tcW w:w="3828" w:type="dxa"/>
            <w:shd w:val="clear" w:color="auto" w:fill="auto"/>
          </w:tcPr>
          <w:p w:rsidR="009E3E5B" w:rsidRPr="00884079" w:rsidRDefault="009E3E5B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Učenik prepoznaje zadano bočno valjanje u lijevo i desno, imenuje ga, ali ima pogreške u početnom i završnom položaju.</w:t>
            </w:r>
          </w:p>
        </w:tc>
      </w:tr>
    </w:tbl>
    <w:p w:rsidR="009E3E5B" w:rsidRDefault="009E3E5B" w:rsidP="009E3E5B">
      <w:pPr>
        <w:rPr>
          <w:rFonts w:ascii="Comic Sans MS" w:hAnsi="Comic Sans MS"/>
          <w:b/>
          <w:sz w:val="24"/>
          <w:szCs w:val="24"/>
          <w:u w:val="single"/>
        </w:rPr>
      </w:pPr>
    </w:p>
    <w:p w:rsidR="009E3E5B" w:rsidRDefault="009E3E5B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3828"/>
        <w:gridCol w:w="3827"/>
        <w:gridCol w:w="3828"/>
      </w:tblGrid>
      <w:tr w:rsidR="009E3E5B" w:rsidRPr="00884079" w:rsidTr="00884079">
        <w:trPr>
          <w:trHeight w:val="398"/>
        </w:trPr>
        <w:tc>
          <w:tcPr>
            <w:tcW w:w="15310" w:type="dxa"/>
            <w:gridSpan w:val="4"/>
            <w:shd w:val="clear" w:color="auto" w:fill="D9D9D9"/>
          </w:tcPr>
          <w:p w:rsidR="009E3E5B" w:rsidRPr="00884079" w:rsidRDefault="009E3E5B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lastRenderedPageBreak/>
              <w:t xml:space="preserve">Povaljke u ležanju </w:t>
            </w:r>
          </w:p>
        </w:tc>
      </w:tr>
      <w:tr w:rsidR="009E3E5B" w:rsidRPr="00884079" w:rsidTr="00884079">
        <w:tc>
          <w:tcPr>
            <w:tcW w:w="3827" w:type="dxa"/>
            <w:shd w:val="clear" w:color="auto" w:fill="auto"/>
          </w:tcPr>
          <w:p w:rsidR="009E3E5B" w:rsidRPr="00884079" w:rsidRDefault="009E3E5B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Odličan (5)</w:t>
            </w:r>
          </w:p>
        </w:tc>
        <w:tc>
          <w:tcPr>
            <w:tcW w:w="3828" w:type="dxa"/>
            <w:shd w:val="clear" w:color="auto" w:fill="auto"/>
          </w:tcPr>
          <w:p w:rsidR="009E3E5B" w:rsidRPr="00884079" w:rsidRDefault="009E3E5B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Vrlo dobar (4)</w:t>
            </w:r>
          </w:p>
        </w:tc>
        <w:tc>
          <w:tcPr>
            <w:tcW w:w="3827" w:type="dxa"/>
            <w:shd w:val="clear" w:color="auto" w:fill="auto"/>
          </w:tcPr>
          <w:p w:rsidR="009E3E5B" w:rsidRPr="00884079" w:rsidRDefault="009E3E5B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Dobar (3)</w:t>
            </w:r>
          </w:p>
        </w:tc>
        <w:tc>
          <w:tcPr>
            <w:tcW w:w="3828" w:type="dxa"/>
            <w:shd w:val="clear" w:color="auto" w:fill="auto"/>
          </w:tcPr>
          <w:p w:rsidR="009E3E5B" w:rsidRPr="00884079" w:rsidRDefault="009E3E5B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Dovoljan (2)</w:t>
            </w:r>
          </w:p>
        </w:tc>
      </w:tr>
      <w:tr w:rsidR="009E3E5B" w:rsidRPr="00884079" w:rsidTr="00884079">
        <w:trPr>
          <w:trHeight w:val="936"/>
        </w:trPr>
        <w:tc>
          <w:tcPr>
            <w:tcW w:w="3827" w:type="dxa"/>
            <w:shd w:val="clear" w:color="auto" w:fill="auto"/>
          </w:tcPr>
          <w:p w:rsidR="009E3E5B" w:rsidRPr="00884079" w:rsidRDefault="009E3E5B" w:rsidP="00884079">
            <w:pPr>
              <w:spacing w:after="0" w:line="240" w:lineRule="auto"/>
              <w:rPr>
                <w:rFonts w:ascii="Comic Sans MS" w:hAnsi="Comic Sans MS" w:cs="Arial"/>
              </w:rPr>
            </w:pPr>
            <w:r w:rsidRPr="00884079">
              <w:rPr>
                <w:rFonts w:ascii="Comic Sans MS" w:hAnsi="Comic Sans MS"/>
              </w:rPr>
              <w:t>Učenik izvodi zadano motoričko gibanje skladno, bez greške, usklađenim pokretima i pravilnim držanjem tijela.</w:t>
            </w:r>
          </w:p>
        </w:tc>
        <w:tc>
          <w:tcPr>
            <w:tcW w:w="3828" w:type="dxa"/>
            <w:shd w:val="clear" w:color="auto" w:fill="auto"/>
          </w:tcPr>
          <w:p w:rsidR="009E3E5B" w:rsidRPr="00884079" w:rsidRDefault="009E3E5B" w:rsidP="00884079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Učenik opuštenosti muskulature trupa, nogu i ruku. manjom opuštenosti muskulature trupa, nogu i ruku. U provođenju gibanja je malo sporiji.</w:t>
            </w:r>
          </w:p>
          <w:p w:rsidR="009E3E5B" w:rsidRPr="00884079" w:rsidRDefault="009E3E5B" w:rsidP="00884079">
            <w:pPr>
              <w:spacing w:after="0" w:line="240" w:lineRule="auto"/>
              <w:ind w:left="35"/>
              <w:rPr>
                <w:rFonts w:ascii="Comic Sans MS" w:hAnsi="Comic Sans MS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9E3E5B" w:rsidRPr="00884079" w:rsidRDefault="009E3E5B" w:rsidP="00884079">
            <w:pPr>
              <w:spacing w:after="0" w:line="240" w:lineRule="auto"/>
              <w:rPr>
                <w:rFonts w:ascii="Comic Sans MS" w:hAnsi="Comic Sans MS" w:cs="Arial"/>
              </w:rPr>
            </w:pPr>
            <w:r w:rsidRPr="00884079">
              <w:rPr>
                <w:rFonts w:ascii="Comic Sans MS" w:hAnsi="Comic Sans MS"/>
              </w:rPr>
              <w:t>Učenik opuštenosti muskulature trupa, nogu i ruku s pogreškama u početnom i završnom položaju, te manjim odstupanjima od zadane amplitude pokreta</w:t>
            </w:r>
          </w:p>
        </w:tc>
        <w:tc>
          <w:tcPr>
            <w:tcW w:w="3828" w:type="dxa"/>
            <w:shd w:val="clear" w:color="auto" w:fill="auto"/>
          </w:tcPr>
          <w:p w:rsidR="009E3E5B" w:rsidRPr="00884079" w:rsidRDefault="009E3E5B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Učenik prepoznaje motorička gibanja, ali nije u mogućnosti povezati elemente u cjelinu što mu onemogućava izvođenje pokreta.</w:t>
            </w:r>
          </w:p>
        </w:tc>
      </w:tr>
    </w:tbl>
    <w:p w:rsidR="009E3E5B" w:rsidRPr="009E3E5B" w:rsidRDefault="009E3E5B" w:rsidP="009E3E5B">
      <w:pPr>
        <w:rPr>
          <w:rFonts w:ascii="Comic Sans MS" w:hAnsi="Comic Sans MS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3828"/>
        <w:gridCol w:w="3827"/>
        <w:gridCol w:w="3828"/>
      </w:tblGrid>
      <w:tr w:rsidR="009E3E5B" w:rsidRPr="00884079" w:rsidTr="00884079">
        <w:trPr>
          <w:trHeight w:val="398"/>
        </w:trPr>
        <w:tc>
          <w:tcPr>
            <w:tcW w:w="15310" w:type="dxa"/>
            <w:gridSpan w:val="4"/>
            <w:shd w:val="clear" w:color="auto" w:fill="D9D9D9"/>
          </w:tcPr>
          <w:p w:rsidR="009E3E5B" w:rsidRPr="00884079" w:rsidRDefault="00D620A7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 xml:space="preserve">Kolut naprijed niz kosinu </w:t>
            </w:r>
          </w:p>
        </w:tc>
      </w:tr>
      <w:tr w:rsidR="009E3E5B" w:rsidRPr="00884079" w:rsidTr="00884079">
        <w:tc>
          <w:tcPr>
            <w:tcW w:w="3827" w:type="dxa"/>
            <w:shd w:val="clear" w:color="auto" w:fill="auto"/>
          </w:tcPr>
          <w:p w:rsidR="009E3E5B" w:rsidRPr="00884079" w:rsidRDefault="009E3E5B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Odličan (5)</w:t>
            </w:r>
          </w:p>
        </w:tc>
        <w:tc>
          <w:tcPr>
            <w:tcW w:w="3828" w:type="dxa"/>
            <w:shd w:val="clear" w:color="auto" w:fill="auto"/>
          </w:tcPr>
          <w:p w:rsidR="009E3E5B" w:rsidRPr="00884079" w:rsidRDefault="009E3E5B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Vrlo dobar (4)</w:t>
            </w:r>
          </w:p>
        </w:tc>
        <w:tc>
          <w:tcPr>
            <w:tcW w:w="3827" w:type="dxa"/>
            <w:shd w:val="clear" w:color="auto" w:fill="auto"/>
          </w:tcPr>
          <w:p w:rsidR="009E3E5B" w:rsidRPr="00884079" w:rsidRDefault="009E3E5B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Dobar (3)</w:t>
            </w:r>
          </w:p>
        </w:tc>
        <w:tc>
          <w:tcPr>
            <w:tcW w:w="3828" w:type="dxa"/>
            <w:shd w:val="clear" w:color="auto" w:fill="auto"/>
          </w:tcPr>
          <w:p w:rsidR="009E3E5B" w:rsidRPr="00884079" w:rsidRDefault="009E3E5B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Dovoljan (2)</w:t>
            </w:r>
          </w:p>
        </w:tc>
      </w:tr>
      <w:tr w:rsidR="009E3E5B" w:rsidRPr="00884079" w:rsidTr="00884079">
        <w:trPr>
          <w:trHeight w:val="936"/>
        </w:trPr>
        <w:tc>
          <w:tcPr>
            <w:tcW w:w="3827" w:type="dxa"/>
            <w:shd w:val="clear" w:color="auto" w:fill="auto"/>
          </w:tcPr>
          <w:p w:rsidR="009E3E5B" w:rsidRPr="00884079" w:rsidRDefault="00D620A7" w:rsidP="00884079">
            <w:pPr>
              <w:spacing w:after="0" w:line="240" w:lineRule="auto"/>
              <w:rPr>
                <w:rFonts w:ascii="Comic Sans MS" w:hAnsi="Comic Sans MS" w:cs="Arial"/>
              </w:rPr>
            </w:pPr>
            <w:r w:rsidRPr="00884079">
              <w:rPr>
                <w:rFonts w:ascii="Comic Sans MS" w:hAnsi="Comic Sans MS"/>
              </w:rPr>
              <w:t>Učenik samostalno izvodi zadane motorička gibanja bez pogrešaka, usklađenih pokreta i s naglašenim početnim i završnim položajem tijela.</w:t>
            </w:r>
          </w:p>
        </w:tc>
        <w:tc>
          <w:tcPr>
            <w:tcW w:w="3828" w:type="dxa"/>
            <w:shd w:val="clear" w:color="auto" w:fill="auto"/>
          </w:tcPr>
          <w:p w:rsidR="00D620A7" w:rsidRPr="00884079" w:rsidRDefault="00D620A7" w:rsidP="00884079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 xml:space="preserve">Učenik samostalno izvodi motorička gibanja uz manje nepravilnosti pokreta. U potpunosti razumije upute. </w:t>
            </w:r>
          </w:p>
          <w:p w:rsidR="009E3E5B" w:rsidRPr="00884079" w:rsidRDefault="009E3E5B" w:rsidP="00884079">
            <w:pPr>
              <w:spacing w:after="0" w:line="240" w:lineRule="auto"/>
              <w:ind w:left="35"/>
              <w:rPr>
                <w:rFonts w:ascii="Comic Sans MS" w:hAnsi="Comic Sans MS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D620A7" w:rsidRPr="00884079" w:rsidRDefault="00D620A7" w:rsidP="00884079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Učenik u potpunosti razumije dane upute ali ima poteškoće pri izvođenju zadanog gibanja te mu je potrebna pomoć učitelja.</w:t>
            </w:r>
          </w:p>
          <w:p w:rsidR="009E3E5B" w:rsidRPr="00884079" w:rsidRDefault="009E3E5B" w:rsidP="00884079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  <w:tc>
          <w:tcPr>
            <w:tcW w:w="3828" w:type="dxa"/>
            <w:shd w:val="clear" w:color="auto" w:fill="auto"/>
          </w:tcPr>
          <w:p w:rsidR="00D620A7" w:rsidRPr="00884079" w:rsidRDefault="00D620A7" w:rsidP="00884079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Učenik prepoznaje gibanje, ali nije u stanju samostalno izvesti ga. Velika odstupanja od pravilnog.</w:t>
            </w:r>
          </w:p>
          <w:p w:rsidR="009E3E5B" w:rsidRPr="00884079" w:rsidRDefault="009E3E5B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</w:tbl>
    <w:p w:rsidR="00D620A7" w:rsidRDefault="00D620A7" w:rsidP="009E3E5B">
      <w:pPr>
        <w:rPr>
          <w:rFonts w:ascii="Comic Sans MS" w:hAnsi="Comic Sans MS"/>
        </w:rPr>
      </w:pPr>
    </w:p>
    <w:p w:rsidR="00D620A7" w:rsidRDefault="00D620A7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9E3E5B" w:rsidRPr="000511D6" w:rsidRDefault="00D620A7" w:rsidP="00D620A7">
      <w:pPr>
        <w:pStyle w:val="Odlomakpopisa"/>
        <w:numPr>
          <w:ilvl w:val="0"/>
          <w:numId w:val="20"/>
        </w:numPr>
        <w:rPr>
          <w:rFonts w:ascii="Comic Sans MS" w:hAnsi="Comic Sans MS"/>
          <w:b/>
          <w:sz w:val="24"/>
          <w:szCs w:val="24"/>
          <w:u w:val="single"/>
        </w:rPr>
      </w:pPr>
      <w:r w:rsidRPr="000511D6">
        <w:rPr>
          <w:rFonts w:ascii="Comic Sans MS" w:hAnsi="Comic Sans MS"/>
          <w:b/>
          <w:sz w:val="24"/>
          <w:szCs w:val="24"/>
          <w:u w:val="single"/>
        </w:rPr>
        <w:lastRenderedPageBreak/>
        <w:t>PENJANJA I PUZANJA</w:t>
      </w: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3828"/>
        <w:gridCol w:w="3827"/>
        <w:gridCol w:w="3828"/>
      </w:tblGrid>
      <w:tr w:rsidR="00D620A7" w:rsidRPr="00884079" w:rsidTr="00884079">
        <w:trPr>
          <w:trHeight w:val="398"/>
        </w:trPr>
        <w:tc>
          <w:tcPr>
            <w:tcW w:w="15310" w:type="dxa"/>
            <w:gridSpan w:val="4"/>
            <w:shd w:val="clear" w:color="auto" w:fill="auto"/>
          </w:tcPr>
          <w:p w:rsidR="00D620A7" w:rsidRPr="00884079" w:rsidRDefault="00D620A7" w:rsidP="00884079">
            <w:pPr>
              <w:ind w:left="28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Puzanje i provlačenje na različite načine</w:t>
            </w:r>
          </w:p>
        </w:tc>
      </w:tr>
      <w:tr w:rsidR="00D620A7" w:rsidRPr="00884079" w:rsidTr="00884079">
        <w:tc>
          <w:tcPr>
            <w:tcW w:w="3827" w:type="dxa"/>
            <w:shd w:val="clear" w:color="auto" w:fill="auto"/>
          </w:tcPr>
          <w:p w:rsidR="00D620A7" w:rsidRPr="00884079" w:rsidRDefault="00D620A7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Odličan (5)</w:t>
            </w:r>
          </w:p>
        </w:tc>
        <w:tc>
          <w:tcPr>
            <w:tcW w:w="3828" w:type="dxa"/>
            <w:shd w:val="clear" w:color="auto" w:fill="auto"/>
          </w:tcPr>
          <w:p w:rsidR="00D620A7" w:rsidRPr="00884079" w:rsidRDefault="00D620A7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Vrlo dobar (4)</w:t>
            </w:r>
          </w:p>
        </w:tc>
        <w:tc>
          <w:tcPr>
            <w:tcW w:w="3827" w:type="dxa"/>
            <w:shd w:val="clear" w:color="auto" w:fill="auto"/>
          </w:tcPr>
          <w:p w:rsidR="00D620A7" w:rsidRPr="00884079" w:rsidRDefault="00D620A7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Dobar (3)</w:t>
            </w:r>
          </w:p>
        </w:tc>
        <w:tc>
          <w:tcPr>
            <w:tcW w:w="3828" w:type="dxa"/>
            <w:shd w:val="clear" w:color="auto" w:fill="auto"/>
          </w:tcPr>
          <w:p w:rsidR="00D620A7" w:rsidRPr="00884079" w:rsidRDefault="00D620A7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Dovoljan (2)</w:t>
            </w:r>
          </w:p>
        </w:tc>
      </w:tr>
      <w:tr w:rsidR="00D620A7" w:rsidRPr="00884079" w:rsidTr="00884079">
        <w:trPr>
          <w:trHeight w:val="936"/>
        </w:trPr>
        <w:tc>
          <w:tcPr>
            <w:tcW w:w="3827" w:type="dxa"/>
            <w:shd w:val="clear" w:color="auto" w:fill="auto"/>
          </w:tcPr>
          <w:p w:rsidR="00D620A7" w:rsidRPr="00884079" w:rsidRDefault="000511D6" w:rsidP="00884079">
            <w:pPr>
              <w:spacing w:after="0" w:line="240" w:lineRule="auto"/>
              <w:rPr>
                <w:rFonts w:ascii="Comic Sans MS" w:hAnsi="Comic Sans MS" w:cs="Arial"/>
              </w:rPr>
            </w:pPr>
            <w:r w:rsidRPr="00884079">
              <w:rPr>
                <w:rFonts w:ascii="Comic Sans MS" w:hAnsi="Comic Sans MS"/>
              </w:rPr>
              <w:t>Izvodi skladno i koordinirano puzanja i provlačenja u svim smjerovima.</w:t>
            </w:r>
          </w:p>
        </w:tc>
        <w:tc>
          <w:tcPr>
            <w:tcW w:w="3828" w:type="dxa"/>
            <w:shd w:val="clear" w:color="auto" w:fill="auto"/>
          </w:tcPr>
          <w:p w:rsidR="000511D6" w:rsidRPr="00884079" w:rsidRDefault="000511D6" w:rsidP="00884079">
            <w:pPr>
              <w:spacing w:after="0" w:line="240" w:lineRule="auto"/>
              <w:rPr>
                <w:rFonts w:ascii="Comic Sans MS" w:hAnsi="Comic Sans MS"/>
              </w:rPr>
            </w:pPr>
            <w:r w:rsidRPr="00884079">
              <w:rPr>
                <w:rFonts w:ascii="Comic Sans MS" w:hAnsi="Comic Sans MS"/>
              </w:rPr>
              <w:t>Pravilno i sigurno u svim smjerovima izvodi penjanja i provlačenja.</w:t>
            </w:r>
          </w:p>
          <w:p w:rsidR="00D620A7" w:rsidRPr="00884079" w:rsidRDefault="00D620A7" w:rsidP="00884079">
            <w:pPr>
              <w:spacing w:after="0" w:line="240" w:lineRule="auto"/>
              <w:ind w:left="35"/>
              <w:rPr>
                <w:rFonts w:ascii="Comic Sans MS" w:hAnsi="Comic Sans MS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D620A7" w:rsidRPr="00884079" w:rsidRDefault="000511D6" w:rsidP="00884079">
            <w:pPr>
              <w:spacing w:after="0" w:line="240" w:lineRule="auto"/>
              <w:rPr>
                <w:rFonts w:ascii="Comic Sans MS" w:hAnsi="Comic Sans MS" w:cs="Arial"/>
              </w:rPr>
            </w:pPr>
            <w:r w:rsidRPr="00884079">
              <w:rPr>
                <w:rFonts w:ascii="Comic Sans MS" w:hAnsi="Comic Sans MS"/>
              </w:rPr>
              <w:t>Puzanje i provlačenje s manjom opuštenosti muskulature trupa i nogu.</w:t>
            </w:r>
          </w:p>
        </w:tc>
        <w:tc>
          <w:tcPr>
            <w:tcW w:w="3828" w:type="dxa"/>
            <w:shd w:val="clear" w:color="auto" w:fill="auto"/>
          </w:tcPr>
          <w:p w:rsidR="00D620A7" w:rsidRPr="00884079" w:rsidRDefault="000511D6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Nekoordiniran u penjanju i provlačenju.</w:t>
            </w:r>
          </w:p>
        </w:tc>
      </w:tr>
    </w:tbl>
    <w:p w:rsidR="00D620A7" w:rsidRDefault="00D620A7" w:rsidP="00D620A7"/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3828"/>
        <w:gridCol w:w="3827"/>
        <w:gridCol w:w="3828"/>
      </w:tblGrid>
      <w:tr w:rsidR="000511D6" w:rsidRPr="00884079" w:rsidTr="00884079">
        <w:trPr>
          <w:trHeight w:val="398"/>
        </w:trPr>
        <w:tc>
          <w:tcPr>
            <w:tcW w:w="15310" w:type="dxa"/>
            <w:gridSpan w:val="4"/>
            <w:shd w:val="clear" w:color="auto" w:fill="auto"/>
          </w:tcPr>
          <w:p w:rsidR="000511D6" w:rsidRPr="00884079" w:rsidRDefault="000511D6" w:rsidP="00884079">
            <w:pPr>
              <w:spacing w:after="0" w:line="240" w:lineRule="auto"/>
              <w:ind w:left="284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Penjanja i silaženje po švedskim ljestvama</w:t>
            </w:r>
          </w:p>
        </w:tc>
      </w:tr>
      <w:tr w:rsidR="000511D6" w:rsidRPr="00884079" w:rsidTr="00884079">
        <w:tc>
          <w:tcPr>
            <w:tcW w:w="3827" w:type="dxa"/>
            <w:shd w:val="clear" w:color="auto" w:fill="auto"/>
          </w:tcPr>
          <w:p w:rsidR="000511D6" w:rsidRPr="00884079" w:rsidRDefault="000511D6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Odličan (5)</w:t>
            </w:r>
          </w:p>
        </w:tc>
        <w:tc>
          <w:tcPr>
            <w:tcW w:w="3828" w:type="dxa"/>
            <w:shd w:val="clear" w:color="auto" w:fill="auto"/>
          </w:tcPr>
          <w:p w:rsidR="000511D6" w:rsidRPr="00884079" w:rsidRDefault="000511D6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Vrlo dobar (4)</w:t>
            </w:r>
          </w:p>
        </w:tc>
        <w:tc>
          <w:tcPr>
            <w:tcW w:w="3827" w:type="dxa"/>
            <w:shd w:val="clear" w:color="auto" w:fill="auto"/>
          </w:tcPr>
          <w:p w:rsidR="000511D6" w:rsidRPr="00884079" w:rsidRDefault="000511D6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Dobar (3)</w:t>
            </w:r>
          </w:p>
        </w:tc>
        <w:tc>
          <w:tcPr>
            <w:tcW w:w="3828" w:type="dxa"/>
            <w:shd w:val="clear" w:color="auto" w:fill="auto"/>
          </w:tcPr>
          <w:p w:rsidR="000511D6" w:rsidRPr="00884079" w:rsidRDefault="000511D6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Dovoljan (2)</w:t>
            </w:r>
          </w:p>
        </w:tc>
      </w:tr>
      <w:tr w:rsidR="000511D6" w:rsidRPr="00884079" w:rsidTr="00884079">
        <w:trPr>
          <w:trHeight w:val="936"/>
        </w:trPr>
        <w:tc>
          <w:tcPr>
            <w:tcW w:w="3827" w:type="dxa"/>
            <w:shd w:val="clear" w:color="auto" w:fill="auto"/>
          </w:tcPr>
          <w:p w:rsidR="000511D6" w:rsidRPr="00884079" w:rsidRDefault="000511D6" w:rsidP="00884079">
            <w:pPr>
              <w:spacing w:after="0" w:line="240" w:lineRule="auto"/>
              <w:rPr>
                <w:rFonts w:ascii="Comic Sans MS" w:hAnsi="Comic Sans MS" w:cs="Arial"/>
              </w:rPr>
            </w:pPr>
            <w:r w:rsidRPr="00884079">
              <w:rPr>
                <w:rFonts w:ascii="Comic Sans MS" w:hAnsi="Comic Sans MS"/>
              </w:rPr>
              <w:t>Pravilno, sigurno i konstruktivno hvata se  rukama za švedske ljestve te se sigurno penje i silaz.</w:t>
            </w:r>
          </w:p>
        </w:tc>
        <w:tc>
          <w:tcPr>
            <w:tcW w:w="3828" w:type="dxa"/>
            <w:shd w:val="clear" w:color="auto" w:fill="auto"/>
          </w:tcPr>
          <w:p w:rsidR="000511D6" w:rsidRPr="00884079" w:rsidRDefault="000511D6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Pravilno i konstruktivno hvata rukama, penje se i silazi sa švedskih ljestvi.</w:t>
            </w:r>
          </w:p>
        </w:tc>
        <w:tc>
          <w:tcPr>
            <w:tcW w:w="3827" w:type="dxa"/>
            <w:shd w:val="clear" w:color="auto" w:fill="auto"/>
          </w:tcPr>
          <w:p w:rsidR="000511D6" w:rsidRPr="00884079" w:rsidRDefault="000511D6" w:rsidP="00884079">
            <w:pPr>
              <w:spacing w:after="0" w:line="240" w:lineRule="auto"/>
              <w:rPr>
                <w:rFonts w:ascii="Comic Sans MS" w:hAnsi="Comic Sans MS" w:cs="Arial"/>
              </w:rPr>
            </w:pPr>
            <w:r w:rsidRPr="00884079">
              <w:rPr>
                <w:rFonts w:ascii="Comic Sans MS" w:hAnsi="Comic Sans MS"/>
              </w:rPr>
              <w:t>Pravilno oponaša hvatanje rukama, te penjanje i silaženje sa švedskih ljestvi.</w:t>
            </w:r>
          </w:p>
        </w:tc>
        <w:tc>
          <w:tcPr>
            <w:tcW w:w="3828" w:type="dxa"/>
            <w:shd w:val="clear" w:color="auto" w:fill="auto"/>
          </w:tcPr>
          <w:p w:rsidR="000511D6" w:rsidRPr="00884079" w:rsidRDefault="000511D6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</w:rPr>
              <w:t>Počinje izvoditi hvatanje i penjanje uz pomoć učitelja.</w:t>
            </w:r>
          </w:p>
        </w:tc>
      </w:tr>
    </w:tbl>
    <w:p w:rsidR="009E3E5B" w:rsidRPr="00D620A7" w:rsidRDefault="009E3E5B" w:rsidP="009E3E5B">
      <w:pPr>
        <w:rPr>
          <w:rFonts w:ascii="Comic Sans MS" w:hAnsi="Comic Sans MS"/>
        </w:rPr>
      </w:pPr>
    </w:p>
    <w:p w:rsidR="000511D6" w:rsidRDefault="000511D6" w:rsidP="000511D6">
      <w:pPr>
        <w:pStyle w:val="Odlomakpopisa"/>
        <w:numPr>
          <w:ilvl w:val="0"/>
          <w:numId w:val="20"/>
        </w:num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VIŠENJA I UPIRANJA</w:t>
      </w: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3828"/>
        <w:gridCol w:w="3827"/>
        <w:gridCol w:w="3828"/>
      </w:tblGrid>
      <w:tr w:rsidR="000511D6" w:rsidRPr="00884079" w:rsidTr="00884079">
        <w:trPr>
          <w:trHeight w:val="398"/>
        </w:trPr>
        <w:tc>
          <w:tcPr>
            <w:tcW w:w="15310" w:type="dxa"/>
            <w:gridSpan w:val="4"/>
            <w:shd w:val="clear" w:color="auto" w:fill="auto"/>
          </w:tcPr>
          <w:p w:rsidR="000511D6" w:rsidRPr="00884079" w:rsidRDefault="000511D6" w:rsidP="00884079">
            <w:pPr>
              <w:spacing w:after="0" w:line="240" w:lineRule="auto"/>
              <w:rPr>
                <w:rFonts w:ascii="Comic Sans MS" w:hAnsi="Comic Sans MS" w:cs="Arial"/>
                <w:b/>
              </w:rPr>
            </w:pPr>
            <w:r w:rsidRPr="00884079">
              <w:rPr>
                <w:rFonts w:ascii="Comic Sans MS" w:hAnsi="Comic Sans MS" w:cs="Arial"/>
                <w:b/>
              </w:rPr>
              <w:t>Različiti položaji visova i hvatova</w:t>
            </w:r>
          </w:p>
        </w:tc>
      </w:tr>
      <w:tr w:rsidR="000511D6" w:rsidRPr="00884079" w:rsidTr="00884079">
        <w:tc>
          <w:tcPr>
            <w:tcW w:w="3827" w:type="dxa"/>
            <w:shd w:val="clear" w:color="auto" w:fill="auto"/>
          </w:tcPr>
          <w:p w:rsidR="000511D6" w:rsidRPr="00884079" w:rsidRDefault="000511D6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Odličan (5)</w:t>
            </w:r>
          </w:p>
        </w:tc>
        <w:tc>
          <w:tcPr>
            <w:tcW w:w="3828" w:type="dxa"/>
            <w:shd w:val="clear" w:color="auto" w:fill="auto"/>
          </w:tcPr>
          <w:p w:rsidR="000511D6" w:rsidRPr="00884079" w:rsidRDefault="000511D6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Vrlo dobar (4)</w:t>
            </w:r>
          </w:p>
        </w:tc>
        <w:tc>
          <w:tcPr>
            <w:tcW w:w="3827" w:type="dxa"/>
            <w:shd w:val="clear" w:color="auto" w:fill="auto"/>
          </w:tcPr>
          <w:p w:rsidR="000511D6" w:rsidRPr="00884079" w:rsidRDefault="000511D6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Dobar (3)</w:t>
            </w:r>
          </w:p>
        </w:tc>
        <w:tc>
          <w:tcPr>
            <w:tcW w:w="3828" w:type="dxa"/>
            <w:shd w:val="clear" w:color="auto" w:fill="auto"/>
          </w:tcPr>
          <w:p w:rsidR="000511D6" w:rsidRPr="00884079" w:rsidRDefault="000511D6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Dovoljan (2)</w:t>
            </w:r>
          </w:p>
        </w:tc>
      </w:tr>
      <w:tr w:rsidR="000511D6" w:rsidRPr="00884079" w:rsidTr="00884079">
        <w:trPr>
          <w:trHeight w:val="936"/>
        </w:trPr>
        <w:tc>
          <w:tcPr>
            <w:tcW w:w="3827" w:type="dxa"/>
            <w:shd w:val="clear" w:color="auto" w:fill="auto"/>
          </w:tcPr>
          <w:p w:rsidR="000511D6" w:rsidRPr="00884079" w:rsidRDefault="000511D6" w:rsidP="00884079">
            <w:pPr>
              <w:spacing w:after="0" w:line="240" w:lineRule="auto"/>
              <w:rPr>
                <w:rFonts w:ascii="Comic Sans MS" w:hAnsi="Comic Sans MS" w:cs="Arial"/>
              </w:rPr>
            </w:pPr>
            <w:r w:rsidRPr="00884079">
              <w:rPr>
                <w:rFonts w:ascii="Comic Sans MS" w:hAnsi="Comic Sans MS" w:cs="Arial"/>
              </w:rPr>
              <w:t>Učenik/ca izvodi promjene položaja iz vis prednjeg pasivnog u vis prednji aktivni.</w:t>
            </w:r>
          </w:p>
        </w:tc>
        <w:tc>
          <w:tcPr>
            <w:tcW w:w="3828" w:type="dxa"/>
            <w:shd w:val="clear" w:color="auto" w:fill="auto"/>
          </w:tcPr>
          <w:p w:rsidR="000511D6" w:rsidRPr="00884079" w:rsidRDefault="000511D6" w:rsidP="00884079">
            <w:pPr>
              <w:spacing w:after="0" w:line="240" w:lineRule="auto"/>
              <w:rPr>
                <w:rFonts w:ascii="Comic Sans MS" w:hAnsi="Comic Sans MS" w:cs="Arial"/>
              </w:rPr>
            </w:pPr>
            <w:r w:rsidRPr="00884079">
              <w:rPr>
                <w:rFonts w:ascii="Comic Sans MS" w:hAnsi="Comic Sans MS" w:cs="Arial"/>
              </w:rPr>
              <w:t>Učenik/ca demonstrira promjene položaja iz vis prednjeg pasivnog u vis prednji aktivni uz manju nesigurnost u tehnici izvođenja.</w:t>
            </w:r>
          </w:p>
          <w:p w:rsidR="000511D6" w:rsidRPr="00884079" w:rsidRDefault="000511D6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0511D6" w:rsidRPr="00884079" w:rsidRDefault="000511D6" w:rsidP="00884079">
            <w:pPr>
              <w:spacing w:after="0" w:line="240" w:lineRule="auto"/>
              <w:rPr>
                <w:rFonts w:ascii="Comic Sans MS" w:hAnsi="Comic Sans MS" w:cs="Arial"/>
              </w:rPr>
            </w:pPr>
            <w:r w:rsidRPr="00884079">
              <w:rPr>
                <w:rFonts w:ascii="Comic Sans MS" w:hAnsi="Comic Sans MS" w:cs="Arial"/>
              </w:rPr>
              <w:t>Učenik/ca poznaje strukturu izvedbe jednog položaja visa uz veću nesigurnost u tehnici izvođenja.</w:t>
            </w:r>
          </w:p>
        </w:tc>
        <w:tc>
          <w:tcPr>
            <w:tcW w:w="3828" w:type="dxa"/>
            <w:shd w:val="clear" w:color="auto" w:fill="auto"/>
          </w:tcPr>
          <w:p w:rsidR="000511D6" w:rsidRPr="00884079" w:rsidRDefault="000511D6" w:rsidP="00884079">
            <w:pPr>
              <w:spacing w:after="0" w:line="240" w:lineRule="auto"/>
              <w:rPr>
                <w:rFonts w:ascii="Comic Sans MS" w:hAnsi="Comic Sans MS" w:cs="Arial"/>
              </w:rPr>
            </w:pPr>
            <w:r w:rsidRPr="00884079">
              <w:rPr>
                <w:rFonts w:ascii="Comic Sans MS" w:hAnsi="Comic Sans MS" w:cs="Arial"/>
              </w:rPr>
              <w:t>Bez pomoći učitelja ne uspijeva izvršiti zadatak.</w:t>
            </w:r>
          </w:p>
          <w:p w:rsidR="000511D6" w:rsidRPr="00884079" w:rsidRDefault="000511D6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</w:tbl>
    <w:p w:rsidR="000511D6" w:rsidRPr="0095570D" w:rsidRDefault="000511D6" w:rsidP="000511D6">
      <w:pPr>
        <w:rPr>
          <w:rFonts w:cs="Arial"/>
        </w:rPr>
      </w:pPr>
    </w:p>
    <w:p w:rsidR="000511D6" w:rsidRDefault="000511D6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br w:type="page"/>
      </w: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3828"/>
        <w:gridCol w:w="3827"/>
        <w:gridCol w:w="3828"/>
      </w:tblGrid>
      <w:tr w:rsidR="000511D6" w:rsidRPr="00884079" w:rsidTr="00884079">
        <w:trPr>
          <w:trHeight w:val="398"/>
        </w:trPr>
        <w:tc>
          <w:tcPr>
            <w:tcW w:w="15310" w:type="dxa"/>
            <w:gridSpan w:val="4"/>
            <w:shd w:val="clear" w:color="auto" w:fill="auto"/>
          </w:tcPr>
          <w:p w:rsidR="000511D6" w:rsidRPr="00884079" w:rsidRDefault="000511D6" w:rsidP="00884079">
            <w:pPr>
              <w:spacing w:after="0" w:line="240" w:lineRule="auto"/>
              <w:rPr>
                <w:rFonts w:ascii="Comic Sans MS" w:hAnsi="Comic Sans MS" w:cs="Arial"/>
                <w:b/>
              </w:rPr>
            </w:pPr>
            <w:r w:rsidRPr="00884079">
              <w:rPr>
                <w:rFonts w:ascii="Comic Sans MS" w:hAnsi="Comic Sans MS" w:cs="Arial"/>
                <w:b/>
              </w:rPr>
              <w:lastRenderedPageBreak/>
              <w:t>Upor za rukama osloncem nogama na povišenju</w:t>
            </w:r>
          </w:p>
        </w:tc>
      </w:tr>
      <w:tr w:rsidR="000511D6" w:rsidRPr="00884079" w:rsidTr="00884079">
        <w:tc>
          <w:tcPr>
            <w:tcW w:w="3827" w:type="dxa"/>
            <w:shd w:val="clear" w:color="auto" w:fill="auto"/>
          </w:tcPr>
          <w:p w:rsidR="000511D6" w:rsidRPr="00884079" w:rsidRDefault="000511D6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Odličan (5)</w:t>
            </w:r>
          </w:p>
        </w:tc>
        <w:tc>
          <w:tcPr>
            <w:tcW w:w="3828" w:type="dxa"/>
            <w:shd w:val="clear" w:color="auto" w:fill="auto"/>
          </w:tcPr>
          <w:p w:rsidR="000511D6" w:rsidRPr="00884079" w:rsidRDefault="000511D6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Vrlo dobar (4)</w:t>
            </w:r>
          </w:p>
        </w:tc>
        <w:tc>
          <w:tcPr>
            <w:tcW w:w="3827" w:type="dxa"/>
            <w:shd w:val="clear" w:color="auto" w:fill="auto"/>
          </w:tcPr>
          <w:p w:rsidR="000511D6" w:rsidRPr="00884079" w:rsidRDefault="000511D6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Dobar (3)</w:t>
            </w:r>
          </w:p>
        </w:tc>
        <w:tc>
          <w:tcPr>
            <w:tcW w:w="3828" w:type="dxa"/>
            <w:shd w:val="clear" w:color="auto" w:fill="auto"/>
          </w:tcPr>
          <w:p w:rsidR="000511D6" w:rsidRPr="00884079" w:rsidRDefault="000511D6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Dovoljan (2)</w:t>
            </w:r>
          </w:p>
        </w:tc>
      </w:tr>
      <w:tr w:rsidR="000511D6" w:rsidRPr="00884079" w:rsidTr="00884079">
        <w:trPr>
          <w:trHeight w:val="936"/>
        </w:trPr>
        <w:tc>
          <w:tcPr>
            <w:tcW w:w="3827" w:type="dxa"/>
            <w:shd w:val="clear" w:color="auto" w:fill="auto"/>
          </w:tcPr>
          <w:p w:rsidR="000511D6" w:rsidRPr="00884079" w:rsidRDefault="000511D6" w:rsidP="00884079">
            <w:pPr>
              <w:spacing w:after="0" w:line="240" w:lineRule="auto"/>
              <w:rPr>
                <w:rFonts w:ascii="Comic Sans MS" w:hAnsi="Comic Sans MS" w:cs="Arial"/>
              </w:rPr>
            </w:pPr>
            <w:r w:rsidRPr="00884079">
              <w:rPr>
                <w:rFonts w:ascii="Comic Sans MS" w:hAnsi="Comic Sans MS" w:cs="Arial"/>
              </w:rPr>
              <w:t>Učenik/ca bez pogreške izvodi upor prema naprijed odnosno natrag.</w:t>
            </w:r>
          </w:p>
        </w:tc>
        <w:tc>
          <w:tcPr>
            <w:tcW w:w="3828" w:type="dxa"/>
            <w:shd w:val="clear" w:color="auto" w:fill="auto"/>
          </w:tcPr>
          <w:p w:rsidR="000511D6" w:rsidRPr="00884079" w:rsidRDefault="000511D6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 w:cs="Arial"/>
              </w:rPr>
              <w:t>Učenik/c izvodi kretanje u uporu s manjim grčenjem ruku.</w:t>
            </w:r>
          </w:p>
        </w:tc>
        <w:tc>
          <w:tcPr>
            <w:tcW w:w="3827" w:type="dxa"/>
            <w:shd w:val="clear" w:color="auto" w:fill="auto"/>
          </w:tcPr>
          <w:p w:rsidR="000511D6" w:rsidRPr="00884079" w:rsidRDefault="000511D6" w:rsidP="00884079">
            <w:pPr>
              <w:spacing w:after="0" w:line="240" w:lineRule="auto"/>
              <w:ind w:left="360"/>
              <w:rPr>
                <w:rFonts w:ascii="Comic Sans MS" w:hAnsi="Comic Sans MS" w:cs="Arial"/>
              </w:rPr>
            </w:pPr>
            <w:r w:rsidRPr="00884079">
              <w:rPr>
                <w:rFonts w:ascii="Comic Sans MS" w:hAnsi="Comic Sans MS" w:cs="Arial"/>
              </w:rPr>
              <w:t xml:space="preserve">Učenik/ca izvodi kretanje u uporu s većim odstupanjem u dinamici kretanja s većim grčenjem ruku i nogu. Učenik je nestabilan i nesiguran. </w:t>
            </w:r>
          </w:p>
          <w:p w:rsidR="000511D6" w:rsidRPr="00884079" w:rsidRDefault="000511D6" w:rsidP="00884079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  <w:tc>
          <w:tcPr>
            <w:tcW w:w="3828" w:type="dxa"/>
            <w:shd w:val="clear" w:color="auto" w:fill="auto"/>
          </w:tcPr>
          <w:p w:rsidR="000511D6" w:rsidRPr="00884079" w:rsidRDefault="000511D6" w:rsidP="00884079">
            <w:pPr>
              <w:spacing w:after="0" w:line="240" w:lineRule="auto"/>
              <w:rPr>
                <w:rFonts w:ascii="Comic Sans MS" w:hAnsi="Comic Sans MS" w:cs="Arial"/>
              </w:rPr>
            </w:pPr>
            <w:r w:rsidRPr="00884079">
              <w:rPr>
                <w:rFonts w:ascii="Comic Sans MS" w:hAnsi="Comic Sans MS" w:cs="Arial"/>
              </w:rPr>
              <w:t>Bez pomoći učitelja ne uspijeva izvršiti zadatak.</w:t>
            </w:r>
          </w:p>
          <w:p w:rsidR="000511D6" w:rsidRPr="00884079" w:rsidRDefault="000511D6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</w:tbl>
    <w:p w:rsidR="000511D6" w:rsidRDefault="000511D6" w:rsidP="000511D6">
      <w:pPr>
        <w:ind w:left="360"/>
        <w:rPr>
          <w:rFonts w:ascii="Comic Sans MS" w:hAnsi="Comic Sans MS" w:cs="Arial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3828"/>
        <w:gridCol w:w="3827"/>
        <w:gridCol w:w="3828"/>
      </w:tblGrid>
      <w:tr w:rsidR="000511D6" w:rsidRPr="00884079" w:rsidTr="00884079">
        <w:trPr>
          <w:trHeight w:val="398"/>
        </w:trPr>
        <w:tc>
          <w:tcPr>
            <w:tcW w:w="15310" w:type="dxa"/>
            <w:gridSpan w:val="4"/>
            <w:shd w:val="clear" w:color="auto" w:fill="auto"/>
          </w:tcPr>
          <w:p w:rsidR="000511D6" w:rsidRPr="00884079" w:rsidRDefault="000511D6" w:rsidP="00884079">
            <w:pPr>
              <w:spacing w:after="0" w:line="240" w:lineRule="auto"/>
              <w:rPr>
                <w:rFonts w:ascii="Comic Sans MS" w:hAnsi="Comic Sans MS" w:cs="Arial"/>
                <w:b/>
              </w:rPr>
            </w:pPr>
            <w:r w:rsidRPr="00884079">
              <w:rPr>
                <w:rFonts w:ascii="Comic Sans MS" w:hAnsi="Comic Sans MS" w:cs="Arial"/>
                <w:b/>
              </w:rPr>
              <w:t>Stoj na lopaticama</w:t>
            </w:r>
          </w:p>
        </w:tc>
      </w:tr>
      <w:tr w:rsidR="000511D6" w:rsidRPr="00884079" w:rsidTr="00884079">
        <w:tc>
          <w:tcPr>
            <w:tcW w:w="3827" w:type="dxa"/>
            <w:shd w:val="clear" w:color="auto" w:fill="auto"/>
          </w:tcPr>
          <w:p w:rsidR="000511D6" w:rsidRPr="00884079" w:rsidRDefault="000511D6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Odličan (5)</w:t>
            </w:r>
          </w:p>
        </w:tc>
        <w:tc>
          <w:tcPr>
            <w:tcW w:w="3828" w:type="dxa"/>
            <w:shd w:val="clear" w:color="auto" w:fill="auto"/>
          </w:tcPr>
          <w:p w:rsidR="000511D6" w:rsidRPr="00884079" w:rsidRDefault="000511D6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Vrlo dobar (4)</w:t>
            </w:r>
          </w:p>
        </w:tc>
        <w:tc>
          <w:tcPr>
            <w:tcW w:w="3827" w:type="dxa"/>
            <w:shd w:val="clear" w:color="auto" w:fill="auto"/>
          </w:tcPr>
          <w:p w:rsidR="000511D6" w:rsidRPr="00884079" w:rsidRDefault="000511D6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Dobar (3)</w:t>
            </w:r>
          </w:p>
        </w:tc>
        <w:tc>
          <w:tcPr>
            <w:tcW w:w="3828" w:type="dxa"/>
            <w:shd w:val="clear" w:color="auto" w:fill="auto"/>
          </w:tcPr>
          <w:p w:rsidR="000511D6" w:rsidRPr="00884079" w:rsidRDefault="000511D6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Dovoljan (2)</w:t>
            </w:r>
          </w:p>
        </w:tc>
      </w:tr>
      <w:tr w:rsidR="000511D6" w:rsidRPr="00884079" w:rsidTr="00884079">
        <w:trPr>
          <w:trHeight w:val="936"/>
        </w:trPr>
        <w:tc>
          <w:tcPr>
            <w:tcW w:w="3827" w:type="dxa"/>
            <w:shd w:val="clear" w:color="auto" w:fill="auto"/>
          </w:tcPr>
          <w:p w:rsidR="000511D6" w:rsidRPr="00884079" w:rsidRDefault="000511D6" w:rsidP="00884079">
            <w:pPr>
              <w:spacing w:after="0" w:line="240" w:lineRule="auto"/>
              <w:rPr>
                <w:rFonts w:ascii="Comic Sans MS" w:hAnsi="Comic Sans MS" w:cs="Arial"/>
              </w:rPr>
            </w:pPr>
            <w:r w:rsidRPr="00884079">
              <w:rPr>
                <w:rFonts w:ascii="Comic Sans MS" w:hAnsi="Comic Sans MS" w:cs="Arial"/>
              </w:rPr>
              <w:t>Učenik/ca samostalno izvodi stoj na lopaticama.</w:t>
            </w:r>
          </w:p>
          <w:p w:rsidR="000511D6" w:rsidRPr="00884079" w:rsidRDefault="000511D6" w:rsidP="00884079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  <w:tc>
          <w:tcPr>
            <w:tcW w:w="3828" w:type="dxa"/>
            <w:shd w:val="clear" w:color="auto" w:fill="auto"/>
          </w:tcPr>
          <w:p w:rsidR="000511D6" w:rsidRPr="00884079" w:rsidRDefault="000511D6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 w:cs="Arial"/>
              </w:rPr>
              <w:t>Učenik/ca stoj na lopaticama izvodi samostalno s grčenjem nogu i kratkim zadržavanjem okomitog položaja.</w:t>
            </w:r>
          </w:p>
        </w:tc>
        <w:tc>
          <w:tcPr>
            <w:tcW w:w="3827" w:type="dxa"/>
            <w:shd w:val="clear" w:color="auto" w:fill="auto"/>
          </w:tcPr>
          <w:p w:rsidR="000511D6" w:rsidRPr="00884079" w:rsidRDefault="000511D6" w:rsidP="00884079">
            <w:pPr>
              <w:spacing w:after="0" w:line="240" w:lineRule="auto"/>
              <w:rPr>
                <w:rFonts w:ascii="Comic Sans MS" w:hAnsi="Comic Sans MS" w:cs="Arial"/>
              </w:rPr>
            </w:pPr>
            <w:r w:rsidRPr="00884079">
              <w:rPr>
                <w:rFonts w:ascii="Comic Sans MS" w:hAnsi="Comic Sans MS" w:cs="Arial"/>
              </w:rPr>
              <w:t>Učenik/ca samostalno izvodi stoj na lopaticama s pogreškom u početnom i završnom položaju.</w:t>
            </w:r>
          </w:p>
        </w:tc>
        <w:tc>
          <w:tcPr>
            <w:tcW w:w="3828" w:type="dxa"/>
            <w:shd w:val="clear" w:color="auto" w:fill="auto"/>
          </w:tcPr>
          <w:p w:rsidR="000511D6" w:rsidRPr="00884079" w:rsidRDefault="000511D6" w:rsidP="00884079">
            <w:pPr>
              <w:spacing w:after="0" w:line="240" w:lineRule="auto"/>
              <w:rPr>
                <w:rFonts w:ascii="Comic Sans MS" w:hAnsi="Comic Sans MS" w:cs="Arial"/>
              </w:rPr>
            </w:pPr>
            <w:r w:rsidRPr="00884079">
              <w:rPr>
                <w:rFonts w:ascii="Comic Sans MS" w:hAnsi="Comic Sans MS" w:cs="Arial"/>
              </w:rPr>
              <w:t>Bez pomoći učitelja ne uspijeva izvršiti zadatak.</w:t>
            </w:r>
          </w:p>
          <w:p w:rsidR="000511D6" w:rsidRPr="00884079" w:rsidRDefault="000511D6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</w:tbl>
    <w:p w:rsidR="000511D6" w:rsidRPr="000511D6" w:rsidRDefault="000511D6" w:rsidP="000511D6">
      <w:pPr>
        <w:ind w:left="360"/>
        <w:rPr>
          <w:rFonts w:ascii="Comic Sans MS" w:hAnsi="Comic Sans MS" w:cs="Arial"/>
        </w:rPr>
      </w:pPr>
    </w:p>
    <w:p w:rsidR="000511D6" w:rsidRPr="000511D6" w:rsidRDefault="000511D6" w:rsidP="000511D6">
      <w:pPr>
        <w:ind w:left="360"/>
        <w:rPr>
          <w:rFonts w:ascii="Comic Sans MS" w:hAnsi="Comic Sans MS" w:cs="Arial"/>
        </w:rPr>
      </w:pPr>
    </w:p>
    <w:p w:rsidR="000511D6" w:rsidRDefault="000511D6">
      <w:pPr>
        <w:rPr>
          <w:rFonts w:cs="Arial"/>
        </w:rPr>
      </w:pPr>
      <w:r>
        <w:rPr>
          <w:rFonts w:cs="Arial"/>
        </w:rPr>
        <w:br w:type="page"/>
      </w:r>
    </w:p>
    <w:p w:rsidR="000511D6" w:rsidRPr="000511D6" w:rsidRDefault="000511D6" w:rsidP="000511D6">
      <w:pPr>
        <w:pStyle w:val="Odlomakpopisa"/>
        <w:numPr>
          <w:ilvl w:val="0"/>
          <w:numId w:val="20"/>
        </w:numPr>
        <w:jc w:val="both"/>
        <w:rPr>
          <w:rFonts w:ascii="Comic Sans MS" w:hAnsi="Comic Sans MS" w:cs="Arial"/>
          <w:b/>
          <w:sz w:val="24"/>
          <w:szCs w:val="24"/>
          <w:u w:val="single"/>
        </w:rPr>
      </w:pPr>
      <w:r w:rsidRPr="000511D6">
        <w:rPr>
          <w:rFonts w:ascii="Comic Sans MS" w:hAnsi="Comic Sans MS" w:cs="Arial"/>
          <w:b/>
          <w:sz w:val="24"/>
          <w:szCs w:val="24"/>
          <w:u w:val="single"/>
        </w:rPr>
        <w:lastRenderedPageBreak/>
        <w:t>RITMIČKE STRUKTURE</w:t>
      </w: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3828"/>
        <w:gridCol w:w="3827"/>
        <w:gridCol w:w="3828"/>
      </w:tblGrid>
      <w:tr w:rsidR="000511D6" w:rsidRPr="00884079" w:rsidTr="00884079">
        <w:trPr>
          <w:trHeight w:val="398"/>
        </w:trPr>
        <w:tc>
          <w:tcPr>
            <w:tcW w:w="15310" w:type="dxa"/>
            <w:gridSpan w:val="4"/>
            <w:shd w:val="clear" w:color="auto" w:fill="auto"/>
          </w:tcPr>
          <w:p w:rsidR="000511D6" w:rsidRPr="00884079" w:rsidRDefault="000511D6" w:rsidP="00884079">
            <w:pPr>
              <w:jc w:val="both"/>
              <w:rPr>
                <w:rFonts w:ascii="Comic Sans MS" w:hAnsi="Comic Sans MS" w:cs="Arial"/>
                <w:b/>
              </w:rPr>
            </w:pPr>
            <w:r w:rsidRPr="00884079">
              <w:rPr>
                <w:rFonts w:ascii="Comic Sans MS" w:hAnsi="Comic Sans MS" w:cs="Arial"/>
                <w:b/>
              </w:rPr>
              <w:t>Hodanja i trčanja uz glazbenu pratnju</w:t>
            </w:r>
          </w:p>
        </w:tc>
      </w:tr>
      <w:tr w:rsidR="000511D6" w:rsidRPr="00884079" w:rsidTr="00884079">
        <w:tc>
          <w:tcPr>
            <w:tcW w:w="3827" w:type="dxa"/>
            <w:shd w:val="clear" w:color="auto" w:fill="auto"/>
          </w:tcPr>
          <w:p w:rsidR="000511D6" w:rsidRPr="00884079" w:rsidRDefault="000511D6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Odličan (5)</w:t>
            </w:r>
          </w:p>
        </w:tc>
        <w:tc>
          <w:tcPr>
            <w:tcW w:w="3828" w:type="dxa"/>
            <w:shd w:val="clear" w:color="auto" w:fill="auto"/>
          </w:tcPr>
          <w:p w:rsidR="000511D6" w:rsidRPr="00884079" w:rsidRDefault="000511D6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Vrlo dobar (4)</w:t>
            </w:r>
          </w:p>
        </w:tc>
        <w:tc>
          <w:tcPr>
            <w:tcW w:w="3827" w:type="dxa"/>
            <w:shd w:val="clear" w:color="auto" w:fill="auto"/>
          </w:tcPr>
          <w:p w:rsidR="000511D6" w:rsidRPr="00884079" w:rsidRDefault="000511D6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Dobar (3)</w:t>
            </w:r>
          </w:p>
        </w:tc>
        <w:tc>
          <w:tcPr>
            <w:tcW w:w="3828" w:type="dxa"/>
            <w:shd w:val="clear" w:color="auto" w:fill="auto"/>
          </w:tcPr>
          <w:p w:rsidR="000511D6" w:rsidRPr="00884079" w:rsidRDefault="000511D6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Dovoljan (2)</w:t>
            </w:r>
          </w:p>
        </w:tc>
      </w:tr>
      <w:tr w:rsidR="000511D6" w:rsidRPr="00884079" w:rsidTr="00884079">
        <w:trPr>
          <w:trHeight w:val="936"/>
        </w:trPr>
        <w:tc>
          <w:tcPr>
            <w:tcW w:w="3827" w:type="dxa"/>
            <w:shd w:val="clear" w:color="auto" w:fill="auto"/>
          </w:tcPr>
          <w:p w:rsidR="00B12390" w:rsidRPr="00884079" w:rsidRDefault="00B12390" w:rsidP="00884079">
            <w:pPr>
              <w:spacing w:after="0" w:line="240" w:lineRule="auto"/>
              <w:rPr>
                <w:rFonts w:ascii="Comic Sans MS" w:hAnsi="Comic Sans MS" w:cs="Arial"/>
              </w:rPr>
            </w:pPr>
            <w:r w:rsidRPr="00884079">
              <w:rPr>
                <w:rFonts w:ascii="Comic Sans MS" w:hAnsi="Comic Sans MS" w:cs="Arial"/>
              </w:rPr>
              <w:t>Učenik bez pogrešaka izvodi hodanje i trčanje uz glazbenu pratnju, usklađuje pokrete i ritam, izgrađuje vlastite pokrete uz glazbenu pratnju.</w:t>
            </w:r>
          </w:p>
          <w:p w:rsidR="000511D6" w:rsidRPr="00884079" w:rsidRDefault="000511D6" w:rsidP="00884079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  <w:tc>
          <w:tcPr>
            <w:tcW w:w="3828" w:type="dxa"/>
            <w:shd w:val="clear" w:color="auto" w:fill="auto"/>
          </w:tcPr>
          <w:p w:rsidR="00B12390" w:rsidRPr="00884079" w:rsidRDefault="00B12390" w:rsidP="00884079">
            <w:pPr>
              <w:spacing w:after="0" w:line="240" w:lineRule="auto"/>
              <w:rPr>
                <w:rFonts w:ascii="Comic Sans MS" w:hAnsi="Comic Sans MS" w:cs="Arial"/>
              </w:rPr>
            </w:pPr>
            <w:r w:rsidRPr="00884079">
              <w:rPr>
                <w:rFonts w:ascii="Comic Sans MS" w:hAnsi="Comic Sans MS" w:cs="Arial"/>
              </w:rPr>
              <w:t>Učenik izvodi hodanje i trčanje uz glazbenu pratnju s manjim greškama u držanju tijela, svjesno popravlja greške i demonstrira postignuto.</w:t>
            </w:r>
          </w:p>
          <w:p w:rsidR="000511D6" w:rsidRPr="00884079" w:rsidRDefault="000511D6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B12390" w:rsidRPr="00884079" w:rsidRDefault="00B12390" w:rsidP="00884079">
            <w:pPr>
              <w:spacing w:after="0" w:line="240" w:lineRule="auto"/>
              <w:rPr>
                <w:rFonts w:ascii="Comic Sans MS" w:hAnsi="Comic Sans MS" w:cs="Arial"/>
              </w:rPr>
            </w:pPr>
            <w:r w:rsidRPr="00884079">
              <w:rPr>
                <w:rFonts w:ascii="Comic Sans MS" w:hAnsi="Comic Sans MS" w:cs="Arial"/>
              </w:rPr>
              <w:t>Učenik izvodi hodanje i trčanje uz glazbenu pratnju s manjim greškama u držanju tijela i s manjim gubitkom ritma, oponaša demonstrirana kretanja i podiže kvalitetu svoga kretanja uz ritam.</w:t>
            </w:r>
          </w:p>
          <w:p w:rsidR="000511D6" w:rsidRPr="00884079" w:rsidRDefault="000511D6" w:rsidP="00884079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  <w:tc>
          <w:tcPr>
            <w:tcW w:w="3828" w:type="dxa"/>
            <w:shd w:val="clear" w:color="auto" w:fill="auto"/>
          </w:tcPr>
          <w:p w:rsidR="000511D6" w:rsidRPr="00884079" w:rsidRDefault="00B12390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 w:cs="Arial"/>
              </w:rPr>
              <w:t>Hodanje i trčanje uz glazbenu pratnju izvodi s većim greškama u držanju tijela i većim gubitkom ritma, reagira na sugestije i prepoznaje točne pokrete, ali ih ne uspijeva povezati u cjelinu.</w:t>
            </w:r>
          </w:p>
        </w:tc>
      </w:tr>
    </w:tbl>
    <w:p w:rsidR="000511D6" w:rsidRDefault="000511D6" w:rsidP="000511D6">
      <w:pPr>
        <w:jc w:val="both"/>
        <w:rPr>
          <w:rFonts w:ascii="Comic Sans MS" w:hAnsi="Comic Sans MS" w:cs="Arial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3828"/>
        <w:gridCol w:w="3827"/>
        <w:gridCol w:w="3828"/>
      </w:tblGrid>
      <w:tr w:rsidR="00B12390" w:rsidRPr="00884079" w:rsidTr="00884079">
        <w:trPr>
          <w:trHeight w:val="398"/>
        </w:trPr>
        <w:tc>
          <w:tcPr>
            <w:tcW w:w="15310" w:type="dxa"/>
            <w:gridSpan w:val="4"/>
            <w:shd w:val="clear" w:color="auto" w:fill="auto"/>
          </w:tcPr>
          <w:p w:rsidR="00B12390" w:rsidRPr="00884079" w:rsidRDefault="00B12390" w:rsidP="00884079">
            <w:pPr>
              <w:spacing w:after="0" w:line="240" w:lineRule="auto"/>
              <w:jc w:val="both"/>
              <w:rPr>
                <w:rFonts w:ascii="Comic Sans MS" w:hAnsi="Comic Sans MS" w:cs="Arial"/>
                <w:b/>
              </w:rPr>
            </w:pPr>
            <w:r w:rsidRPr="00884079">
              <w:rPr>
                <w:rFonts w:ascii="Comic Sans MS" w:hAnsi="Comic Sans MS" w:cs="Arial"/>
                <w:b/>
              </w:rPr>
              <w:t>Oponašanja prirodnih pojava i raspoloženja uz glazbenu pratnju</w:t>
            </w:r>
          </w:p>
        </w:tc>
      </w:tr>
      <w:tr w:rsidR="00B12390" w:rsidRPr="00884079" w:rsidTr="00884079">
        <w:tc>
          <w:tcPr>
            <w:tcW w:w="3827" w:type="dxa"/>
            <w:shd w:val="clear" w:color="auto" w:fill="auto"/>
          </w:tcPr>
          <w:p w:rsidR="00B12390" w:rsidRPr="00884079" w:rsidRDefault="00B12390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Odličan (5)</w:t>
            </w:r>
          </w:p>
        </w:tc>
        <w:tc>
          <w:tcPr>
            <w:tcW w:w="3828" w:type="dxa"/>
            <w:shd w:val="clear" w:color="auto" w:fill="auto"/>
          </w:tcPr>
          <w:p w:rsidR="00B12390" w:rsidRPr="00884079" w:rsidRDefault="00B12390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Vrlo dobar (4)</w:t>
            </w:r>
          </w:p>
        </w:tc>
        <w:tc>
          <w:tcPr>
            <w:tcW w:w="3827" w:type="dxa"/>
            <w:shd w:val="clear" w:color="auto" w:fill="auto"/>
          </w:tcPr>
          <w:p w:rsidR="00B12390" w:rsidRPr="00884079" w:rsidRDefault="00B12390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Dobar (3)</w:t>
            </w:r>
          </w:p>
        </w:tc>
        <w:tc>
          <w:tcPr>
            <w:tcW w:w="3828" w:type="dxa"/>
            <w:shd w:val="clear" w:color="auto" w:fill="auto"/>
          </w:tcPr>
          <w:p w:rsidR="00B12390" w:rsidRPr="00884079" w:rsidRDefault="00B12390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Dovoljan (2)</w:t>
            </w:r>
          </w:p>
        </w:tc>
      </w:tr>
      <w:tr w:rsidR="00B12390" w:rsidRPr="00884079" w:rsidTr="00884079">
        <w:trPr>
          <w:trHeight w:val="936"/>
        </w:trPr>
        <w:tc>
          <w:tcPr>
            <w:tcW w:w="3827" w:type="dxa"/>
            <w:shd w:val="clear" w:color="auto" w:fill="auto"/>
          </w:tcPr>
          <w:p w:rsidR="00B12390" w:rsidRPr="00884079" w:rsidRDefault="00B12390" w:rsidP="00884079">
            <w:pPr>
              <w:spacing w:after="0" w:line="240" w:lineRule="auto"/>
              <w:jc w:val="both"/>
              <w:rPr>
                <w:rFonts w:ascii="Comic Sans MS" w:hAnsi="Comic Sans MS" w:cs="Arial"/>
              </w:rPr>
            </w:pPr>
            <w:r w:rsidRPr="00884079">
              <w:rPr>
                <w:rFonts w:ascii="Comic Sans MS" w:hAnsi="Comic Sans MS" w:cs="Arial"/>
              </w:rPr>
              <w:t>Učenik bez pogrešaka izvodi oponašanja prirodnih pojava i raspoloženja uz glazbenu pratnju, prilagođava i reorganizira svoje kretnje, kombinira i konstruira vlastite ritmičke strukture i raspoloženja uz glazbenu pratnju.</w:t>
            </w:r>
          </w:p>
          <w:p w:rsidR="00B12390" w:rsidRPr="00884079" w:rsidRDefault="00B12390" w:rsidP="00884079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  <w:tc>
          <w:tcPr>
            <w:tcW w:w="3828" w:type="dxa"/>
            <w:shd w:val="clear" w:color="auto" w:fill="auto"/>
          </w:tcPr>
          <w:p w:rsidR="00B12390" w:rsidRPr="00884079" w:rsidRDefault="00B12390" w:rsidP="00884079">
            <w:pPr>
              <w:spacing w:after="0" w:line="240" w:lineRule="auto"/>
              <w:jc w:val="both"/>
              <w:rPr>
                <w:rFonts w:ascii="Comic Sans MS" w:hAnsi="Comic Sans MS" w:cs="Arial"/>
              </w:rPr>
            </w:pPr>
            <w:r w:rsidRPr="00884079">
              <w:rPr>
                <w:rFonts w:ascii="Comic Sans MS" w:hAnsi="Comic Sans MS" w:cs="Arial"/>
              </w:rPr>
              <w:t>Učenik oponašanja prirodnih pojava i raspoloženja uz glazbenu pratnju izvodi s manjim gubitkom ritma, provodi korekcije i izgrađuje nove pokrete</w:t>
            </w:r>
          </w:p>
          <w:p w:rsidR="00B12390" w:rsidRPr="00884079" w:rsidRDefault="00B12390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B12390" w:rsidRPr="00884079" w:rsidRDefault="00B12390" w:rsidP="00884079">
            <w:pPr>
              <w:spacing w:after="0" w:line="240" w:lineRule="auto"/>
              <w:rPr>
                <w:rFonts w:ascii="Comic Sans MS" w:hAnsi="Comic Sans MS" w:cs="Arial"/>
              </w:rPr>
            </w:pPr>
            <w:r w:rsidRPr="00884079">
              <w:rPr>
                <w:rFonts w:ascii="Comic Sans MS" w:hAnsi="Comic Sans MS" w:cs="Arial"/>
              </w:rPr>
              <w:t>Učenik oponašanja prirodnih pojava i raspoloženja uz glazbenu pratnju izvodi s većim gubitkom ritma, oponaša i provodi prethodno pokazana kretanja.</w:t>
            </w:r>
          </w:p>
        </w:tc>
        <w:tc>
          <w:tcPr>
            <w:tcW w:w="3828" w:type="dxa"/>
            <w:shd w:val="clear" w:color="auto" w:fill="auto"/>
          </w:tcPr>
          <w:p w:rsidR="00B12390" w:rsidRPr="00884079" w:rsidRDefault="00B12390" w:rsidP="00884079">
            <w:pPr>
              <w:spacing w:after="0" w:line="240" w:lineRule="auto"/>
              <w:jc w:val="both"/>
              <w:rPr>
                <w:rFonts w:ascii="Comic Sans MS" w:hAnsi="Comic Sans MS" w:cs="Arial"/>
              </w:rPr>
            </w:pPr>
            <w:r w:rsidRPr="00884079">
              <w:rPr>
                <w:rFonts w:ascii="Comic Sans MS" w:hAnsi="Comic Sans MS" w:cs="Arial"/>
              </w:rPr>
              <w:t>Učenik oponašanja prirodnih pojava i raspoloženja uz glazbenu pratnju izvodi s velikim gubitkom ritma, teško prepoznaje i započinje oponašanja prirodnih pojava i raspoloženja, ali reagira na poticaj i nastavlja nakon pokazanog kretanja, teško povezuje ritam i pokrete.</w:t>
            </w:r>
          </w:p>
          <w:p w:rsidR="00B12390" w:rsidRPr="00884079" w:rsidRDefault="00B12390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</w:tbl>
    <w:p w:rsidR="00B12390" w:rsidRPr="000511D6" w:rsidRDefault="00B12390" w:rsidP="000511D6">
      <w:pPr>
        <w:jc w:val="both"/>
        <w:rPr>
          <w:rFonts w:ascii="Comic Sans MS" w:hAnsi="Comic Sans MS" w:cs="Arial"/>
        </w:rPr>
      </w:pPr>
    </w:p>
    <w:p w:rsidR="000511D6" w:rsidRPr="000511D6" w:rsidRDefault="000511D6" w:rsidP="000511D6">
      <w:pPr>
        <w:jc w:val="both"/>
        <w:rPr>
          <w:rFonts w:ascii="Comic Sans MS" w:hAnsi="Comic Sans MS" w:cs="Arial"/>
        </w:rPr>
      </w:pPr>
    </w:p>
    <w:p w:rsidR="000511D6" w:rsidRPr="000511D6" w:rsidRDefault="000511D6" w:rsidP="000511D6">
      <w:pPr>
        <w:jc w:val="both"/>
        <w:rPr>
          <w:rFonts w:ascii="Comic Sans MS" w:hAnsi="Comic Sans MS" w:cs="Arial"/>
        </w:rPr>
      </w:pPr>
    </w:p>
    <w:p w:rsidR="000511D6" w:rsidRPr="000511D6" w:rsidRDefault="000511D6" w:rsidP="000511D6">
      <w:pPr>
        <w:jc w:val="both"/>
        <w:rPr>
          <w:rFonts w:ascii="Comic Sans MS" w:hAnsi="Comic Sans MS" w:cs="Arial"/>
        </w:rPr>
      </w:pPr>
    </w:p>
    <w:p w:rsidR="009D4F44" w:rsidRPr="009D4F44" w:rsidRDefault="009D4F44" w:rsidP="009D4F44">
      <w:pPr>
        <w:pStyle w:val="Odlomakpopisa"/>
        <w:numPr>
          <w:ilvl w:val="0"/>
          <w:numId w:val="20"/>
        </w:numPr>
        <w:rPr>
          <w:rFonts w:ascii="Comic Sans MS" w:hAnsi="Comic Sans MS" w:cs="Arial"/>
          <w:b/>
          <w:sz w:val="24"/>
          <w:szCs w:val="24"/>
          <w:u w:val="single"/>
        </w:rPr>
      </w:pPr>
      <w:r w:rsidRPr="009D4F44">
        <w:rPr>
          <w:rFonts w:ascii="Comic Sans MS" w:hAnsi="Comic Sans MS" w:cs="Arial"/>
          <w:b/>
          <w:sz w:val="24"/>
          <w:szCs w:val="24"/>
          <w:u w:val="single"/>
        </w:rPr>
        <w:t>IGRE</w:t>
      </w:r>
    </w:p>
    <w:p w:rsidR="009D4F44" w:rsidRPr="009D4F44" w:rsidRDefault="009D4F44" w:rsidP="009D4F44">
      <w:pPr>
        <w:rPr>
          <w:rFonts w:ascii="Comic Sans MS" w:eastAsia="BatangChe" w:hAnsi="Comic Sans MS" w:cs="Arial"/>
        </w:rPr>
      </w:pPr>
    </w:p>
    <w:tbl>
      <w:tblPr>
        <w:tblW w:w="1532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3"/>
        <w:gridCol w:w="66"/>
        <w:gridCol w:w="1558"/>
        <w:gridCol w:w="3828"/>
        <w:gridCol w:w="3827"/>
        <w:gridCol w:w="3828"/>
        <w:gridCol w:w="17"/>
      </w:tblGrid>
      <w:tr w:rsidR="009D4F44" w:rsidRPr="00884079" w:rsidTr="00FA7F0A">
        <w:trPr>
          <w:gridAfter w:val="1"/>
          <w:wAfter w:w="17" w:type="dxa"/>
          <w:trHeight w:val="398"/>
        </w:trPr>
        <w:tc>
          <w:tcPr>
            <w:tcW w:w="15310" w:type="dxa"/>
            <w:gridSpan w:val="6"/>
            <w:shd w:val="clear" w:color="auto" w:fill="auto"/>
          </w:tcPr>
          <w:p w:rsidR="009D4F44" w:rsidRPr="00884079" w:rsidRDefault="009D4F44" w:rsidP="00884079">
            <w:pPr>
              <w:spacing w:after="0" w:line="240" w:lineRule="auto"/>
              <w:rPr>
                <w:rFonts w:ascii="Comic Sans MS" w:eastAsia="BatangChe" w:hAnsi="Comic Sans MS" w:cs="Arial"/>
                <w:b/>
              </w:rPr>
            </w:pPr>
            <w:r w:rsidRPr="00884079">
              <w:rPr>
                <w:rFonts w:ascii="Comic Sans MS" w:eastAsia="BatangChe" w:hAnsi="Comic Sans MS" w:cs="Arial"/>
                <w:b/>
              </w:rPr>
              <w:t>Elementarna igra bez pomagala</w:t>
            </w:r>
          </w:p>
          <w:p w:rsidR="009D4F44" w:rsidRPr="00884079" w:rsidRDefault="009D4F44" w:rsidP="00884079">
            <w:pPr>
              <w:spacing w:after="0" w:line="240" w:lineRule="auto"/>
              <w:rPr>
                <w:rFonts w:ascii="Comic Sans MS" w:eastAsia="BatangChe" w:hAnsi="Comic Sans MS" w:cs="Arial"/>
                <w:b/>
              </w:rPr>
            </w:pPr>
            <w:r w:rsidRPr="00884079">
              <w:rPr>
                <w:rFonts w:ascii="Comic Sans MS" w:eastAsia="BatangChe" w:hAnsi="Comic Sans MS" w:cs="Arial"/>
                <w:b/>
              </w:rPr>
              <w:t>Štafetna igra bez pomagala</w:t>
            </w:r>
          </w:p>
          <w:p w:rsidR="009D4F44" w:rsidRPr="00884079" w:rsidRDefault="009D4F44" w:rsidP="00884079">
            <w:pPr>
              <w:spacing w:after="0" w:line="240" w:lineRule="auto"/>
              <w:rPr>
                <w:rFonts w:ascii="Comic Sans MS" w:eastAsia="BatangChe" w:hAnsi="Comic Sans MS" w:cs="Arial"/>
                <w:b/>
              </w:rPr>
            </w:pPr>
            <w:r w:rsidRPr="00884079">
              <w:rPr>
                <w:rFonts w:ascii="Comic Sans MS" w:eastAsia="BatangChe" w:hAnsi="Comic Sans MS" w:cs="Arial"/>
                <w:b/>
              </w:rPr>
              <w:t>Slobodna igra sa smanjenim brojem igrača u označenom prostoru</w:t>
            </w:r>
          </w:p>
          <w:p w:rsidR="009D4F44" w:rsidRPr="00884079" w:rsidRDefault="009D4F44" w:rsidP="00884079">
            <w:pPr>
              <w:spacing w:after="0" w:line="240" w:lineRule="auto"/>
              <w:jc w:val="both"/>
              <w:rPr>
                <w:rFonts w:ascii="Comic Sans MS" w:hAnsi="Comic Sans MS" w:cs="Arial"/>
                <w:b/>
              </w:rPr>
            </w:pPr>
            <w:r w:rsidRPr="00884079">
              <w:rPr>
                <w:rFonts w:ascii="Comic Sans MS" w:eastAsia="BatangChe" w:hAnsi="Comic Sans MS" w:cs="Arial"/>
                <w:b/>
              </w:rPr>
              <w:t>Slobodno poigravanje i vođenje lopte</w:t>
            </w:r>
          </w:p>
        </w:tc>
      </w:tr>
      <w:tr w:rsidR="009D4F44" w:rsidRPr="00884079" w:rsidTr="00FA7F0A">
        <w:trPr>
          <w:gridAfter w:val="1"/>
          <w:wAfter w:w="17" w:type="dxa"/>
        </w:trPr>
        <w:tc>
          <w:tcPr>
            <w:tcW w:w="3827" w:type="dxa"/>
            <w:gridSpan w:val="3"/>
            <w:shd w:val="clear" w:color="auto" w:fill="auto"/>
          </w:tcPr>
          <w:p w:rsidR="009D4F44" w:rsidRPr="00884079" w:rsidRDefault="009D4F44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Odličan (5)</w:t>
            </w:r>
          </w:p>
        </w:tc>
        <w:tc>
          <w:tcPr>
            <w:tcW w:w="3828" w:type="dxa"/>
            <w:shd w:val="clear" w:color="auto" w:fill="auto"/>
          </w:tcPr>
          <w:p w:rsidR="009D4F44" w:rsidRPr="00884079" w:rsidRDefault="009D4F44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Vrlo dobar (4)</w:t>
            </w:r>
          </w:p>
        </w:tc>
        <w:tc>
          <w:tcPr>
            <w:tcW w:w="3827" w:type="dxa"/>
            <w:shd w:val="clear" w:color="auto" w:fill="auto"/>
          </w:tcPr>
          <w:p w:rsidR="009D4F44" w:rsidRPr="00884079" w:rsidRDefault="009D4F44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Dobar (3)</w:t>
            </w:r>
          </w:p>
        </w:tc>
        <w:tc>
          <w:tcPr>
            <w:tcW w:w="3828" w:type="dxa"/>
            <w:shd w:val="clear" w:color="auto" w:fill="auto"/>
          </w:tcPr>
          <w:p w:rsidR="009D4F44" w:rsidRPr="00884079" w:rsidRDefault="009D4F44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84079">
              <w:rPr>
                <w:rFonts w:ascii="Comic Sans MS" w:hAnsi="Comic Sans MS"/>
                <w:b/>
              </w:rPr>
              <w:t>Dovoljan (2)</w:t>
            </w:r>
          </w:p>
        </w:tc>
      </w:tr>
      <w:tr w:rsidR="009D4F44" w:rsidRPr="00884079" w:rsidTr="00FA7F0A">
        <w:trPr>
          <w:gridAfter w:val="1"/>
          <w:wAfter w:w="17" w:type="dxa"/>
          <w:trHeight w:val="936"/>
        </w:trPr>
        <w:tc>
          <w:tcPr>
            <w:tcW w:w="3827" w:type="dxa"/>
            <w:gridSpan w:val="3"/>
            <w:shd w:val="clear" w:color="auto" w:fill="auto"/>
          </w:tcPr>
          <w:p w:rsidR="009D4F44" w:rsidRPr="00884079" w:rsidRDefault="009D4F44" w:rsidP="00884079">
            <w:pPr>
              <w:spacing w:after="0" w:line="240" w:lineRule="auto"/>
              <w:rPr>
                <w:rFonts w:ascii="Comic Sans MS" w:eastAsia="BatangChe" w:hAnsi="Comic Sans MS" w:cs="Arial"/>
              </w:rPr>
            </w:pPr>
            <w:r w:rsidRPr="00884079">
              <w:rPr>
                <w:rFonts w:ascii="Comic Sans MS" w:eastAsia="BatangChe" w:hAnsi="Comic Sans MS" w:cs="Arial"/>
              </w:rPr>
              <w:t>Usklađeni pokreti u igri.</w:t>
            </w:r>
          </w:p>
          <w:p w:rsidR="009D4F44" w:rsidRPr="00884079" w:rsidRDefault="009D4F44" w:rsidP="00884079">
            <w:pPr>
              <w:spacing w:after="0" w:line="240" w:lineRule="auto"/>
              <w:rPr>
                <w:rFonts w:ascii="Comic Sans MS" w:eastAsia="BatangChe" w:hAnsi="Comic Sans MS" w:cs="Arial"/>
              </w:rPr>
            </w:pPr>
            <w:r w:rsidRPr="00884079">
              <w:rPr>
                <w:rFonts w:ascii="Comic Sans MS" w:eastAsia="BatangChe" w:hAnsi="Comic Sans MS" w:cs="Arial"/>
              </w:rPr>
              <w:t>Kombinira smjerove kretanja.</w:t>
            </w:r>
          </w:p>
          <w:p w:rsidR="009D4F44" w:rsidRPr="00884079" w:rsidRDefault="009D4F44" w:rsidP="00884079">
            <w:pPr>
              <w:spacing w:after="0" w:line="240" w:lineRule="auto"/>
              <w:rPr>
                <w:rFonts w:ascii="Comic Sans MS" w:eastAsia="BatangChe" w:hAnsi="Comic Sans MS" w:cs="Arial"/>
              </w:rPr>
            </w:pPr>
            <w:r w:rsidRPr="00884079">
              <w:rPr>
                <w:rFonts w:ascii="Comic Sans MS" w:eastAsia="BatangChe" w:hAnsi="Comic Sans MS" w:cs="Arial"/>
              </w:rPr>
              <w:t>Brzo, točno i samostalno reagira na zvučne i vidne podražaje.</w:t>
            </w:r>
          </w:p>
          <w:p w:rsidR="009D4F44" w:rsidRPr="00884079" w:rsidRDefault="009D4F44" w:rsidP="00884079">
            <w:pPr>
              <w:spacing w:after="0" w:line="240" w:lineRule="auto"/>
              <w:rPr>
                <w:rFonts w:ascii="Comic Sans MS" w:eastAsia="BatangChe" w:hAnsi="Comic Sans MS" w:cs="Arial"/>
              </w:rPr>
            </w:pPr>
            <w:r w:rsidRPr="00884079">
              <w:rPr>
                <w:rFonts w:ascii="Comic Sans MS" w:eastAsia="BatangChe" w:hAnsi="Comic Sans MS" w:cs="Arial"/>
              </w:rPr>
              <w:t>Upravlja izvođenjem zadataka.</w:t>
            </w:r>
          </w:p>
          <w:p w:rsidR="009D4F44" w:rsidRPr="00884079" w:rsidRDefault="009D4F44" w:rsidP="00884079">
            <w:pPr>
              <w:spacing w:after="0" w:line="240" w:lineRule="auto"/>
              <w:rPr>
                <w:rFonts w:ascii="Comic Sans MS" w:eastAsia="BatangChe" w:hAnsi="Comic Sans MS" w:cs="Arial"/>
              </w:rPr>
            </w:pPr>
            <w:r w:rsidRPr="00884079">
              <w:rPr>
                <w:rFonts w:ascii="Comic Sans MS" w:eastAsia="BatangChe" w:hAnsi="Comic Sans MS" w:cs="Arial"/>
              </w:rPr>
              <w:t>Organizira, povezuje sve načine vođenja lopte.</w:t>
            </w:r>
          </w:p>
          <w:p w:rsidR="009D4F44" w:rsidRPr="00884079" w:rsidRDefault="009D4F44" w:rsidP="00884079">
            <w:pPr>
              <w:spacing w:after="0" w:line="240" w:lineRule="auto"/>
              <w:rPr>
                <w:rFonts w:ascii="Comic Sans MS" w:eastAsia="BatangChe" w:hAnsi="Comic Sans MS" w:cs="Arial"/>
                <w:u w:val="single"/>
              </w:rPr>
            </w:pPr>
            <w:r w:rsidRPr="00884079">
              <w:rPr>
                <w:rFonts w:ascii="Comic Sans MS" w:eastAsia="BatangChe" w:hAnsi="Comic Sans MS" w:cs="Arial"/>
              </w:rPr>
              <w:t>Prihvaća, uvažava i potiče timski rad.</w:t>
            </w:r>
          </w:p>
          <w:p w:rsidR="009D4F44" w:rsidRPr="00884079" w:rsidRDefault="009D4F44" w:rsidP="00884079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  <w:tc>
          <w:tcPr>
            <w:tcW w:w="3828" w:type="dxa"/>
            <w:shd w:val="clear" w:color="auto" w:fill="auto"/>
          </w:tcPr>
          <w:p w:rsidR="009D4F44" w:rsidRPr="00884079" w:rsidRDefault="009D4F44" w:rsidP="00884079">
            <w:pPr>
              <w:spacing w:after="0" w:line="240" w:lineRule="auto"/>
              <w:rPr>
                <w:rFonts w:ascii="Comic Sans MS" w:eastAsia="BatangChe" w:hAnsi="Comic Sans MS" w:cs="Arial"/>
              </w:rPr>
            </w:pPr>
            <w:r w:rsidRPr="00884079">
              <w:rPr>
                <w:rFonts w:ascii="Comic Sans MS" w:eastAsia="BatangChe" w:hAnsi="Comic Sans MS" w:cs="Arial"/>
              </w:rPr>
              <w:t>Demonstrira igru.</w:t>
            </w:r>
          </w:p>
          <w:p w:rsidR="009D4F44" w:rsidRPr="00884079" w:rsidRDefault="009D4F44" w:rsidP="00884079">
            <w:pPr>
              <w:spacing w:after="0" w:line="240" w:lineRule="auto"/>
              <w:rPr>
                <w:rFonts w:ascii="Comic Sans MS" w:eastAsia="BatangChe" w:hAnsi="Comic Sans MS" w:cs="Arial"/>
              </w:rPr>
            </w:pPr>
            <w:r w:rsidRPr="00884079">
              <w:rPr>
                <w:rFonts w:ascii="Comic Sans MS" w:eastAsia="BatangChe" w:hAnsi="Comic Sans MS" w:cs="Arial"/>
              </w:rPr>
              <w:t>Upravlja promjenama smjera kretanja.</w:t>
            </w:r>
          </w:p>
          <w:p w:rsidR="009D4F44" w:rsidRPr="00884079" w:rsidRDefault="009D4F44" w:rsidP="00884079">
            <w:pPr>
              <w:spacing w:after="0" w:line="240" w:lineRule="auto"/>
              <w:rPr>
                <w:rFonts w:ascii="Comic Sans MS" w:eastAsia="BatangChe" w:hAnsi="Comic Sans MS" w:cs="Arial"/>
              </w:rPr>
            </w:pPr>
            <w:r w:rsidRPr="00884079">
              <w:rPr>
                <w:rFonts w:ascii="Comic Sans MS" w:eastAsia="BatangChe" w:hAnsi="Comic Sans MS" w:cs="Arial"/>
              </w:rPr>
              <w:t>Brzo reagira na zvučne i vidne podražaje.</w:t>
            </w:r>
          </w:p>
          <w:p w:rsidR="009D4F44" w:rsidRPr="00884079" w:rsidRDefault="009D4F44" w:rsidP="00884079">
            <w:pPr>
              <w:spacing w:after="0" w:line="240" w:lineRule="auto"/>
              <w:rPr>
                <w:rFonts w:ascii="Comic Sans MS" w:eastAsia="BatangChe" w:hAnsi="Comic Sans MS" w:cs="Arial"/>
              </w:rPr>
            </w:pPr>
            <w:r w:rsidRPr="00884079">
              <w:rPr>
                <w:rFonts w:ascii="Comic Sans MS" w:eastAsia="BatangChe" w:hAnsi="Comic Sans MS" w:cs="Arial"/>
              </w:rPr>
              <w:t>Predlaže rješenje izvođenja zadatka.</w:t>
            </w:r>
          </w:p>
          <w:p w:rsidR="009D4F44" w:rsidRPr="00884079" w:rsidRDefault="009D4F44" w:rsidP="00884079">
            <w:pPr>
              <w:spacing w:after="0" w:line="240" w:lineRule="auto"/>
              <w:rPr>
                <w:rFonts w:ascii="Comic Sans MS" w:eastAsia="BatangChe" w:hAnsi="Comic Sans MS" w:cs="Arial"/>
              </w:rPr>
            </w:pPr>
            <w:r w:rsidRPr="00884079">
              <w:rPr>
                <w:rFonts w:ascii="Comic Sans MS" w:eastAsia="BatangChe" w:hAnsi="Comic Sans MS" w:cs="Arial"/>
              </w:rPr>
              <w:t>Upravlja vođenja lopte.</w:t>
            </w:r>
          </w:p>
          <w:p w:rsidR="009D4F44" w:rsidRPr="00884079" w:rsidRDefault="009D4F44" w:rsidP="00884079">
            <w:pPr>
              <w:spacing w:after="0" w:line="240" w:lineRule="auto"/>
              <w:rPr>
                <w:rFonts w:ascii="Comic Sans MS" w:eastAsia="BatangChe" w:hAnsi="Comic Sans MS" w:cs="Arial"/>
              </w:rPr>
            </w:pPr>
            <w:r w:rsidRPr="00884079">
              <w:rPr>
                <w:rFonts w:ascii="Comic Sans MS" w:eastAsia="BatangChe" w:hAnsi="Comic Sans MS" w:cs="Arial"/>
              </w:rPr>
              <w:t xml:space="preserve">Pridržava se pravila igre. </w:t>
            </w:r>
          </w:p>
          <w:p w:rsidR="009D4F44" w:rsidRPr="00884079" w:rsidRDefault="009D4F44" w:rsidP="00884079">
            <w:pPr>
              <w:spacing w:after="0" w:line="240" w:lineRule="auto"/>
              <w:ind w:left="1068"/>
              <w:rPr>
                <w:rFonts w:ascii="Comic Sans MS" w:eastAsia="BatangChe" w:hAnsi="Comic Sans MS" w:cs="Arial"/>
              </w:rPr>
            </w:pPr>
          </w:p>
          <w:p w:rsidR="009D4F44" w:rsidRPr="00884079" w:rsidRDefault="009D4F44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9D4F44" w:rsidRPr="00884079" w:rsidRDefault="009D4F44" w:rsidP="00884079">
            <w:pPr>
              <w:spacing w:after="0" w:line="240" w:lineRule="auto"/>
              <w:rPr>
                <w:rFonts w:ascii="Comic Sans MS" w:eastAsia="BatangChe" w:hAnsi="Comic Sans MS" w:cs="Arial"/>
              </w:rPr>
            </w:pPr>
            <w:r w:rsidRPr="00884079">
              <w:rPr>
                <w:rFonts w:ascii="Comic Sans MS" w:eastAsia="BatangChe" w:hAnsi="Comic Sans MS" w:cs="Arial"/>
              </w:rPr>
              <w:t>Oponaša pokrete igre.</w:t>
            </w:r>
          </w:p>
          <w:p w:rsidR="009D4F44" w:rsidRPr="00884079" w:rsidRDefault="009D4F44" w:rsidP="00884079">
            <w:pPr>
              <w:spacing w:after="0" w:line="240" w:lineRule="auto"/>
              <w:rPr>
                <w:rFonts w:ascii="Comic Sans MS" w:eastAsia="BatangChe" w:hAnsi="Comic Sans MS" w:cs="Arial"/>
              </w:rPr>
            </w:pPr>
            <w:r w:rsidRPr="00884079">
              <w:rPr>
                <w:rFonts w:ascii="Comic Sans MS" w:eastAsia="BatangChe" w:hAnsi="Comic Sans MS" w:cs="Arial"/>
              </w:rPr>
              <w:t>Reagira na promjene smjera kretanja.</w:t>
            </w:r>
          </w:p>
          <w:p w:rsidR="009D4F44" w:rsidRPr="00884079" w:rsidRDefault="009D4F44" w:rsidP="00884079">
            <w:pPr>
              <w:spacing w:after="0" w:line="240" w:lineRule="auto"/>
              <w:rPr>
                <w:rFonts w:ascii="Comic Sans MS" w:eastAsia="BatangChe" w:hAnsi="Comic Sans MS" w:cs="Arial"/>
              </w:rPr>
            </w:pPr>
            <w:r w:rsidRPr="00884079">
              <w:rPr>
                <w:rFonts w:ascii="Comic Sans MS" w:eastAsia="BatangChe" w:hAnsi="Comic Sans MS" w:cs="Arial"/>
              </w:rPr>
              <w:t>Nastavlja izvođenja igre.</w:t>
            </w:r>
          </w:p>
          <w:p w:rsidR="009D4F44" w:rsidRPr="00884079" w:rsidRDefault="009D4F44" w:rsidP="00884079">
            <w:pPr>
              <w:spacing w:after="0" w:line="240" w:lineRule="auto"/>
              <w:rPr>
                <w:rFonts w:ascii="Comic Sans MS" w:eastAsia="BatangChe" w:hAnsi="Comic Sans MS" w:cs="Arial"/>
              </w:rPr>
            </w:pPr>
            <w:r w:rsidRPr="00884079">
              <w:rPr>
                <w:rFonts w:ascii="Comic Sans MS" w:eastAsia="BatangChe" w:hAnsi="Comic Sans MS" w:cs="Arial"/>
              </w:rPr>
              <w:t>Odgovara na zvučne i vidne podražaje.</w:t>
            </w:r>
          </w:p>
          <w:p w:rsidR="009D4F44" w:rsidRPr="00884079" w:rsidRDefault="009D4F44" w:rsidP="00884079">
            <w:pPr>
              <w:spacing w:after="0" w:line="240" w:lineRule="auto"/>
              <w:rPr>
                <w:rFonts w:ascii="Comic Sans MS" w:eastAsia="BatangChe" w:hAnsi="Comic Sans MS" w:cs="Arial"/>
              </w:rPr>
            </w:pPr>
            <w:r w:rsidRPr="00884079">
              <w:rPr>
                <w:rFonts w:ascii="Comic Sans MS" w:eastAsia="BatangChe" w:hAnsi="Comic Sans MS" w:cs="Arial"/>
              </w:rPr>
              <w:t>Primjenjuje pravila vođenja lopte s manjim pogreškama.</w:t>
            </w:r>
          </w:p>
          <w:p w:rsidR="009D4F44" w:rsidRPr="00884079" w:rsidRDefault="009D4F44" w:rsidP="00884079">
            <w:pPr>
              <w:spacing w:after="0" w:line="240" w:lineRule="auto"/>
              <w:rPr>
                <w:rFonts w:ascii="Comic Sans MS" w:eastAsia="BatangChe" w:hAnsi="Comic Sans MS" w:cs="Arial"/>
              </w:rPr>
            </w:pPr>
            <w:r w:rsidRPr="00884079">
              <w:rPr>
                <w:rFonts w:ascii="Comic Sans MS" w:eastAsia="BatangChe" w:hAnsi="Comic Sans MS" w:cs="Arial"/>
              </w:rPr>
              <w:t>Koristi složenija kretanja u igri.</w:t>
            </w:r>
          </w:p>
          <w:p w:rsidR="009D4F44" w:rsidRPr="00884079" w:rsidRDefault="009D4F44" w:rsidP="00884079">
            <w:pPr>
              <w:spacing w:after="0" w:line="240" w:lineRule="auto"/>
              <w:rPr>
                <w:rFonts w:ascii="Comic Sans MS" w:eastAsia="BatangChe" w:hAnsi="Comic Sans MS" w:cs="Arial"/>
              </w:rPr>
            </w:pPr>
            <w:r w:rsidRPr="00884079">
              <w:rPr>
                <w:rFonts w:ascii="Comic Sans MS" w:eastAsia="BatangChe" w:hAnsi="Comic Sans MS" w:cs="Arial"/>
              </w:rPr>
              <w:t>Prilagođava se timskom radu.</w:t>
            </w:r>
          </w:p>
          <w:p w:rsidR="009D4F44" w:rsidRPr="00884079" w:rsidRDefault="009D4F44" w:rsidP="00884079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  <w:tc>
          <w:tcPr>
            <w:tcW w:w="3828" w:type="dxa"/>
            <w:shd w:val="clear" w:color="auto" w:fill="auto"/>
          </w:tcPr>
          <w:p w:rsidR="009D4F44" w:rsidRPr="00884079" w:rsidRDefault="009D4F44" w:rsidP="00884079">
            <w:pPr>
              <w:spacing w:after="0" w:line="240" w:lineRule="auto"/>
              <w:rPr>
                <w:rFonts w:ascii="Comic Sans MS" w:eastAsia="BatangChe" w:hAnsi="Comic Sans MS" w:cs="Arial"/>
              </w:rPr>
            </w:pPr>
            <w:r w:rsidRPr="00884079">
              <w:rPr>
                <w:rFonts w:ascii="Comic Sans MS" w:eastAsia="BatangChe" w:hAnsi="Comic Sans MS" w:cs="Arial"/>
              </w:rPr>
              <w:t>Prepoznaje vrstu igre.</w:t>
            </w:r>
          </w:p>
          <w:p w:rsidR="009D4F44" w:rsidRPr="00884079" w:rsidRDefault="009D4F44" w:rsidP="00884079">
            <w:pPr>
              <w:spacing w:after="0" w:line="240" w:lineRule="auto"/>
              <w:rPr>
                <w:rFonts w:ascii="Comic Sans MS" w:eastAsia="BatangChe" w:hAnsi="Comic Sans MS" w:cs="Arial"/>
              </w:rPr>
            </w:pPr>
            <w:r w:rsidRPr="00884079">
              <w:rPr>
                <w:rFonts w:ascii="Comic Sans MS" w:eastAsia="BatangChe" w:hAnsi="Comic Sans MS" w:cs="Arial"/>
              </w:rPr>
              <w:t>Sporo reagira promjene smjera kretanja.</w:t>
            </w:r>
          </w:p>
          <w:p w:rsidR="009D4F44" w:rsidRPr="00884079" w:rsidRDefault="009D4F44" w:rsidP="00884079">
            <w:pPr>
              <w:spacing w:after="0" w:line="240" w:lineRule="auto"/>
              <w:rPr>
                <w:rFonts w:ascii="Comic Sans MS" w:eastAsia="BatangChe" w:hAnsi="Comic Sans MS" w:cs="Arial"/>
              </w:rPr>
            </w:pPr>
            <w:r w:rsidRPr="00884079">
              <w:rPr>
                <w:rFonts w:ascii="Comic Sans MS" w:eastAsia="BatangChe" w:hAnsi="Comic Sans MS" w:cs="Arial"/>
              </w:rPr>
              <w:t>Spora brzina reakcije na zvučne i vidne podražaje.</w:t>
            </w:r>
          </w:p>
          <w:p w:rsidR="009D4F44" w:rsidRPr="00884079" w:rsidRDefault="009D4F44" w:rsidP="00884079">
            <w:pPr>
              <w:spacing w:after="0" w:line="240" w:lineRule="auto"/>
              <w:rPr>
                <w:rFonts w:ascii="Comic Sans MS" w:eastAsia="BatangChe" w:hAnsi="Comic Sans MS" w:cs="Arial"/>
              </w:rPr>
            </w:pPr>
            <w:r w:rsidRPr="00884079">
              <w:rPr>
                <w:rFonts w:ascii="Comic Sans MS" w:eastAsia="BatangChe" w:hAnsi="Comic Sans MS" w:cs="Arial"/>
              </w:rPr>
              <w:t>Rješava problem na teži način.</w:t>
            </w:r>
          </w:p>
          <w:p w:rsidR="009D4F44" w:rsidRPr="00884079" w:rsidRDefault="009D4F44" w:rsidP="00884079">
            <w:pPr>
              <w:spacing w:after="0" w:line="240" w:lineRule="auto"/>
              <w:rPr>
                <w:rFonts w:ascii="Comic Sans MS" w:eastAsia="BatangChe" w:hAnsi="Comic Sans MS" w:cs="Arial"/>
              </w:rPr>
            </w:pPr>
            <w:r w:rsidRPr="00884079">
              <w:rPr>
                <w:rFonts w:ascii="Comic Sans MS" w:eastAsia="BatangChe" w:hAnsi="Comic Sans MS" w:cs="Arial"/>
              </w:rPr>
              <w:t>Izvodi jednostavnija kretanja.</w:t>
            </w:r>
          </w:p>
          <w:p w:rsidR="009D4F44" w:rsidRPr="00884079" w:rsidRDefault="009D4F44" w:rsidP="00884079">
            <w:pPr>
              <w:spacing w:after="0" w:line="240" w:lineRule="auto"/>
              <w:rPr>
                <w:rFonts w:ascii="Comic Sans MS" w:eastAsia="BatangChe" w:hAnsi="Comic Sans MS" w:cs="Arial"/>
              </w:rPr>
            </w:pPr>
            <w:r w:rsidRPr="00884079">
              <w:rPr>
                <w:rFonts w:ascii="Comic Sans MS" w:eastAsia="BatangChe" w:hAnsi="Comic Sans MS" w:cs="Arial"/>
              </w:rPr>
              <w:t>Često nema kontrolu nad loptom.</w:t>
            </w:r>
          </w:p>
          <w:p w:rsidR="009D4F44" w:rsidRPr="00884079" w:rsidRDefault="009D4F44" w:rsidP="00884079">
            <w:pPr>
              <w:spacing w:after="0" w:line="240" w:lineRule="auto"/>
              <w:rPr>
                <w:rFonts w:ascii="Comic Sans MS" w:eastAsia="BatangChe" w:hAnsi="Comic Sans MS" w:cs="Arial"/>
              </w:rPr>
            </w:pPr>
            <w:r w:rsidRPr="00884079">
              <w:rPr>
                <w:rFonts w:ascii="Comic Sans MS" w:eastAsia="BatangChe" w:hAnsi="Comic Sans MS" w:cs="Arial"/>
              </w:rPr>
              <w:t>Rijetko sudjeluje u timskom radu.</w:t>
            </w:r>
          </w:p>
          <w:p w:rsidR="009D4F44" w:rsidRPr="00884079" w:rsidRDefault="009D4F44" w:rsidP="00884079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  <w:tr w:rsidR="00FA7F0A" w:rsidRPr="00A35AC9" w:rsidTr="00FA7F0A">
        <w:tc>
          <w:tcPr>
            <w:tcW w:w="2203" w:type="dxa"/>
          </w:tcPr>
          <w:p w:rsidR="00FA7F0A" w:rsidRPr="00605797" w:rsidRDefault="00FA7F0A" w:rsidP="00A92DC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124" w:type="dxa"/>
            <w:gridSpan w:val="6"/>
          </w:tcPr>
          <w:p w:rsidR="00FA7F0A" w:rsidRPr="00A35AC9" w:rsidRDefault="00FA7F0A" w:rsidP="00A92DC3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A35AC9">
              <w:rPr>
                <w:b/>
                <w:sz w:val="24"/>
                <w:szCs w:val="24"/>
              </w:rPr>
              <w:t>Upute za rad</w:t>
            </w:r>
          </w:p>
        </w:tc>
      </w:tr>
      <w:tr w:rsidR="00FA7F0A" w:rsidRPr="00FA7F0A" w:rsidTr="00FA7F0A">
        <w:trPr>
          <w:gridAfter w:val="1"/>
          <w:wAfter w:w="17" w:type="dxa"/>
        </w:trPr>
        <w:tc>
          <w:tcPr>
            <w:tcW w:w="2269" w:type="dxa"/>
            <w:gridSpan w:val="2"/>
          </w:tcPr>
          <w:p w:rsidR="00FA7F0A" w:rsidRPr="00FA7F0A" w:rsidRDefault="00FA7F0A" w:rsidP="00A92DC3">
            <w:pPr>
              <w:jc w:val="center"/>
              <w:rPr>
                <w:rFonts w:ascii="Comic Sans MS" w:eastAsia="BatangChe" w:hAnsi="Comic Sans MS" w:cs="Arial"/>
              </w:rPr>
            </w:pPr>
            <w:r w:rsidRPr="00FA7F0A">
              <w:rPr>
                <w:rFonts w:ascii="Comic Sans MS" w:eastAsia="BatangChe" w:hAnsi="Comic Sans MS" w:cs="Arial"/>
              </w:rPr>
              <w:t>odličan</w:t>
            </w:r>
          </w:p>
        </w:tc>
        <w:tc>
          <w:tcPr>
            <w:tcW w:w="13041" w:type="dxa"/>
            <w:gridSpan w:val="4"/>
          </w:tcPr>
          <w:p w:rsidR="00FA7F0A" w:rsidRPr="00FA7F0A" w:rsidRDefault="00FA7F0A" w:rsidP="00A92DC3">
            <w:pPr>
              <w:rPr>
                <w:rFonts w:ascii="Comic Sans MS" w:eastAsia="BatangChe" w:hAnsi="Comic Sans MS" w:cs="Arial"/>
              </w:rPr>
            </w:pPr>
            <w:r w:rsidRPr="00FA7F0A">
              <w:rPr>
                <w:rFonts w:ascii="Comic Sans MS" w:eastAsia="BatangChe" w:hAnsi="Comic Sans MS" w:cs="Arial"/>
              </w:rPr>
              <w:t>Aktivno sudjeluje u igri, razlikuje prihvatljiva i neprihvatljiva ponašanja u igri prema pravilima te uz vođenje učitelja iznosi kritički sud o postupcima sudionika igre</w:t>
            </w:r>
          </w:p>
        </w:tc>
      </w:tr>
      <w:tr w:rsidR="00FA7F0A" w:rsidRPr="00FA7F0A" w:rsidTr="00FA7F0A">
        <w:tc>
          <w:tcPr>
            <w:tcW w:w="2203" w:type="dxa"/>
          </w:tcPr>
          <w:p w:rsidR="00FA7F0A" w:rsidRPr="00FA7F0A" w:rsidRDefault="00FA7F0A" w:rsidP="00A92DC3">
            <w:pPr>
              <w:jc w:val="center"/>
              <w:rPr>
                <w:rFonts w:ascii="Comic Sans MS" w:eastAsia="BatangChe" w:hAnsi="Comic Sans MS" w:cs="Arial"/>
              </w:rPr>
            </w:pPr>
            <w:r w:rsidRPr="00FA7F0A">
              <w:rPr>
                <w:rFonts w:ascii="Comic Sans MS" w:eastAsia="BatangChe" w:hAnsi="Comic Sans MS" w:cs="Arial"/>
              </w:rPr>
              <w:t>vrlo dobar</w:t>
            </w:r>
          </w:p>
        </w:tc>
        <w:tc>
          <w:tcPr>
            <w:tcW w:w="13124" w:type="dxa"/>
            <w:gridSpan w:val="6"/>
          </w:tcPr>
          <w:p w:rsidR="00FA7F0A" w:rsidRPr="00FA7F0A" w:rsidRDefault="00FA7F0A" w:rsidP="00A92DC3">
            <w:pPr>
              <w:rPr>
                <w:rFonts w:ascii="Comic Sans MS" w:eastAsia="BatangChe" w:hAnsi="Comic Sans MS" w:cs="Arial"/>
              </w:rPr>
            </w:pPr>
            <w:r w:rsidRPr="00FA7F0A">
              <w:rPr>
                <w:rFonts w:ascii="Comic Sans MS" w:eastAsia="BatangChe" w:hAnsi="Comic Sans MS" w:cs="Arial"/>
              </w:rPr>
              <w:t>Spremno sudjeluje u igri te dosljedno slijedi upute za rad i pravila igre.</w:t>
            </w:r>
          </w:p>
        </w:tc>
      </w:tr>
      <w:tr w:rsidR="00FA7F0A" w:rsidRPr="00FA7F0A" w:rsidTr="00FA7F0A">
        <w:tc>
          <w:tcPr>
            <w:tcW w:w="2203" w:type="dxa"/>
          </w:tcPr>
          <w:p w:rsidR="00FA7F0A" w:rsidRPr="00FA7F0A" w:rsidRDefault="00FA7F0A" w:rsidP="00A92DC3">
            <w:pPr>
              <w:jc w:val="center"/>
              <w:rPr>
                <w:rFonts w:ascii="Comic Sans MS" w:eastAsia="BatangChe" w:hAnsi="Comic Sans MS" w:cs="Arial"/>
              </w:rPr>
            </w:pPr>
            <w:r w:rsidRPr="00FA7F0A">
              <w:rPr>
                <w:rFonts w:ascii="Comic Sans MS" w:eastAsia="BatangChe" w:hAnsi="Comic Sans MS" w:cs="Arial"/>
              </w:rPr>
              <w:t>dobar</w:t>
            </w:r>
          </w:p>
        </w:tc>
        <w:tc>
          <w:tcPr>
            <w:tcW w:w="13124" w:type="dxa"/>
            <w:gridSpan w:val="6"/>
          </w:tcPr>
          <w:p w:rsidR="00FA7F0A" w:rsidRPr="00FA7F0A" w:rsidRDefault="00FA7F0A" w:rsidP="00A92DC3">
            <w:pPr>
              <w:rPr>
                <w:rFonts w:ascii="Comic Sans MS" w:eastAsia="BatangChe" w:hAnsi="Comic Sans MS" w:cs="Arial"/>
              </w:rPr>
            </w:pPr>
            <w:r w:rsidRPr="00FA7F0A">
              <w:rPr>
                <w:rFonts w:ascii="Comic Sans MS" w:eastAsia="BatangChe" w:hAnsi="Comic Sans MS" w:cs="Arial"/>
              </w:rPr>
              <w:t>Na poticaj slijedi dobivene upute i pravila igre te pokazuje interes za suradnju sa suigračima u igri.</w:t>
            </w:r>
          </w:p>
        </w:tc>
      </w:tr>
      <w:tr w:rsidR="00FA7F0A" w:rsidRPr="00FA7F0A" w:rsidTr="00FA7F0A">
        <w:tc>
          <w:tcPr>
            <w:tcW w:w="2203" w:type="dxa"/>
          </w:tcPr>
          <w:p w:rsidR="00FA7F0A" w:rsidRPr="00FA7F0A" w:rsidRDefault="00FA7F0A" w:rsidP="00A92DC3">
            <w:pPr>
              <w:jc w:val="center"/>
              <w:rPr>
                <w:rFonts w:ascii="Comic Sans MS" w:eastAsia="BatangChe" w:hAnsi="Comic Sans MS" w:cs="Arial"/>
              </w:rPr>
            </w:pPr>
            <w:r w:rsidRPr="00FA7F0A">
              <w:rPr>
                <w:rFonts w:ascii="Comic Sans MS" w:eastAsia="BatangChe" w:hAnsi="Comic Sans MS" w:cs="Arial"/>
              </w:rPr>
              <w:lastRenderedPageBreak/>
              <w:t>dovoljan</w:t>
            </w:r>
          </w:p>
        </w:tc>
        <w:tc>
          <w:tcPr>
            <w:tcW w:w="13124" w:type="dxa"/>
            <w:gridSpan w:val="6"/>
          </w:tcPr>
          <w:p w:rsidR="00FA7F0A" w:rsidRPr="00FA7F0A" w:rsidRDefault="00FA7F0A" w:rsidP="00A92DC3">
            <w:pPr>
              <w:rPr>
                <w:rFonts w:ascii="Comic Sans MS" w:eastAsia="BatangChe" w:hAnsi="Comic Sans MS" w:cs="Arial"/>
              </w:rPr>
            </w:pPr>
            <w:r w:rsidRPr="00FA7F0A">
              <w:rPr>
                <w:rFonts w:ascii="Comic Sans MS" w:eastAsia="BatangChe" w:hAnsi="Comic Sans MS" w:cs="Arial"/>
              </w:rPr>
              <w:t>Sluša upute za rad i slijedi pravila igre u igri uz učiteljev poticaj i praćenje.</w:t>
            </w:r>
          </w:p>
        </w:tc>
      </w:tr>
      <w:tr w:rsidR="00FA7F0A" w:rsidRPr="00FA7F0A" w:rsidTr="00FA7F0A">
        <w:tc>
          <w:tcPr>
            <w:tcW w:w="2203" w:type="dxa"/>
          </w:tcPr>
          <w:p w:rsidR="00FA7F0A" w:rsidRPr="00FA7F0A" w:rsidRDefault="00FA7F0A" w:rsidP="00A92DC3">
            <w:pPr>
              <w:jc w:val="center"/>
              <w:rPr>
                <w:rFonts w:ascii="Comic Sans MS" w:eastAsia="BatangChe" w:hAnsi="Comic Sans MS" w:cs="Arial"/>
              </w:rPr>
            </w:pPr>
          </w:p>
        </w:tc>
        <w:tc>
          <w:tcPr>
            <w:tcW w:w="13124" w:type="dxa"/>
            <w:gridSpan w:val="6"/>
          </w:tcPr>
          <w:p w:rsidR="00FA7F0A" w:rsidRPr="00FA7F0A" w:rsidRDefault="00FA7F0A" w:rsidP="00A92DC3">
            <w:pPr>
              <w:rPr>
                <w:rFonts w:ascii="Comic Sans MS" w:eastAsia="BatangChe" w:hAnsi="Comic Sans MS" w:cs="Arial"/>
              </w:rPr>
            </w:pPr>
            <w:r w:rsidRPr="00FA7F0A">
              <w:rPr>
                <w:rFonts w:ascii="Comic Sans MS" w:eastAsia="BatangChe" w:hAnsi="Comic Sans MS" w:cs="Arial"/>
              </w:rPr>
              <w:t>Održavanje higijene i briga  o  opremi</w:t>
            </w:r>
          </w:p>
        </w:tc>
      </w:tr>
      <w:tr w:rsidR="00FA7F0A" w:rsidRPr="00FA7F0A" w:rsidTr="00FA7F0A">
        <w:tc>
          <w:tcPr>
            <w:tcW w:w="2203" w:type="dxa"/>
          </w:tcPr>
          <w:p w:rsidR="00FA7F0A" w:rsidRPr="00FA7F0A" w:rsidRDefault="00FA7F0A" w:rsidP="00A92DC3">
            <w:pPr>
              <w:jc w:val="center"/>
              <w:rPr>
                <w:rFonts w:ascii="Comic Sans MS" w:eastAsia="BatangChe" w:hAnsi="Comic Sans MS" w:cs="Arial"/>
              </w:rPr>
            </w:pPr>
            <w:r w:rsidRPr="00FA7F0A">
              <w:rPr>
                <w:rFonts w:ascii="Comic Sans MS" w:eastAsia="BatangChe" w:hAnsi="Comic Sans MS" w:cs="Arial"/>
              </w:rPr>
              <w:t>odlično</w:t>
            </w:r>
          </w:p>
        </w:tc>
        <w:tc>
          <w:tcPr>
            <w:tcW w:w="13124" w:type="dxa"/>
            <w:gridSpan w:val="6"/>
          </w:tcPr>
          <w:p w:rsidR="00FA7F0A" w:rsidRPr="00FA7F0A" w:rsidRDefault="00FA7F0A" w:rsidP="00A92DC3">
            <w:pPr>
              <w:rPr>
                <w:rFonts w:ascii="Comic Sans MS" w:eastAsia="BatangChe" w:hAnsi="Comic Sans MS" w:cs="Arial"/>
              </w:rPr>
            </w:pPr>
            <w:r w:rsidRPr="00FA7F0A">
              <w:rPr>
                <w:rFonts w:ascii="Comic Sans MS" w:eastAsia="BatangChe" w:hAnsi="Comic Sans MS" w:cs="Arial"/>
              </w:rPr>
              <w:t>Samostalno primjenjuje postupke za održavanje higijene pri tjelesnom vježbanju, redovito donosi opremu za Tjelesnu i zdravstvenu kulturu i brine o njoj.</w:t>
            </w:r>
          </w:p>
        </w:tc>
      </w:tr>
      <w:tr w:rsidR="00FA7F0A" w:rsidRPr="00FA7F0A" w:rsidTr="00FA7F0A">
        <w:tc>
          <w:tcPr>
            <w:tcW w:w="2203" w:type="dxa"/>
          </w:tcPr>
          <w:p w:rsidR="00FA7F0A" w:rsidRPr="00FA7F0A" w:rsidRDefault="00FA7F0A" w:rsidP="00A92DC3">
            <w:pPr>
              <w:jc w:val="center"/>
              <w:rPr>
                <w:rFonts w:ascii="Comic Sans MS" w:eastAsia="BatangChe" w:hAnsi="Comic Sans MS" w:cs="Arial"/>
              </w:rPr>
            </w:pPr>
            <w:r w:rsidRPr="00FA7F0A">
              <w:rPr>
                <w:rFonts w:ascii="Comic Sans MS" w:eastAsia="BatangChe" w:hAnsi="Comic Sans MS" w:cs="Arial"/>
              </w:rPr>
              <w:t>vrlo dobro</w:t>
            </w:r>
          </w:p>
        </w:tc>
        <w:tc>
          <w:tcPr>
            <w:tcW w:w="13124" w:type="dxa"/>
            <w:gridSpan w:val="6"/>
          </w:tcPr>
          <w:p w:rsidR="00FA7F0A" w:rsidRPr="00FA7F0A" w:rsidRDefault="00FA7F0A" w:rsidP="00A92DC3">
            <w:pPr>
              <w:rPr>
                <w:rFonts w:ascii="Comic Sans MS" w:eastAsia="BatangChe" w:hAnsi="Comic Sans MS" w:cs="Arial"/>
              </w:rPr>
            </w:pPr>
            <w:r w:rsidRPr="00FA7F0A">
              <w:rPr>
                <w:rFonts w:ascii="Comic Sans MS" w:eastAsia="BatangChe" w:hAnsi="Comic Sans MS" w:cs="Arial"/>
              </w:rPr>
              <w:t>Na  poticaj učitelja  primjenjuje postupke za održavanje higijene pri tjelesnom vježbanju, donosi odgovarajuću opremu za TZk i brine o njoj</w:t>
            </w:r>
          </w:p>
        </w:tc>
      </w:tr>
      <w:tr w:rsidR="00FA7F0A" w:rsidRPr="00FA7F0A" w:rsidTr="00FA7F0A">
        <w:tc>
          <w:tcPr>
            <w:tcW w:w="2203" w:type="dxa"/>
          </w:tcPr>
          <w:p w:rsidR="00FA7F0A" w:rsidRPr="00FA7F0A" w:rsidRDefault="00FA7F0A" w:rsidP="00A92DC3">
            <w:pPr>
              <w:jc w:val="center"/>
              <w:rPr>
                <w:rFonts w:ascii="Comic Sans MS" w:eastAsia="BatangChe" w:hAnsi="Comic Sans MS" w:cs="Arial"/>
              </w:rPr>
            </w:pPr>
            <w:r w:rsidRPr="00FA7F0A">
              <w:rPr>
                <w:rFonts w:ascii="Comic Sans MS" w:eastAsia="BatangChe" w:hAnsi="Comic Sans MS" w:cs="Arial"/>
              </w:rPr>
              <w:t>dobro</w:t>
            </w:r>
          </w:p>
        </w:tc>
        <w:tc>
          <w:tcPr>
            <w:tcW w:w="13124" w:type="dxa"/>
            <w:gridSpan w:val="6"/>
          </w:tcPr>
          <w:p w:rsidR="00FA7F0A" w:rsidRPr="00FA7F0A" w:rsidRDefault="00FA7F0A" w:rsidP="00A92DC3">
            <w:pPr>
              <w:rPr>
                <w:rFonts w:ascii="Comic Sans MS" w:eastAsia="BatangChe" w:hAnsi="Comic Sans MS" w:cs="Arial"/>
              </w:rPr>
            </w:pPr>
            <w:r w:rsidRPr="00FA7F0A">
              <w:rPr>
                <w:rFonts w:ascii="Comic Sans MS" w:eastAsia="BatangChe" w:hAnsi="Comic Sans MS" w:cs="Arial"/>
              </w:rPr>
              <w:t>Uz učiteljevo praćenje primjenjuje postupke za održavanje higijene pri tjelesnom vježbanju te donosi odgovarajuću opremu za Tjelesnu i zdravstvenu kulturu.</w:t>
            </w:r>
          </w:p>
        </w:tc>
      </w:tr>
      <w:tr w:rsidR="00FA7F0A" w:rsidRPr="00FA7F0A" w:rsidTr="00FA7F0A">
        <w:tc>
          <w:tcPr>
            <w:tcW w:w="2203" w:type="dxa"/>
          </w:tcPr>
          <w:p w:rsidR="00FA7F0A" w:rsidRPr="00FA7F0A" w:rsidRDefault="00FA7F0A" w:rsidP="00A92DC3">
            <w:pPr>
              <w:jc w:val="center"/>
              <w:rPr>
                <w:rFonts w:ascii="Comic Sans MS" w:eastAsia="BatangChe" w:hAnsi="Comic Sans MS" w:cs="Arial"/>
              </w:rPr>
            </w:pPr>
            <w:r w:rsidRPr="00FA7F0A">
              <w:rPr>
                <w:rFonts w:ascii="Comic Sans MS" w:eastAsia="BatangChe" w:hAnsi="Comic Sans MS" w:cs="Arial"/>
              </w:rPr>
              <w:t>dovoljan</w:t>
            </w:r>
          </w:p>
        </w:tc>
        <w:tc>
          <w:tcPr>
            <w:tcW w:w="13124" w:type="dxa"/>
            <w:gridSpan w:val="6"/>
          </w:tcPr>
          <w:p w:rsidR="00FA7F0A" w:rsidRPr="00FA7F0A" w:rsidRDefault="00FA7F0A" w:rsidP="00A92DC3">
            <w:pPr>
              <w:rPr>
                <w:rFonts w:ascii="Comic Sans MS" w:eastAsia="BatangChe" w:hAnsi="Comic Sans MS" w:cs="Arial"/>
              </w:rPr>
            </w:pPr>
            <w:r w:rsidRPr="00FA7F0A">
              <w:rPr>
                <w:rFonts w:ascii="Comic Sans MS" w:eastAsia="BatangChe" w:hAnsi="Comic Sans MS" w:cs="Arial"/>
              </w:rPr>
              <w:t>Uz učiteljevu uputu i pomoć primjenjuje postupke za održavanje higijene pri tjelesnom vježbanju, a odgovarajuću opremu za TZK  donosi povremeno</w:t>
            </w:r>
          </w:p>
        </w:tc>
      </w:tr>
    </w:tbl>
    <w:p w:rsidR="000511D6" w:rsidRPr="009D4F44" w:rsidRDefault="000511D6" w:rsidP="000511D6">
      <w:pPr>
        <w:rPr>
          <w:rFonts w:ascii="Comic Sans MS" w:eastAsia="BatangChe" w:hAnsi="Comic Sans MS" w:cs="Arial"/>
        </w:rPr>
      </w:pPr>
    </w:p>
    <w:sectPr w:rsidR="000511D6" w:rsidRPr="009D4F44" w:rsidSect="009D4F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6AF" w:rsidRDefault="006F66AF" w:rsidP="009D4F44">
      <w:pPr>
        <w:spacing w:after="0" w:line="240" w:lineRule="auto"/>
      </w:pPr>
      <w:r>
        <w:separator/>
      </w:r>
    </w:p>
  </w:endnote>
  <w:endnote w:type="continuationSeparator" w:id="1">
    <w:p w:rsidR="006F66AF" w:rsidRDefault="006F66AF" w:rsidP="009D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0BF" w:rsidRDefault="00BE00BF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BED" w:rsidRDefault="00600768">
    <w:pPr>
      <w:pStyle w:val="Podnoje"/>
      <w:jc w:val="right"/>
    </w:pPr>
    <w:r>
      <w:fldChar w:fldCharType="begin"/>
    </w:r>
    <w:r w:rsidR="003B6BED">
      <w:instrText xml:space="preserve"> PAGE   \* MERGEFORMAT </w:instrText>
    </w:r>
    <w:r>
      <w:fldChar w:fldCharType="separate"/>
    </w:r>
    <w:r w:rsidR="00BE00BF">
      <w:rPr>
        <w:noProof/>
      </w:rPr>
      <w:t>36</w:t>
    </w:r>
    <w:r>
      <w:rPr>
        <w:noProof/>
      </w:rPr>
      <w:fldChar w:fldCharType="end"/>
    </w:r>
  </w:p>
  <w:p w:rsidR="003B6BED" w:rsidRDefault="003B6BED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0BF" w:rsidRDefault="00BE00BF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6AF" w:rsidRDefault="006F66AF" w:rsidP="009D4F44">
      <w:pPr>
        <w:spacing w:after="0" w:line="240" w:lineRule="auto"/>
      </w:pPr>
      <w:r>
        <w:separator/>
      </w:r>
    </w:p>
  </w:footnote>
  <w:footnote w:type="continuationSeparator" w:id="1">
    <w:p w:rsidR="006F66AF" w:rsidRDefault="006F66AF" w:rsidP="009D4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0BF" w:rsidRDefault="00BE00BF">
    <w:pPr>
      <w:pStyle w:val="Zaglavlj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1907829" o:spid="_x0000_s5122" type="#_x0000_t136" style="position:absolute;margin-left:0;margin-top:0;width:494.15pt;height:185.3pt;rotation:315;z-index:-251654144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Zvjezdana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0BF" w:rsidRDefault="00BE00BF">
    <w:pPr>
      <w:pStyle w:val="Zaglavlj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1907830" o:spid="_x0000_s5123" type="#_x0000_t136" style="position:absolute;margin-left:0;margin-top:0;width:494.15pt;height:185.3pt;rotation:315;z-index:-251652096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Zvjezdana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0BF" w:rsidRDefault="00BE00BF">
    <w:pPr>
      <w:pStyle w:val="Zaglavlj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1907828" o:spid="_x0000_s5121" type="#_x0000_t136" style="position:absolute;margin-left:0;margin-top:0;width:494.15pt;height:185.3pt;rotation:315;z-index:-251656192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Zvjezdana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7510"/>
    <w:multiLevelType w:val="hybridMultilevel"/>
    <w:tmpl w:val="CB12F6D2"/>
    <w:lvl w:ilvl="0" w:tplc="1B5ACA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B2F2F"/>
    <w:multiLevelType w:val="hybridMultilevel"/>
    <w:tmpl w:val="BB123E7C"/>
    <w:lvl w:ilvl="0" w:tplc="888AB8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8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8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14F15"/>
    <w:multiLevelType w:val="hybridMultilevel"/>
    <w:tmpl w:val="4940AB00"/>
    <w:lvl w:ilvl="0" w:tplc="888AB8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8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8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B396F"/>
    <w:multiLevelType w:val="hybridMultilevel"/>
    <w:tmpl w:val="5E427478"/>
    <w:lvl w:ilvl="0" w:tplc="6F8A5D9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Batang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1AA13FF1"/>
    <w:multiLevelType w:val="hybridMultilevel"/>
    <w:tmpl w:val="43E871C4"/>
    <w:lvl w:ilvl="0" w:tplc="DD1E72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006E7"/>
    <w:multiLevelType w:val="hybridMultilevel"/>
    <w:tmpl w:val="EE4EBB18"/>
    <w:lvl w:ilvl="0" w:tplc="888AB8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8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8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85A2C"/>
    <w:multiLevelType w:val="hybridMultilevel"/>
    <w:tmpl w:val="0E74EC30"/>
    <w:lvl w:ilvl="0" w:tplc="888AB8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8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8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A6047"/>
    <w:multiLevelType w:val="hybridMultilevel"/>
    <w:tmpl w:val="91FCE032"/>
    <w:lvl w:ilvl="0" w:tplc="888AB8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8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8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8857A5"/>
    <w:multiLevelType w:val="hybridMultilevel"/>
    <w:tmpl w:val="40927A34"/>
    <w:lvl w:ilvl="0" w:tplc="048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8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8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20057E"/>
    <w:multiLevelType w:val="hybridMultilevel"/>
    <w:tmpl w:val="BB900412"/>
    <w:lvl w:ilvl="0" w:tplc="5A92F8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B14F0F"/>
    <w:multiLevelType w:val="hybridMultilevel"/>
    <w:tmpl w:val="8B8C16A8"/>
    <w:lvl w:ilvl="0" w:tplc="888AB8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8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8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066E2"/>
    <w:multiLevelType w:val="hybridMultilevel"/>
    <w:tmpl w:val="77F0A48A"/>
    <w:lvl w:ilvl="0" w:tplc="048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8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8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2E48DB"/>
    <w:multiLevelType w:val="hybridMultilevel"/>
    <w:tmpl w:val="57862D38"/>
    <w:lvl w:ilvl="0" w:tplc="888AB8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8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8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A853E9"/>
    <w:multiLevelType w:val="hybridMultilevel"/>
    <w:tmpl w:val="D5CA43F8"/>
    <w:lvl w:ilvl="0" w:tplc="DD1E72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8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8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005757"/>
    <w:multiLevelType w:val="hybridMultilevel"/>
    <w:tmpl w:val="CBAC15EC"/>
    <w:lvl w:ilvl="0" w:tplc="048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8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8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002314"/>
    <w:multiLevelType w:val="hybridMultilevel"/>
    <w:tmpl w:val="D2DE2C62"/>
    <w:lvl w:ilvl="0" w:tplc="888AB82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8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8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8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8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8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8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8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8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AE551AB"/>
    <w:multiLevelType w:val="hybridMultilevel"/>
    <w:tmpl w:val="B34ABC50"/>
    <w:lvl w:ilvl="0" w:tplc="CEC281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1654B3"/>
    <w:multiLevelType w:val="hybridMultilevel"/>
    <w:tmpl w:val="3A16DB98"/>
    <w:lvl w:ilvl="0" w:tplc="048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8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8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8E405A"/>
    <w:multiLevelType w:val="hybridMultilevel"/>
    <w:tmpl w:val="E75443E8"/>
    <w:lvl w:ilvl="0" w:tplc="E05A9AD8">
      <w:start w:val="1"/>
      <w:numFmt w:val="upperRoman"/>
      <w:lvlText w:val="%1."/>
      <w:lvlJc w:val="left"/>
      <w:pPr>
        <w:ind w:left="1004" w:hanging="720"/>
      </w:pPr>
      <w:rPr>
        <w:rFonts w:eastAsia="Calibri" w:hint="default"/>
      </w:rPr>
    </w:lvl>
    <w:lvl w:ilvl="1" w:tplc="04830019" w:tentative="1">
      <w:start w:val="1"/>
      <w:numFmt w:val="lowerLetter"/>
      <w:lvlText w:val="%2."/>
      <w:lvlJc w:val="left"/>
      <w:pPr>
        <w:ind w:left="1364" w:hanging="360"/>
      </w:pPr>
    </w:lvl>
    <w:lvl w:ilvl="2" w:tplc="0483001B" w:tentative="1">
      <w:start w:val="1"/>
      <w:numFmt w:val="lowerRoman"/>
      <w:lvlText w:val="%3."/>
      <w:lvlJc w:val="right"/>
      <w:pPr>
        <w:ind w:left="2084" w:hanging="180"/>
      </w:pPr>
    </w:lvl>
    <w:lvl w:ilvl="3" w:tplc="0483000F" w:tentative="1">
      <w:start w:val="1"/>
      <w:numFmt w:val="decimal"/>
      <w:lvlText w:val="%4."/>
      <w:lvlJc w:val="left"/>
      <w:pPr>
        <w:ind w:left="2804" w:hanging="360"/>
      </w:pPr>
    </w:lvl>
    <w:lvl w:ilvl="4" w:tplc="04830019" w:tentative="1">
      <w:start w:val="1"/>
      <w:numFmt w:val="lowerLetter"/>
      <w:lvlText w:val="%5."/>
      <w:lvlJc w:val="left"/>
      <w:pPr>
        <w:ind w:left="3524" w:hanging="360"/>
      </w:pPr>
    </w:lvl>
    <w:lvl w:ilvl="5" w:tplc="0483001B" w:tentative="1">
      <w:start w:val="1"/>
      <w:numFmt w:val="lowerRoman"/>
      <w:lvlText w:val="%6."/>
      <w:lvlJc w:val="right"/>
      <w:pPr>
        <w:ind w:left="4244" w:hanging="180"/>
      </w:pPr>
    </w:lvl>
    <w:lvl w:ilvl="6" w:tplc="0483000F" w:tentative="1">
      <w:start w:val="1"/>
      <w:numFmt w:val="decimal"/>
      <w:lvlText w:val="%7."/>
      <w:lvlJc w:val="left"/>
      <w:pPr>
        <w:ind w:left="4964" w:hanging="360"/>
      </w:pPr>
    </w:lvl>
    <w:lvl w:ilvl="7" w:tplc="04830019" w:tentative="1">
      <w:start w:val="1"/>
      <w:numFmt w:val="lowerLetter"/>
      <w:lvlText w:val="%8."/>
      <w:lvlJc w:val="left"/>
      <w:pPr>
        <w:ind w:left="5684" w:hanging="360"/>
      </w:pPr>
    </w:lvl>
    <w:lvl w:ilvl="8" w:tplc="048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A1F7BE3"/>
    <w:multiLevelType w:val="hybridMultilevel"/>
    <w:tmpl w:val="2D126272"/>
    <w:lvl w:ilvl="0" w:tplc="048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8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8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176898"/>
    <w:multiLevelType w:val="hybridMultilevel"/>
    <w:tmpl w:val="D038709C"/>
    <w:lvl w:ilvl="0" w:tplc="8AE05756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BD4F74"/>
    <w:multiLevelType w:val="hybridMultilevel"/>
    <w:tmpl w:val="B0043B68"/>
    <w:lvl w:ilvl="0" w:tplc="048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8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8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8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8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8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8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8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8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8617505"/>
    <w:multiLevelType w:val="hybridMultilevel"/>
    <w:tmpl w:val="2676E258"/>
    <w:lvl w:ilvl="0" w:tplc="048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8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8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9F6696"/>
    <w:multiLevelType w:val="hybridMultilevel"/>
    <w:tmpl w:val="AB2C3C2C"/>
    <w:lvl w:ilvl="0" w:tplc="888AB8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033727"/>
    <w:multiLevelType w:val="hybridMultilevel"/>
    <w:tmpl w:val="5FD25A0A"/>
    <w:lvl w:ilvl="0" w:tplc="A0CE8F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7"/>
  </w:num>
  <w:num w:numId="4">
    <w:abstractNumId w:val="9"/>
  </w:num>
  <w:num w:numId="5">
    <w:abstractNumId w:val="24"/>
  </w:num>
  <w:num w:numId="6">
    <w:abstractNumId w:val="23"/>
  </w:num>
  <w:num w:numId="7">
    <w:abstractNumId w:val="19"/>
  </w:num>
  <w:num w:numId="8">
    <w:abstractNumId w:val="22"/>
  </w:num>
  <w:num w:numId="9">
    <w:abstractNumId w:val="8"/>
  </w:num>
  <w:num w:numId="10">
    <w:abstractNumId w:val="4"/>
  </w:num>
  <w:num w:numId="11">
    <w:abstractNumId w:val="14"/>
  </w:num>
  <w:num w:numId="12">
    <w:abstractNumId w:val="21"/>
  </w:num>
  <w:num w:numId="13">
    <w:abstractNumId w:val="13"/>
  </w:num>
  <w:num w:numId="14">
    <w:abstractNumId w:val="15"/>
  </w:num>
  <w:num w:numId="15">
    <w:abstractNumId w:val="20"/>
  </w:num>
  <w:num w:numId="16">
    <w:abstractNumId w:val="10"/>
  </w:num>
  <w:num w:numId="17">
    <w:abstractNumId w:val="12"/>
  </w:num>
  <w:num w:numId="18">
    <w:abstractNumId w:val="7"/>
  </w:num>
  <w:num w:numId="19">
    <w:abstractNumId w:val="5"/>
  </w:num>
  <w:num w:numId="20">
    <w:abstractNumId w:val="18"/>
  </w:num>
  <w:num w:numId="21">
    <w:abstractNumId w:val="6"/>
  </w:num>
  <w:num w:numId="22">
    <w:abstractNumId w:val="1"/>
  </w:num>
  <w:num w:numId="23">
    <w:abstractNumId w:val="0"/>
  </w:num>
  <w:num w:numId="24">
    <w:abstractNumId w:val="3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1F51F5"/>
    <w:rsid w:val="000002E9"/>
    <w:rsid w:val="000011EF"/>
    <w:rsid w:val="00001BF3"/>
    <w:rsid w:val="00001E5C"/>
    <w:rsid w:val="0000333E"/>
    <w:rsid w:val="00005B10"/>
    <w:rsid w:val="000068AF"/>
    <w:rsid w:val="0000746F"/>
    <w:rsid w:val="0000794A"/>
    <w:rsid w:val="00007FE4"/>
    <w:rsid w:val="00012C4D"/>
    <w:rsid w:val="00013827"/>
    <w:rsid w:val="0001682A"/>
    <w:rsid w:val="0001723D"/>
    <w:rsid w:val="00017790"/>
    <w:rsid w:val="000205A5"/>
    <w:rsid w:val="00020E12"/>
    <w:rsid w:val="00021CF6"/>
    <w:rsid w:val="000223E8"/>
    <w:rsid w:val="00022A29"/>
    <w:rsid w:val="00022E8E"/>
    <w:rsid w:val="00022EEB"/>
    <w:rsid w:val="000232E0"/>
    <w:rsid w:val="00023731"/>
    <w:rsid w:val="0002419E"/>
    <w:rsid w:val="00024698"/>
    <w:rsid w:val="000248A2"/>
    <w:rsid w:val="000251DB"/>
    <w:rsid w:val="000255D2"/>
    <w:rsid w:val="00025825"/>
    <w:rsid w:val="000265EB"/>
    <w:rsid w:val="00027AD5"/>
    <w:rsid w:val="00027E78"/>
    <w:rsid w:val="00030905"/>
    <w:rsid w:val="00031082"/>
    <w:rsid w:val="00031248"/>
    <w:rsid w:val="000327DA"/>
    <w:rsid w:val="00034163"/>
    <w:rsid w:val="0003416F"/>
    <w:rsid w:val="00034FD4"/>
    <w:rsid w:val="00035B8B"/>
    <w:rsid w:val="0004186F"/>
    <w:rsid w:val="00042CC6"/>
    <w:rsid w:val="000435DD"/>
    <w:rsid w:val="00044AC8"/>
    <w:rsid w:val="00045E3D"/>
    <w:rsid w:val="0004616E"/>
    <w:rsid w:val="0004683E"/>
    <w:rsid w:val="000469A6"/>
    <w:rsid w:val="000475C6"/>
    <w:rsid w:val="000476B1"/>
    <w:rsid w:val="00050094"/>
    <w:rsid w:val="00050CCD"/>
    <w:rsid w:val="000511D6"/>
    <w:rsid w:val="00051240"/>
    <w:rsid w:val="0005335D"/>
    <w:rsid w:val="00054280"/>
    <w:rsid w:val="00055902"/>
    <w:rsid w:val="000603E0"/>
    <w:rsid w:val="00061D68"/>
    <w:rsid w:val="00062BD8"/>
    <w:rsid w:val="00063269"/>
    <w:rsid w:val="00063CF2"/>
    <w:rsid w:val="0006797B"/>
    <w:rsid w:val="0007018B"/>
    <w:rsid w:val="000709EE"/>
    <w:rsid w:val="00070D6E"/>
    <w:rsid w:val="00071C34"/>
    <w:rsid w:val="00072B51"/>
    <w:rsid w:val="00072B6D"/>
    <w:rsid w:val="00074645"/>
    <w:rsid w:val="00074BD0"/>
    <w:rsid w:val="00074F2B"/>
    <w:rsid w:val="000756D8"/>
    <w:rsid w:val="00075AD7"/>
    <w:rsid w:val="00075DBC"/>
    <w:rsid w:val="00076B73"/>
    <w:rsid w:val="0008067A"/>
    <w:rsid w:val="00080C69"/>
    <w:rsid w:val="00080EE3"/>
    <w:rsid w:val="00081982"/>
    <w:rsid w:val="00081AAB"/>
    <w:rsid w:val="0008290E"/>
    <w:rsid w:val="0008333A"/>
    <w:rsid w:val="000849CD"/>
    <w:rsid w:val="000851EA"/>
    <w:rsid w:val="000854BD"/>
    <w:rsid w:val="00085DB1"/>
    <w:rsid w:val="0008780E"/>
    <w:rsid w:val="00087B26"/>
    <w:rsid w:val="00087E32"/>
    <w:rsid w:val="000903A7"/>
    <w:rsid w:val="00090D19"/>
    <w:rsid w:val="00090D6D"/>
    <w:rsid w:val="00091099"/>
    <w:rsid w:val="0009111F"/>
    <w:rsid w:val="000922CE"/>
    <w:rsid w:val="00092C52"/>
    <w:rsid w:val="0009304D"/>
    <w:rsid w:val="0009436D"/>
    <w:rsid w:val="00094568"/>
    <w:rsid w:val="00095088"/>
    <w:rsid w:val="00095EA9"/>
    <w:rsid w:val="00096783"/>
    <w:rsid w:val="00096AD6"/>
    <w:rsid w:val="0009765E"/>
    <w:rsid w:val="000A0813"/>
    <w:rsid w:val="000A0B14"/>
    <w:rsid w:val="000A0FC1"/>
    <w:rsid w:val="000A76D2"/>
    <w:rsid w:val="000A7823"/>
    <w:rsid w:val="000A7903"/>
    <w:rsid w:val="000B0095"/>
    <w:rsid w:val="000B0912"/>
    <w:rsid w:val="000B0E1A"/>
    <w:rsid w:val="000B12E1"/>
    <w:rsid w:val="000B2B9E"/>
    <w:rsid w:val="000B35C7"/>
    <w:rsid w:val="000B3696"/>
    <w:rsid w:val="000B4553"/>
    <w:rsid w:val="000B46E3"/>
    <w:rsid w:val="000B4BF8"/>
    <w:rsid w:val="000C20D2"/>
    <w:rsid w:val="000C23F4"/>
    <w:rsid w:val="000C39BE"/>
    <w:rsid w:val="000C4D72"/>
    <w:rsid w:val="000C52B6"/>
    <w:rsid w:val="000C5392"/>
    <w:rsid w:val="000C6552"/>
    <w:rsid w:val="000C66C0"/>
    <w:rsid w:val="000C6921"/>
    <w:rsid w:val="000D03B2"/>
    <w:rsid w:val="000D187E"/>
    <w:rsid w:val="000D1905"/>
    <w:rsid w:val="000D1949"/>
    <w:rsid w:val="000D31AA"/>
    <w:rsid w:val="000D3274"/>
    <w:rsid w:val="000D4197"/>
    <w:rsid w:val="000D4446"/>
    <w:rsid w:val="000D4A42"/>
    <w:rsid w:val="000D586A"/>
    <w:rsid w:val="000E041E"/>
    <w:rsid w:val="000E0819"/>
    <w:rsid w:val="000E0B6D"/>
    <w:rsid w:val="000E0E29"/>
    <w:rsid w:val="000E16A7"/>
    <w:rsid w:val="000E265B"/>
    <w:rsid w:val="000E276C"/>
    <w:rsid w:val="000E2F37"/>
    <w:rsid w:val="000E48EB"/>
    <w:rsid w:val="000E584F"/>
    <w:rsid w:val="000E5AE7"/>
    <w:rsid w:val="000E6849"/>
    <w:rsid w:val="000E6D1E"/>
    <w:rsid w:val="000F0B2C"/>
    <w:rsid w:val="000F1870"/>
    <w:rsid w:val="000F28CA"/>
    <w:rsid w:val="000F4480"/>
    <w:rsid w:val="000F55FE"/>
    <w:rsid w:val="000F598F"/>
    <w:rsid w:val="000F5E1F"/>
    <w:rsid w:val="000F6E82"/>
    <w:rsid w:val="001036FF"/>
    <w:rsid w:val="001040E8"/>
    <w:rsid w:val="00106390"/>
    <w:rsid w:val="00106683"/>
    <w:rsid w:val="00106EEA"/>
    <w:rsid w:val="00107554"/>
    <w:rsid w:val="001102EF"/>
    <w:rsid w:val="001120FE"/>
    <w:rsid w:val="00112630"/>
    <w:rsid w:val="00113DC9"/>
    <w:rsid w:val="0011465C"/>
    <w:rsid w:val="001149CA"/>
    <w:rsid w:val="00114F57"/>
    <w:rsid w:val="00115EEC"/>
    <w:rsid w:val="001173D5"/>
    <w:rsid w:val="00117513"/>
    <w:rsid w:val="00117C7B"/>
    <w:rsid w:val="001202F7"/>
    <w:rsid w:val="00120371"/>
    <w:rsid w:val="0012086C"/>
    <w:rsid w:val="00120BF6"/>
    <w:rsid w:val="0012256B"/>
    <w:rsid w:val="00122834"/>
    <w:rsid w:val="00123F54"/>
    <w:rsid w:val="00124C8F"/>
    <w:rsid w:val="00125018"/>
    <w:rsid w:val="00127C8B"/>
    <w:rsid w:val="00130267"/>
    <w:rsid w:val="001309A6"/>
    <w:rsid w:val="00131D8D"/>
    <w:rsid w:val="00132477"/>
    <w:rsid w:val="00133DE2"/>
    <w:rsid w:val="0013520A"/>
    <w:rsid w:val="00135819"/>
    <w:rsid w:val="00135ECC"/>
    <w:rsid w:val="00136121"/>
    <w:rsid w:val="00136B94"/>
    <w:rsid w:val="00137A93"/>
    <w:rsid w:val="00137EC3"/>
    <w:rsid w:val="00137FC1"/>
    <w:rsid w:val="00140D42"/>
    <w:rsid w:val="00141795"/>
    <w:rsid w:val="0014225C"/>
    <w:rsid w:val="001425D4"/>
    <w:rsid w:val="0014598C"/>
    <w:rsid w:val="00146EF1"/>
    <w:rsid w:val="00147A96"/>
    <w:rsid w:val="00151A60"/>
    <w:rsid w:val="00152443"/>
    <w:rsid w:val="00152469"/>
    <w:rsid w:val="0015371C"/>
    <w:rsid w:val="00153A4A"/>
    <w:rsid w:val="00154A56"/>
    <w:rsid w:val="00155971"/>
    <w:rsid w:val="0015714C"/>
    <w:rsid w:val="00157A25"/>
    <w:rsid w:val="00157A3D"/>
    <w:rsid w:val="00157CC2"/>
    <w:rsid w:val="001619A4"/>
    <w:rsid w:val="00162D78"/>
    <w:rsid w:val="00162FA1"/>
    <w:rsid w:val="001645ED"/>
    <w:rsid w:val="001646F1"/>
    <w:rsid w:val="00165019"/>
    <w:rsid w:val="001656C3"/>
    <w:rsid w:val="001656CE"/>
    <w:rsid w:val="001658A6"/>
    <w:rsid w:val="00165C1E"/>
    <w:rsid w:val="001661F5"/>
    <w:rsid w:val="00166577"/>
    <w:rsid w:val="00166639"/>
    <w:rsid w:val="00166C59"/>
    <w:rsid w:val="00166F84"/>
    <w:rsid w:val="001678A2"/>
    <w:rsid w:val="00167C9F"/>
    <w:rsid w:val="0017098F"/>
    <w:rsid w:val="00170AAA"/>
    <w:rsid w:val="00170D1C"/>
    <w:rsid w:val="00171308"/>
    <w:rsid w:val="00171593"/>
    <w:rsid w:val="0017257C"/>
    <w:rsid w:val="001734A0"/>
    <w:rsid w:val="00173E4B"/>
    <w:rsid w:val="001743A3"/>
    <w:rsid w:val="00174BEF"/>
    <w:rsid w:val="0017534A"/>
    <w:rsid w:val="0017626C"/>
    <w:rsid w:val="00176694"/>
    <w:rsid w:val="00176C44"/>
    <w:rsid w:val="00176C52"/>
    <w:rsid w:val="00176F1F"/>
    <w:rsid w:val="001773F2"/>
    <w:rsid w:val="001775CE"/>
    <w:rsid w:val="001812A3"/>
    <w:rsid w:val="00181C54"/>
    <w:rsid w:val="00182EA2"/>
    <w:rsid w:val="00182ED8"/>
    <w:rsid w:val="001839F5"/>
    <w:rsid w:val="0018409E"/>
    <w:rsid w:val="00187767"/>
    <w:rsid w:val="00190B98"/>
    <w:rsid w:val="001911DB"/>
    <w:rsid w:val="00192291"/>
    <w:rsid w:val="00192389"/>
    <w:rsid w:val="001929B5"/>
    <w:rsid w:val="00192AFF"/>
    <w:rsid w:val="00193FD6"/>
    <w:rsid w:val="00194F86"/>
    <w:rsid w:val="00195245"/>
    <w:rsid w:val="00196683"/>
    <w:rsid w:val="00196741"/>
    <w:rsid w:val="00196AE7"/>
    <w:rsid w:val="00196D82"/>
    <w:rsid w:val="0019702E"/>
    <w:rsid w:val="001970D9"/>
    <w:rsid w:val="00197C73"/>
    <w:rsid w:val="001A112D"/>
    <w:rsid w:val="001A12C2"/>
    <w:rsid w:val="001A132A"/>
    <w:rsid w:val="001A1D2B"/>
    <w:rsid w:val="001A3336"/>
    <w:rsid w:val="001A39A3"/>
    <w:rsid w:val="001A4413"/>
    <w:rsid w:val="001A4AF4"/>
    <w:rsid w:val="001A53BA"/>
    <w:rsid w:val="001A5B02"/>
    <w:rsid w:val="001A6038"/>
    <w:rsid w:val="001A6AC4"/>
    <w:rsid w:val="001A70F9"/>
    <w:rsid w:val="001A7415"/>
    <w:rsid w:val="001B08E1"/>
    <w:rsid w:val="001B10E5"/>
    <w:rsid w:val="001B11F3"/>
    <w:rsid w:val="001B2119"/>
    <w:rsid w:val="001B2BC3"/>
    <w:rsid w:val="001B2F94"/>
    <w:rsid w:val="001B4DAF"/>
    <w:rsid w:val="001B5108"/>
    <w:rsid w:val="001B5E88"/>
    <w:rsid w:val="001B622B"/>
    <w:rsid w:val="001B7632"/>
    <w:rsid w:val="001B7921"/>
    <w:rsid w:val="001B7A4D"/>
    <w:rsid w:val="001C0158"/>
    <w:rsid w:val="001C03FA"/>
    <w:rsid w:val="001C1CCC"/>
    <w:rsid w:val="001C22BB"/>
    <w:rsid w:val="001C3387"/>
    <w:rsid w:val="001C4AEB"/>
    <w:rsid w:val="001C4E9C"/>
    <w:rsid w:val="001C4F7F"/>
    <w:rsid w:val="001C556B"/>
    <w:rsid w:val="001C5918"/>
    <w:rsid w:val="001D0107"/>
    <w:rsid w:val="001D087B"/>
    <w:rsid w:val="001D146F"/>
    <w:rsid w:val="001D3EF1"/>
    <w:rsid w:val="001D48F9"/>
    <w:rsid w:val="001D4CC6"/>
    <w:rsid w:val="001D5C77"/>
    <w:rsid w:val="001D5ECC"/>
    <w:rsid w:val="001D680C"/>
    <w:rsid w:val="001D798B"/>
    <w:rsid w:val="001D7FA6"/>
    <w:rsid w:val="001E0D18"/>
    <w:rsid w:val="001E179C"/>
    <w:rsid w:val="001E27C1"/>
    <w:rsid w:val="001E4620"/>
    <w:rsid w:val="001E4CCE"/>
    <w:rsid w:val="001E60AB"/>
    <w:rsid w:val="001E6DC1"/>
    <w:rsid w:val="001F0674"/>
    <w:rsid w:val="001F1337"/>
    <w:rsid w:val="001F1FCC"/>
    <w:rsid w:val="001F31C4"/>
    <w:rsid w:val="001F51F5"/>
    <w:rsid w:val="001F64EB"/>
    <w:rsid w:val="001F6EF7"/>
    <w:rsid w:val="001F7439"/>
    <w:rsid w:val="001F7FDF"/>
    <w:rsid w:val="002003A2"/>
    <w:rsid w:val="00200C74"/>
    <w:rsid w:val="00203FDA"/>
    <w:rsid w:val="002048C9"/>
    <w:rsid w:val="00204F3A"/>
    <w:rsid w:val="00205334"/>
    <w:rsid w:val="0020612B"/>
    <w:rsid w:val="002068D3"/>
    <w:rsid w:val="00206A1C"/>
    <w:rsid w:val="00210043"/>
    <w:rsid w:val="00211089"/>
    <w:rsid w:val="002123D4"/>
    <w:rsid w:val="00212836"/>
    <w:rsid w:val="00212D77"/>
    <w:rsid w:val="00213450"/>
    <w:rsid w:val="00213DF5"/>
    <w:rsid w:val="002145CD"/>
    <w:rsid w:val="0021541E"/>
    <w:rsid w:val="00215707"/>
    <w:rsid w:val="00215C6B"/>
    <w:rsid w:val="002166A6"/>
    <w:rsid w:val="002174F9"/>
    <w:rsid w:val="00220A05"/>
    <w:rsid w:val="00220A4D"/>
    <w:rsid w:val="00221388"/>
    <w:rsid w:val="00221ED6"/>
    <w:rsid w:val="002226A8"/>
    <w:rsid w:val="00222C14"/>
    <w:rsid w:val="0022389C"/>
    <w:rsid w:val="00223910"/>
    <w:rsid w:val="00223B24"/>
    <w:rsid w:val="00224591"/>
    <w:rsid w:val="00224FDD"/>
    <w:rsid w:val="002257CB"/>
    <w:rsid w:val="00226EB3"/>
    <w:rsid w:val="0023035D"/>
    <w:rsid w:val="00231E3C"/>
    <w:rsid w:val="00233202"/>
    <w:rsid w:val="0023342F"/>
    <w:rsid w:val="002343CC"/>
    <w:rsid w:val="0023510C"/>
    <w:rsid w:val="0024049A"/>
    <w:rsid w:val="00240974"/>
    <w:rsid w:val="00240C8F"/>
    <w:rsid w:val="0024174D"/>
    <w:rsid w:val="00241BAB"/>
    <w:rsid w:val="00241ECD"/>
    <w:rsid w:val="00243179"/>
    <w:rsid w:val="00243C19"/>
    <w:rsid w:val="002443CA"/>
    <w:rsid w:val="00244AEA"/>
    <w:rsid w:val="00244B30"/>
    <w:rsid w:val="00246950"/>
    <w:rsid w:val="0024701A"/>
    <w:rsid w:val="00250E46"/>
    <w:rsid w:val="00252BA3"/>
    <w:rsid w:val="00253380"/>
    <w:rsid w:val="002546CF"/>
    <w:rsid w:val="00254FCD"/>
    <w:rsid w:val="00255082"/>
    <w:rsid w:val="0025570E"/>
    <w:rsid w:val="0025627C"/>
    <w:rsid w:val="0025643F"/>
    <w:rsid w:val="00256C4F"/>
    <w:rsid w:val="00260AD8"/>
    <w:rsid w:val="00261D14"/>
    <w:rsid w:val="00262C44"/>
    <w:rsid w:val="00263861"/>
    <w:rsid w:val="002649AD"/>
    <w:rsid w:val="00265DA1"/>
    <w:rsid w:val="002667CC"/>
    <w:rsid w:val="00266926"/>
    <w:rsid w:val="00266D38"/>
    <w:rsid w:val="00267566"/>
    <w:rsid w:val="0027088D"/>
    <w:rsid w:val="00270FC7"/>
    <w:rsid w:val="00274D03"/>
    <w:rsid w:val="00275748"/>
    <w:rsid w:val="002757BC"/>
    <w:rsid w:val="0027795B"/>
    <w:rsid w:val="0028053C"/>
    <w:rsid w:val="00285344"/>
    <w:rsid w:val="00285E60"/>
    <w:rsid w:val="00287A29"/>
    <w:rsid w:val="00287D2B"/>
    <w:rsid w:val="00290D3D"/>
    <w:rsid w:val="002911AD"/>
    <w:rsid w:val="00292607"/>
    <w:rsid w:val="00292817"/>
    <w:rsid w:val="00293BA0"/>
    <w:rsid w:val="00293C5B"/>
    <w:rsid w:val="00294752"/>
    <w:rsid w:val="00295663"/>
    <w:rsid w:val="00296804"/>
    <w:rsid w:val="002970B9"/>
    <w:rsid w:val="002A0BFB"/>
    <w:rsid w:val="002A1452"/>
    <w:rsid w:val="002A1C2B"/>
    <w:rsid w:val="002A221F"/>
    <w:rsid w:val="002A46C2"/>
    <w:rsid w:val="002A69BB"/>
    <w:rsid w:val="002A77FC"/>
    <w:rsid w:val="002B1940"/>
    <w:rsid w:val="002B2052"/>
    <w:rsid w:val="002B46A9"/>
    <w:rsid w:val="002B4703"/>
    <w:rsid w:val="002B6151"/>
    <w:rsid w:val="002B64EE"/>
    <w:rsid w:val="002B73BB"/>
    <w:rsid w:val="002B7574"/>
    <w:rsid w:val="002C02C9"/>
    <w:rsid w:val="002C22A5"/>
    <w:rsid w:val="002C2DCA"/>
    <w:rsid w:val="002C35D3"/>
    <w:rsid w:val="002C383C"/>
    <w:rsid w:val="002C413E"/>
    <w:rsid w:val="002C4323"/>
    <w:rsid w:val="002C44DE"/>
    <w:rsid w:val="002C64E8"/>
    <w:rsid w:val="002C7F06"/>
    <w:rsid w:val="002D0BC7"/>
    <w:rsid w:val="002D0E74"/>
    <w:rsid w:val="002D1885"/>
    <w:rsid w:val="002D245A"/>
    <w:rsid w:val="002D2A04"/>
    <w:rsid w:val="002D30AD"/>
    <w:rsid w:val="002D3B71"/>
    <w:rsid w:val="002D44A3"/>
    <w:rsid w:val="002D4E3B"/>
    <w:rsid w:val="002D4F2B"/>
    <w:rsid w:val="002D604B"/>
    <w:rsid w:val="002D687F"/>
    <w:rsid w:val="002E0327"/>
    <w:rsid w:val="002E06DB"/>
    <w:rsid w:val="002E0EA6"/>
    <w:rsid w:val="002E1C9D"/>
    <w:rsid w:val="002E1E76"/>
    <w:rsid w:val="002E202F"/>
    <w:rsid w:val="002E2A1A"/>
    <w:rsid w:val="002E2CFC"/>
    <w:rsid w:val="002E317C"/>
    <w:rsid w:val="002E363C"/>
    <w:rsid w:val="002E3A01"/>
    <w:rsid w:val="002E51B1"/>
    <w:rsid w:val="002E60A1"/>
    <w:rsid w:val="002E78F9"/>
    <w:rsid w:val="002F12EF"/>
    <w:rsid w:val="002F1D14"/>
    <w:rsid w:val="002F2802"/>
    <w:rsid w:val="002F2DAC"/>
    <w:rsid w:val="002F343E"/>
    <w:rsid w:val="002F493C"/>
    <w:rsid w:val="002F4F2B"/>
    <w:rsid w:val="002F59F6"/>
    <w:rsid w:val="002F5E11"/>
    <w:rsid w:val="002F5E26"/>
    <w:rsid w:val="002F647C"/>
    <w:rsid w:val="00300C1F"/>
    <w:rsid w:val="0030165E"/>
    <w:rsid w:val="00301D33"/>
    <w:rsid w:val="003042EE"/>
    <w:rsid w:val="00304D02"/>
    <w:rsid w:val="0030528E"/>
    <w:rsid w:val="00305850"/>
    <w:rsid w:val="00306416"/>
    <w:rsid w:val="00306D77"/>
    <w:rsid w:val="00306EF9"/>
    <w:rsid w:val="00307104"/>
    <w:rsid w:val="0031089E"/>
    <w:rsid w:val="00310F2B"/>
    <w:rsid w:val="0031201C"/>
    <w:rsid w:val="00313D46"/>
    <w:rsid w:val="003145B8"/>
    <w:rsid w:val="003148DE"/>
    <w:rsid w:val="00315485"/>
    <w:rsid w:val="003158F3"/>
    <w:rsid w:val="003159D6"/>
    <w:rsid w:val="00315ECF"/>
    <w:rsid w:val="003168E5"/>
    <w:rsid w:val="00316FD6"/>
    <w:rsid w:val="00321B4E"/>
    <w:rsid w:val="00321DB1"/>
    <w:rsid w:val="0032260C"/>
    <w:rsid w:val="00322AAC"/>
    <w:rsid w:val="003232BF"/>
    <w:rsid w:val="00323709"/>
    <w:rsid w:val="0032407B"/>
    <w:rsid w:val="00324688"/>
    <w:rsid w:val="0032495D"/>
    <w:rsid w:val="00324E91"/>
    <w:rsid w:val="00324F32"/>
    <w:rsid w:val="003252C6"/>
    <w:rsid w:val="003253AC"/>
    <w:rsid w:val="00325F90"/>
    <w:rsid w:val="003273D0"/>
    <w:rsid w:val="00330538"/>
    <w:rsid w:val="00332A6A"/>
    <w:rsid w:val="00333D52"/>
    <w:rsid w:val="0033411E"/>
    <w:rsid w:val="00334FD0"/>
    <w:rsid w:val="00336849"/>
    <w:rsid w:val="00336CBF"/>
    <w:rsid w:val="00336CFC"/>
    <w:rsid w:val="003401E2"/>
    <w:rsid w:val="003406CF"/>
    <w:rsid w:val="00341C3C"/>
    <w:rsid w:val="00342A29"/>
    <w:rsid w:val="00342AAE"/>
    <w:rsid w:val="00344093"/>
    <w:rsid w:val="0034460C"/>
    <w:rsid w:val="00345060"/>
    <w:rsid w:val="0034603D"/>
    <w:rsid w:val="00346054"/>
    <w:rsid w:val="0034643F"/>
    <w:rsid w:val="00350599"/>
    <w:rsid w:val="003517E2"/>
    <w:rsid w:val="00353C8F"/>
    <w:rsid w:val="00353E31"/>
    <w:rsid w:val="0035520A"/>
    <w:rsid w:val="0035571C"/>
    <w:rsid w:val="00355E95"/>
    <w:rsid w:val="00356525"/>
    <w:rsid w:val="003574A3"/>
    <w:rsid w:val="00357E29"/>
    <w:rsid w:val="00360770"/>
    <w:rsid w:val="003614C1"/>
    <w:rsid w:val="0036221E"/>
    <w:rsid w:val="00362235"/>
    <w:rsid w:val="00363157"/>
    <w:rsid w:val="0036402C"/>
    <w:rsid w:val="00364B8B"/>
    <w:rsid w:val="00366A92"/>
    <w:rsid w:val="003674C8"/>
    <w:rsid w:val="00367A1E"/>
    <w:rsid w:val="00371825"/>
    <w:rsid w:val="003729DC"/>
    <w:rsid w:val="003734B2"/>
    <w:rsid w:val="003739A3"/>
    <w:rsid w:val="00374073"/>
    <w:rsid w:val="00375CB4"/>
    <w:rsid w:val="003760A8"/>
    <w:rsid w:val="00376B02"/>
    <w:rsid w:val="00377940"/>
    <w:rsid w:val="003804FB"/>
    <w:rsid w:val="00381472"/>
    <w:rsid w:val="00381CD1"/>
    <w:rsid w:val="00382286"/>
    <w:rsid w:val="00383B2F"/>
    <w:rsid w:val="00383DF2"/>
    <w:rsid w:val="0038434A"/>
    <w:rsid w:val="003855BB"/>
    <w:rsid w:val="00387A32"/>
    <w:rsid w:val="00390168"/>
    <w:rsid w:val="00390468"/>
    <w:rsid w:val="00390682"/>
    <w:rsid w:val="003909BD"/>
    <w:rsid w:val="00390A3F"/>
    <w:rsid w:val="00390E92"/>
    <w:rsid w:val="00392B84"/>
    <w:rsid w:val="003936A1"/>
    <w:rsid w:val="00394CA3"/>
    <w:rsid w:val="00396527"/>
    <w:rsid w:val="003A14B0"/>
    <w:rsid w:val="003A1587"/>
    <w:rsid w:val="003A17CF"/>
    <w:rsid w:val="003A1DA3"/>
    <w:rsid w:val="003A2AC6"/>
    <w:rsid w:val="003A2BA3"/>
    <w:rsid w:val="003A3C98"/>
    <w:rsid w:val="003A4643"/>
    <w:rsid w:val="003A581B"/>
    <w:rsid w:val="003A63F3"/>
    <w:rsid w:val="003A6B3B"/>
    <w:rsid w:val="003A6BF4"/>
    <w:rsid w:val="003A720E"/>
    <w:rsid w:val="003B0632"/>
    <w:rsid w:val="003B1960"/>
    <w:rsid w:val="003B3481"/>
    <w:rsid w:val="003B3C75"/>
    <w:rsid w:val="003B3E2A"/>
    <w:rsid w:val="003B3E65"/>
    <w:rsid w:val="003B496B"/>
    <w:rsid w:val="003B667C"/>
    <w:rsid w:val="003B6751"/>
    <w:rsid w:val="003B6BED"/>
    <w:rsid w:val="003C0A44"/>
    <w:rsid w:val="003C0EE3"/>
    <w:rsid w:val="003C1F6E"/>
    <w:rsid w:val="003C2C8F"/>
    <w:rsid w:val="003C43F3"/>
    <w:rsid w:val="003C48A2"/>
    <w:rsid w:val="003C5BB5"/>
    <w:rsid w:val="003C7D3B"/>
    <w:rsid w:val="003D0AC5"/>
    <w:rsid w:val="003D1266"/>
    <w:rsid w:val="003D2481"/>
    <w:rsid w:val="003D260D"/>
    <w:rsid w:val="003D3DA8"/>
    <w:rsid w:val="003D4B08"/>
    <w:rsid w:val="003D57E1"/>
    <w:rsid w:val="003D5D29"/>
    <w:rsid w:val="003E13F3"/>
    <w:rsid w:val="003E35A5"/>
    <w:rsid w:val="003E4A6A"/>
    <w:rsid w:val="003E51F6"/>
    <w:rsid w:val="003E58EA"/>
    <w:rsid w:val="003F088C"/>
    <w:rsid w:val="003F2ABA"/>
    <w:rsid w:val="003F3A57"/>
    <w:rsid w:val="003F445F"/>
    <w:rsid w:val="003F453A"/>
    <w:rsid w:val="003F49E1"/>
    <w:rsid w:val="003F5DB2"/>
    <w:rsid w:val="003F66F4"/>
    <w:rsid w:val="003F6855"/>
    <w:rsid w:val="003F7638"/>
    <w:rsid w:val="00400667"/>
    <w:rsid w:val="00400AA3"/>
    <w:rsid w:val="0040143F"/>
    <w:rsid w:val="00402792"/>
    <w:rsid w:val="004028DB"/>
    <w:rsid w:val="0040481D"/>
    <w:rsid w:val="00405A12"/>
    <w:rsid w:val="00405AF1"/>
    <w:rsid w:val="004071EF"/>
    <w:rsid w:val="00407270"/>
    <w:rsid w:val="00407AF6"/>
    <w:rsid w:val="004104EE"/>
    <w:rsid w:val="00411F2C"/>
    <w:rsid w:val="0041239A"/>
    <w:rsid w:val="0041395B"/>
    <w:rsid w:val="00415A37"/>
    <w:rsid w:val="00420AD4"/>
    <w:rsid w:val="00424D1F"/>
    <w:rsid w:val="00425C1B"/>
    <w:rsid w:val="00425F23"/>
    <w:rsid w:val="00427D2D"/>
    <w:rsid w:val="00430B0E"/>
    <w:rsid w:val="00430D11"/>
    <w:rsid w:val="004312C3"/>
    <w:rsid w:val="004323D4"/>
    <w:rsid w:val="004340A0"/>
    <w:rsid w:val="00435255"/>
    <w:rsid w:val="00436FA7"/>
    <w:rsid w:val="00437BEE"/>
    <w:rsid w:val="00437D17"/>
    <w:rsid w:val="00440550"/>
    <w:rsid w:val="0044147D"/>
    <w:rsid w:val="0044280E"/>
    <w:rsid w:val="00442ACA"/>
    <w:rsid w:val="00442D41"/>
    <w:rsid w:val="00442E1B"/>
    <w:rsid w:val="00442E5A"/>
    <w:rsid w:val="004433B2"/>
    <w:rsid w:val="00443B35"/>
    <w:rsid w:val="00443EDB"/>
    <w:rsid w:val="004449FE"/>
    <w:rsid w:val="00445CCD"/>
    <w:rsid w:val="00445CF8"/>
    <w:rsid w:val="00446B11"/>
    <w:rsid w:val="0044715A"/>
    <w:rsid w:val="00447974"/>
    <w:rsid w:val="004479AE"/>
    <w:rsid w:val="0045036B"/>
    <w:rsid w:val="004504A3"/>
    <w:rsid w:val="00450DD0"/>
    <w:rsid w:val="00451BBB"/>
    <w:rsid w:val="0045278A"/>
    <w:rsid w:val="004529B6"/>
    <w:rsid w:val="00453169"/>
    <w:rsid w:val="00453539"/>
    <w:rsid w:val="004536AA"/>
    <w:rsid w:val="004541C1"/>
    <w:rsid w:val="00455315"/>
    <w:rsid w:val="00455BD2"/>
    <w:rsid w:val="00456D90"/>
    <w:rsid w:val="004577F6"/>
    <w:rsid w:val="00457C11"/>
    <w:rsid w:val="00460236"/>
    <w:rsid w:val="00462175"/>
    <w:rsid w:val="004623D8"/>
    <w:rsid w:val="00462B64"/>
    <w:rsid w:val="0046369E"/>
    <w:rsid w:val="00464BF7"/>
    <w:rsid w:val="00465850"/>
    <w:rsid w:val="0046602A"/>
    <w:rsid w:val="0046609D"/>
    <w:rsid w:val="00466299"/>
    <w:rsid w:val="0046679D"/>
    <w:rsid w:val="00466A24"/>
    <w:rsid w:val="00470B59"/>
    <w:rsid w:val="00471704"/>
    <w:rsid w:val="00471969"/>
    <w:rsid w:val="00472671"/>
    <w:rsid w:val="00472DA3"/>
    <w:rsid w:val="00473B95"/>
    <w:rsid w:val="004752B4"/>
    <w:rsid w:val="00475359"/>
    <w:rsid w:val="00476828"/>
    <w:rsid w:val="00477BEE"/>
    <w:rsid w:val="00480EAD"/>
    <w:rsid w:val="00481C20"/>
    <w:rsid w:val="004824D4"/>
    <w:rsid w:val="004837BE"/>
    <w:rsid w:val="00483847"/>
    <w:rsid w:val="00483B65"/>
    <w:rsid w:val="00483D7C"/>
    <w:rsid w:val="00484753"/>
    <w:rsid w:val="00485536"/>
    <w:rsid w:val="00486267"/>
    <w:rsid w:val="0048778F"/>
    <w:rsid w:val="0049021A"/>
    <w:rsid w:val="00491520"/>
    <w:rsid w:val="00492B8F"/>
    <w:rsid w:val="0049425C"/>
    <w:rsid w:val="00495071"/>
    <w:rsid w:val="004955F4"/>
    <w:rsid w:val="004968D0"/>
    <w:rsid w:val="00496A37"/>
    <w:rsid w:val="00496A80"/>
    <w:rsid w:val="004A154A"/>
    <w:rsid w:val="004A172F"/>
    <w:rsid w:val="004A2D73"/>
    <w:rsid w:val="004A32A7"/>
    <w:rsid w:val="004A4227"/>
    <w:rsid w:val="004A447C"/>
    <w:rsid w:val="004A47A1"/>
    <w:rsid w:val="004A4C38"/>
    <w:rsid w:val="004A4E18"/>
    <w:rsid w:val="004A521F"/>
    <w:rsid w:val="004A73A3"/>
    <w:rsid w:val="004A75FF"/>
    <w:rsid w:val="004B0495"/>
    <w:rsid w:val="004B04DB"/>
    <w:rsid w:val="004B0B24"/>
    <w:rsid w:val="004B1749"/>
    <w:rsid w:val="004B2D0E"/>
    <w:rsid w:val="004B35D8"/>
    <w:rsid w:val="004B3C18"/>
    <w:rsid w:val="004B454E"/>
    <w:rsid w:val="004B4A54"/>
    <w:rsid w:val="004B5318"/>
    <w:rsid w:val="004B5A78"/>
    <w:rsid w:val="004B6CEF"/>
    <w:rsid w:val="004B749B"/>
    <w:rsid w:val="004C3328"/>
    <w:rsid w:val="004C3B19"/>
    <w:rsid w:val="004C53E8"/>
    <w:rsid w:val="004C55CF"/>
    <w:rsid w:val="004C6982"/>
    <w:rsid w:val="004D0247"/>
    <w:rsid w:val="004D0B62"/>
    <w:rsid w:val="004D0BD0"/>
    <w:rsid w:val="004D1BE3"/>
    <w:rsid w:val="004D2B74"/>
    <w:rsid w:val="004D3065"/>
    <w:rsid w:val="004D4A42"/>
    <w:rsid w:val="004D521F"/>
    <w:rsid w:val="004D5398"/>
    <w:rsid w:val="004D5DA2"/>
    <w:rsid w:val="004D7324"/>
    <w:rsid w:val="004E259A"/>
    <w:rsid w:val="004E2D2F"/>
    <w:rsid w:val="004E319C"/>
    <w:rsid w:val="004E5252"/>
    <w:rsid w:val="004E5C91"/>
    <w:rsid w:val="004E6B75"/>
    <w:rsid w:val="004F0B01"/>
    <w:rsid w:val="004F25A5"/>
    <w:rsid w:val="004F31CC"/>
    <w:rsid w:val="004F5B95"/>
    <w:rsid w:val="004F6084"/>
    <w:rsid w:val="004F6AC0"/>
    <w:rsid w:val="005002C8"/>
    <w:rsid w:val="005003F7"/>
    <w:rsid w:val="005004AB"/>
    <w:rsid w:val="005009D5"/>
    <w:rsid w:val="0050148A"/>
    <w:rsid w:val="005021B8"/>
    <w:rsid w:val="00502E59"/>
    <w:rsid w:val="005038B3"/>
    <w:rsid w:val="00503BD5"/>
    <w:rsid w:val="00503CFB"/>
    <w:rsid w:val="0050410D"/>
    <w:rsid w:val="005050D6"/>
    <w:rsid w:val="00505325"/>
    <w:rsid w:val="005058FC"/>
    <w:rsid w:val="005068BC"/>
    <w:rsid w:val="0050694F"/>
    <w:rsid w:val="00507CCA"/>
    <w:rsid w:val="00510D7F"/>
    <w:rsid w:val="005121D4"/>
    <w:rsid w:val="005123DE"/>
    <w:rsid w:val="00513FC3"/>
    <w:rsid w:val="005140D9"/>
    <w:rsid w:val="00514120"/>
    <w:rsid w:val="005146D1"/>
    <w:rsid w:val="00515230"/>
    <w:rsid w:val="00516826"/>
    <w:rsid w:val="005168E8"/>
    <w:rsid w:val="00516AF9"/>
    <w:rsid w:val="00517064"/>
    <w:rsid w:val="005170E3"/>
    <w:rsid w:val="005174BA"/>
    <w:rsid w:val="00520402"/>
    <w:rsid w:val="005225DA"/>
    <w:rsid w:val="00522632"/>
    <w:rsid w:val="00522D5E"/>
    <w:rsid w:val="00523357"/>
    <w:rsid w:val="00523E48"/>
    <w:rsid w:val="00524B6B"/>
    <w:rsid w:val="00525A79"/>
    <w:rsid w:val="00527412"/>
    <w:rsid w:val="00527C4F"/>
    <w:rsid w:val="00530277"/>
    <w:rsid w:val="00531A72"/>
    <w:rsid w:val="00532574"/>
    <w:rsid w:val="00533CC6"/>
    <w:rsid w:val="005342AC"/>
    <w:rsid w:val="00535211"/>
    <w:rsid w:val="0053617E"/>
    <w:rsid w:val="00537F80"/>
    <w:rsid w:val="005419AF"/>
    <w:rsid w:val="00542B85"/>
    <w:rsid w:val="00544ED9"/>
    <w:rsid w:val="0054645F"/>
    <w:rsid w:val="0054685C"/>
    <w:rsid w:val="00547023"/>
    <w:rsid w:val="0055092A"/>
    <w:rsid w:val="00552D9B"/>
    <w:rsid w:val="00552F47"/>
    <w:rsid w:val="005559E4"/>
    <w:rsid w:val="00555A52"/>
    <w:rsid w:val="00555C04"/>
    <w:rsid w:val="00555D59"/>
    <w:rsid w:val="0055600B"/>
    <w:rsid w:val="00557865"/>
    <w:rsid w:val="0056154A"/>
    <w:rsid w:val="00562681"/>
    <w:rsid w:val="00562E4D"/>
    <w:rsid w:val="0056556B"/>
    <w:rsid w:val="00566402"/>
    <w:rsid w:val="00566C2C"/>
    <w:rsid w:val="00566D4E"/>
    <w:rsid w:val="0056795E"/>
    <w:rsid w:val="00570843"/>
    <w:rsid w:val="0057088F"/>
    <w:rsid w:val="005715F9"/>
    <w:rsid w:val="00571C6B"/>
    <w:rsid w:val="005722C0"/>
    <w:rsid w:val="005725A7"/>
    <w:rsid w:val="00573178"/>
    <w:rsid w:val="00575020"/>
    <w:rsid w:val="00575C06"/>
    <w:rsid w:val="00576A2E"/>
    <w:rsid w:val="0057708C"/>
    <w:rsid w:val="005771B6"/>
    <w:rsid w:val="00580961"/>
    <w:rsid w:val="005813BD"/>
    <w:rsid w:val="00581D45"/>
    <w:rsid w:val="00582501"/>
    <w:rsid w:val="00583BF5"/>
    <w:rsid w:val="005843C1"/>
    <w:rsid w:val="00586E40"/>
    <w:rsid w:val="00587054"/>
    <w:rsid w:val="00587E64"/>
    <w:rsid w:val="00590AD5"/>
    <w:rsid w:val="0059119B"/>
    <w:rsid w:val="005917CD"/>
    <w:rsid w:val="00591B92"/>
    <w:rsid w:val="0059277F"/>
    <w:rsid w:val="00594CBA"/>
    <w:rsid w:val="0059524F"/>
    <w:rsid w:val="00596C61"/>
    <w:rsid w:val="00596F99"/>
    <w:rsid w:val="00597DA5"/>
    <w:rsid w:val="005A0186"/>
    <w:rsid w:val="005A0670"/>
    <w:rsid w:val="005A07C4"/>
    <w:rsid w:val="005A1037"/>
    <w:rsid w:val="005A1B5C"/>
    <w:rsid w:val="005A28CD"/>
    <w:rsid w:val="005A32B7"/>
    <w:rsid w:val="005A34A6"/>
    <w:rsid w:val="005A47AF"/>
    <w:rsid w:val="005A7F29"/>
    <w:rsid w:val="005B05FA"/>
    <w:rsid w:val="005B1321"/>
    <w:rsid w:val="005B1A90"/>
    <w:rsid w:val="005B29E3"/>
    <w:rsid w:val="005B3F02"/>
    <w:rsid w:val="005B3F28"/>
    <w:rsid w:val="005B6580"/>
    <w:rsid w:val="005B74ED"/>
    <w:rsid w:val="005C0113"/>
    <w:rsid w:val="005C1A2E"/>
    <w:rsid w:val="005C2D05"/>
    <w:rsid w:val="005C3705"/>
    <w:rsid w:val="005C3AA2"/>
    <w:rsid w:val="005C4CB6"/>
    <w:rsid w:val="005C5266"/>
    <w:rsid w:val="005C532E"/>
    <w:rsid w:val="005C5A96"/>
    <w:rsid w:val="005C5D54"/>
    <w:rsid w:val="005C68F3"/>
    <w:rsid w:val="005C6AB4"/>
    <w:rsid w:val="005D0106"/>
    <w:rsid w:val="005D024A"/>
    <w:rsid w:val="005D0934"/>
    <w:rsid w:val="005D1A8E"/>
    <w:rsid w:val="005D1AC4"/>
    <w:rsid w:val="005D224E"/>
    <w:rsid w:val="005D29BB"/>
    <w:rsid w:val="005D4562"/>
    <w:rsid w:val="005D4E88"/>
    <w:rsid w:val="005D5CD4"/>
    <w:rsid w:val="005D5FD0"/>
    <w:rsid w:val="005D7BB3"/>
    <w:rsid w:val="005E0DFF"/>
    <w:rsid w:val="005E1EB5"/>
    <w:rsid w:val="005E1F31"/>
    <w:rsid w:val="005E268F"/>
    <w:rsid w:val="005E2B24"/>
    <w:rsid w:val="005E39AB"/>
    <w:rsid w:val="005E40BC"/>
    <w:rsid w:val="005E4C2A"/>
    <w:rsid w:val="005E4E2D"/>
    <w:rsid w:val="005E5A40"/>
    <w:rsid w:val="005E5E14"/>
    <w:rsid w:val="005E6DDF"/>
    <w:rsid w:val="005E7073"/>
    <w:rsid w:val="005E7C00"/>
    <w:rsid w:val="005F10DA"/>
    <w:rsid w:val="005F17BD"/>
    <w:rsid w:val="005F296E"/>
    <w:rsid w:val="005F444F"/>
    <w:rsid w:val="005F6AE0"/>
    <w:rsid w:val="005F765C"/>
    <w:rsid w:val="00600768"/>
    <w:rsid w:val="0060119A"/>
    <w:rsid w:val="006024EB"/>
    <w:rsid w:val="00602C13"/>
    <w:rsid w:val="00602CA4"/>
    <w:rsid w:val="00602DB5"/>
    <w:rsid w:val="00603074"/>
    <w:rsid w:val="00604864"/>
    <w:rsid w:val="00606C80"/>
    <w:rsid w:val="006101C5"/>
    <w:rsid w:val="00610A8B"/>
    <w:rsid w:val="00610C3F"/>
    <w:rsid w:val="00611C6F"/>
    <w:rsid w:val="00613DFA"/>
    <w:rsid w:val="00614C8D"/>
    <w:rsid w:val="00615777"/>
    <w:rsid w:val="006168EB"/>
    <w:rsid w:val="00617DBD"/>
    <w:rsid w:val="00617DC5"/>
    <w:rsid w:val="00620858"/>
    <w:rsid w:val="00621330"/>
    <w:rsid w:val="00621948"/>
    <w:rsid w:val="00622E1E"/>
    <w:rsid w:val="00625265"/>
    <w:rsid w:val="006254B9"/>
    <w:rsid w:val="00625B5E"/>
    <w:rsid w:val="00625E22"/>
    <w:rsid w:val="006262E7"/>
    <w:rsid w:val="00626BCE"/>
    <w:rsid w:val="00627A27"/>
    <w:rsid w:val="00627E6B"/>
    <w:rsid w:val="00630286"/>
    <w:rsid w:val="0063111C"/>
    <w:rsid w:val="00631FA1"/>
    <w:rsid w:val="00632554"/>
    <w:rsid w:val="0063305A"/>
    <w:rsid w:val="006332E0"/>
    <w:rsid w:val="00635139"/>
    <w:rsid w:val="006355BF"/>
    <w:rsid w:val="00637542"/>
    <w:rsid w:val="0064038A"/>
    <w:rsid w:val="00640FF0"/>
    <w:rsid w:val="006418E6"/>
    <w:rsid w:val="00643C09"/>
    <w:rsid w:val="00644351"/>
    <w:rsid w:val="00644A20"/>
    <w:rsid w:val="00645A9F"/>
    <w:rsid w:val="00645B22"/>
    <w:rsid w:val="00646B86"/>
    <w:rsid w:val="00647A24"/>
    <w:rsid w:val="00647F0B"/>
    <w:rsid w:val="00650418"/>
    <w:rsid w:val="006513B0"/>
    <w:rsid w:val="00651751"/>
    <w:rsid w:val="0065177E"/>
    <w:rsid w:val="006534C5"/>
    <w:rsid w:val="00655DA1"/>
    <w:rsid w:val="00655FE3"/>
    <w:rsid w:val="00656627"/>
    <w:rsid w:val="006607EB"/>
    <w:rsid w:val="00660D2C"/>
    <w:rsid w:val="006622CE"/>
    <w:rsid w:val="00662B11"/>
    <w:rsid w:val="00662EA0"/>
    <w:rsid w:val="00662EEC"/>
    <w:rsid w:val="00664A1D"/>
    <w:rsid w:val="00665870"/>
    <w:rsid w:val="006672AE"/>
    <w:rsid w:val="006676A2"/>
    <w:rsid w:val="00674977"/>
    <w:rsid w:val="00677402"/>
    <w:rsid w:val="00677789"/>
    <w:rsid w:val="00677A17"/>
    <w:rsid w:val="006804A8"/>
    <w:rsid w:val="00680741"/>
    <w:rsid w:val="0068075F"/>
    <w:rsid w:val="0068135C"/>
    <w:rsid w:val="006819C1"/>
    <w:rsid w:val="00681B1E"/>
    <w:rsid w:val="00683568"/>
    <w:rsid w:val="00683A92"/>
    <w:rsid w:val="00684344"/>
    <w:rsid w:val="00687721"/>
    <w:rsid w:val="00687A7A"/>
    <w:rsid w:val="006905E1"/>
    <w:rsid w:val="00690F82"/>
    <w:rsid w:val="006910F9"/>
    <w:rsid w:val="0069294B"/>
    <w:rsid w:val="00692F7B"/>
    <w:rsid w:val="00695AA4"/>
    <w:rsid w:val="006961A2"/>
    <w:rsid w:val="0069659E"/>
    <w:rsid w:val="006A1300"/>
    <w:rsid w:val="006A21EC"/>
    <w:rsid w:val="006A2D66"/>
    <w:rsid w:val="006A4143"/>
    <w:rsid w:val="006A4F77"/>
    <w:rsid w:val="006A543A"/>
    <w:rsid w:val="006A57C2"/>
    <w:rsid w:val="006A64F6"/>
    <w:rsid w:val="006A717C"/>
    <w:rsid w:val="006B0845"/>
    <w:rsid w:val="006B0C23"/>
    <w:rsid w:val="006B0FE4"/>
    <w:rsid w:val="006B12BF"/>
    <w:rsid w:val="006B2949"/>
    <w:rsid w:val="006B34B1"/>
    <w:rsid w:val="006B5EA2"/>
    <w:rsid w:val="006B6EA9"/>
    <w:rsid w:val="006B77FF"/>
    <w:rsid w:val="006C1107"/>
    <w:rsid w:val="006C11BA"/>
    <w:rsid w:val="006C16C8"/>
    <w:rsid w:val="006C18C7"/>
    <w:rsid w:val="006C1949"/>
    <w:rsid w:val="006C21A6"/>
    <w:rsid w:val="006C3B57"/>
    <w:rsid w:val="006C3DF5"/>
    <w:rsid w:val="006C48C9"/>
    <w:rsid w:val="006C4E34"/>
    <w:rsid w:val="006C5AB8"/>
    <w:rsid w:val="006C61A3"/>
    <w:rsid w:val="006D07E3"/>
    <w:rsid w:val="006D0DBF"/>
    <w:rsid w:val="006D206B"/>
    <w:rsid w:val="006D39FD"/>
    <w:rsid w:val="006D414E"/>
    <w:rsid w:val="006D476B"/>
    <w:rsid w:val="006D4796"/>
    <w:rsid w:val="006D5D25"/>
    <w:rsid w:val="006D746B"/>
    <w:rsid w:val="006D7D98"/>
    <w:rsid w:val="006E3B5F"/>
    <w:rsid w:val="006E5C35"/>
    <w:rsid w:val="006E6454"/>
    <w:rsid w:val="006E64F7"/>
    <w:rsid w:val="006E6ACB"/>
    <w:rsid w:val="006E70AC"/>
    <w:rsid w:val="006E71FE"/>
    <w:rsid w:val="006F02F5"/>
    <w:rsid w:val="006F059C"/>
    <w:rsid w:val="006F116F"/>
    <w:rsid w:val="006F136F"/>
    <w:rsid w:val="006F1C85"/>
    <w:rsid w:val="006F1FF1"/>
    <w:rsid w:val="006F2696"/>
    <w:rsid w:val="006F2B8E"/>
    <w:rsid w:val="006F44E3"/>
    <w:rsid w:val="006F46D4"/>
    <w:rsid w:val="006F496C"/>
    <w:rsid w:val="006F4FBD"/>
    <w:rsid w:val="006F50ED"/>
    <w:rsid w:val="006F5A3E"/>
    <w:rsid w:val="006F66AF"/>
    <w:rsid w:val="006F6928"/>
    <w:rsid w:val="006F6A4B"/>
    <w:rsid w:val="006F780E"/>
    <w:rsid w:val="006F7BC2"/>
    <w:rsid w:val="0070008C"/>
    <w:rsid w:val="007005F7"/>
    <w:rsid w:val="007008C1"/>
    <w:rsid w:val="00701D68"/>
    <w:rsid w:val="00701F27"/>
    <w:rsid w:val="00702386"/>
    <w:rsid w:val="00702D43"/>
    <w:rsid w:val="00704DF3"/>
    <w:rsid w:val="00705E9F"/>
    <w:rsid w:val="00706559"/>
    <w:rsid w:val="00706D70"/>
    <w:rsid w:val="007074BC"/>
    <w:rsid w:val="0070762A"/>
    <w:rsid w:val="007102AC"/>
    <w:rsid w:val="007106C0"/>
    <w:rsid w:val="00710D45"/>
    <w:rsid w:val="00710F1F"/>
    <w:rsid w:val="007113B3"/>
    <w:rsid w:val="00712ADC"/>
    <w:rsid w:val="00712C8E"/>
    <w:rsid w:val="00713B37"/>
    <w:rsid w:val="00716797"/>
    <w:rsid w:val="007174AE"/>
    <w:rsid w:val="00717C14"/>
    <w:rsid w:val="00720FBB"/>
    <w:rsid w:val="00721595"/>
    <w:rsid w:val="007218A0"/>
    <w:rsid w:val="00721BB9"/>
    <w:rsid w:val="00722B7B"/>
    <w:rsid w:val="00722BB9"/>
    <w:rsid w:val="007300E8"/>
    <w:rsid w:val="00730F4C"/>
    <w:rsid w:val="00731649"/>
    <w:rsid w:val="00732742"/>
    <w:rsid w:val="00733C77"/>
    <w:rsid w:val="00734BB2"/>
    <w:rsid w:val="00736A37"/>
    <w:rsid w:val="00737A43"/>
    <w:rsid w:val="00737FB4"/>
    <w:rsid w:val="00740ACE"/>
    <w:rsid w:val="00740E4C"/>
    <w:rsid w:val="00741162"/>
    <w:rsid w:val="00741231"/>
    <w:rsid w:val="00742696"/>
    <w:rsid w:val="00742967"/>
    <w:rsid w:val="007432EC"/>
    <w:rsid w:val="00743EA7"/>
    <w:rsid w:val="0074413E"/>
    <w:rsid w:val="007451C2"/>
    <w:rsid w:val="0074565E"/>
    <w:rsid w:val="00746EC9"/>
    <w:rsid w:val="007472EB"/>
    <w:rsid w:val="00751470"/>
    <w:rsid w:val="00751858"/>
    <w:rsid w:val="00751EE6"/>
    <w:rsid w:val="00753145"/>
    <w:rsid w:val="00753BAA"/>
    <w:rsid w:val="00753C4E"/>
    <w:rsid w:val="00753F4C"/>
    <w:rsid w:val="00755275"/>
    <w:rsid w:val="00756640"/>
    <w:rsid w:val="00756B43"/>
    <w:rsid w:val="00756CCC"/>
    <w:rsid w:val="00757C45"/>
    <w:rsid w:val="00757C9E"/>
    <w:rsid w:val="007629B6"/>
    <w:rsid w:val="007632AF"/>
    <w:rsid w:val="0076354E"/>
    <w:rsid w:val="007646E2"/>
    <w:rsid w:val="00765C4E"/>
    <w:rsid w:val="007666E8"/>
    <w:rsid w:val="00766FF4"/>
    <w:rsid w:val="00767674"/>
    <w:rsid w:val="00767B7A"/>
    <w:rsid w:val="00767C6D"/>
    <w:rsid w:val="007705FA"/>
    <w:rsid w:val="00770885"/>
    <w:rsid w:val="0077151C"/>
    <w:rsid w:val="00771D37"/>
    <w:rsid w:val="007720F4"/>
    <w:rsid w:val="00772D68"/>
    <w:rsid w:val="00773485"/>
    <w:rsid w:val="00774606"/>
    <w:rsid w:val="00776459"/>
    <w:rsid w:val="0077695D"/>
    <w:rsid w:val="007809B2"/>
    <w:rsid w:val="00780E4F"/>
    <w:rsid w:val="00781C09"/>
    <w:rsid w:val="00783413"/>
    <w:rsid w:val="007841C3"/>
    <w:rsid w:val="007857F7"/>
    <w:rsid w:val="00786328"/>
    <w:rsid w:val="0078652F"/>
    <w:rsid w:val="00786E78"/>
    <w:rsid w:val="00786F9C"/>
    <w:rsid w:val="00790475"/>
    <w:rsid w:val="0079137D"/>
    <w:rsid w:val="00791C6B"/>
    <w:rsid w:val="00791F26"/>
    <w:rsid w:val="00792253"/>
    <w:rsid w:val="007933B2"/>
    <w:rsid w:val="00795F73"/>
    <w:rsid w:val="007A138E"/>
    <w:rsid w:val="007A24BD"/>
    <w:rsid w:val="007A3E61"/>
    <w:rsid w:val="007A55F8"/>
    <w:rsid w:val="007A5893"/>
    <w:rsid w:val="007A68B7"/>
    <w:rsid w:val="007A7AFD"/>
    <w:rsid w:val="007B074E"/>
    <w:rsid w:val="007B1F2C"/>
    <w:rsid w:val="007B20D3"/>
    <w:rsid w:val="007B3088"/>
    <w:rsid w:val="007B3146"/>
    <w:rsid w:val="007B3CD2"/>
    <w:rsid w:val="007B4E79"/>
    <w:rsid w:val="007B6FDB"/>
    <w:rsid w:val="007B731C"/>
    <w:rsid w:val="007C0669"/>
    <w:rsid w:val="007C0A1C"/>
    <w:rsid w:val="007C0F59"/>
    <w:rsid w:val="007C2DCB"/>
    <w:rsid w:val="007C40B0"/>
    <w:rsid w:val="007C5708"/>
    <w:rsid w:val="007C571B"/>
    <w:rsid w:val="007C5F25"/>
    <w:rsid w:val="007C6E44"/>
    <w:rsid w:val="007C6FFE"/>
    <w:rsid w:val="007D015D"/>
    <w:rsid w:val="007D0665"/>
    <w:rsid w:val="007D08B8"/>
    <w:rsid w:val="007D27CD"/>
    <w:rsid w:val="007D32D9"/>
    <w:rsid w:val="007D403F"/>
    <w:rsid w:val="007D4555"/>
    <w:rsid w:val="007D495B"/>
    <w:rsid w:val="007D4E37"/>
    <w:rsid w:val="007D5BC9"/>
    <w:rsid w:val="007D680F"/>
    <w:rsid w:val="007E0BD3"/>
    <w:rsid w:val="007E178A"/>
    <w:rsid w:val="007E17CA"/>
    <w:rsid w:val="007E1E0D"/>
    <w:rsid w:val="007E2588"/>
    <w:rsid w:val="007E2BB7"/>
    <w:rsid w:val="007E416F"/>
    <w:rsid w:val="007E4310"/>
    <w:rsid w:val="007E5344"/>
    <w:rsid w:val="007E77A1"/>
    <w:rsid w:val="007F01C8"/>
    <w:rsid w:val="007F0C7B"/>
    <w:rsid w:val="007F0F07"/>
    <w:rsid w:val="007F1118"/>
    <w:rsid w:val="007F23E9"/>
    <w:rsid w:val="007F2474"/>
    <w:rsid w:val="007F32A3"/>
    <w:rsid w:val="007F451F"/>
    <w:rsid w:val="007F4947"/>
    <w:rsid w:val="007F5225"/>
    <w:rsid w:val="007F5FDA"/>
    <w:rsid w:val="007F6FBE"/>
    <w:rsid w:val="007F7383"/>
    <w:rsid w:val="008013E1"/>
    <w:rsid w:val="00802A0E"/>
    <w:rsid w:val="0080394E"/>
    <w:rsid w:val="00804443"/>
    <w:rsid w:val="0080565E"/>
    <w:rsid w:val="00806BFC"/>
    <w:rsid w:val="00806FE8"/>
    <w:rsid w:val="00807A6F"/>
    <w:rsid w:val="00811D4E"/>
    <w:rsid w:val="008126BB"/>
    <w:rsid w:val="008164D8"/>
    <w:rsid w:val="008179FA"/>
    <w:rsid w:val="00817B67"/>
    <w:rsid w:val="00817E72"/>
    <w:rsid w:val="00821AE0"/>
    <w:rsid w:val="00822002"/>
    <w:rsid w:val="00822364"/>
    <w:rsid w:val="0082639C"/>
    <w:rsid w:val="00826B62"/>
    <w:rsid w:val="0083105B"/>
    <w:rsid w:val="008317FF"/>
    <w:rsid w:val="008329A8"/>
    <w:rsid w:val="0083389F"/>
    <w:rsid w:val="00836255"/>
    <w:rsid w:val="008366CE"/>
    <w:rsid w:val="00837583"/>
    <w:rsid w:val="00837F19"/>
    <w:rsid w:val="00840916"/>
    <w:rsid w:val="008422D6"/>
    <w:rsid w:val="008429F6"/>
    <w:rsid w:val="00844F29"/>
    <w:rsid w:val="00845DE4"/>
    <w:rsid w:val="0084646F"/>
    <w:rsid w:val="008465C2"/>
    <w:rsid w:val="00847934"/>
    <w:rsid w:val="00847ABE"/>
    <w:rsid w:val="00847BA0"/>
    <w:rsid w:val="00847C70"/>
    <w:rsid w:val="008536A0"/>
    <w:rsid w:val="00853A07"/>
    <w:rsid w:val="00856C12"/>
    <w:rsid w:val="00856E46"/>
    <w:rsid w:val="00857FBD"/>
    <w:rsid w:val="008609B3"/>
    <w:rsid w:val="00860CAC"/>
    <w:rsid w:val="008613B6"/>
    <w:rsid w:val="00863D8A"/>
    <w:rsid w:val="00863E87"/>
    <w:rsid w:val="00863F04"/>
    <w:rsid w:val="00864D90"/>
    <w:rsid w:val="00865AF5"/>
    <w:rsid w:val="00865DB8"/>
    <w:rsid w:val="008669BF"/>
    <w:rsid w:val="00870310"/>
    <w:rsid w:val="00871194"/>
    <w:rsid w:val="008726AD"/>
    <w:rsid w:val="00872C65"/>
    <w:rsid w:val="008737A5"/>
    <w:rsid w:val="00873BB4"/>
    <w:rsid w:val="0087454D"/>
    <w:rsid w:val="00875610"/>
    <w:rsid w:val="008761B3"/>
    <w:rsid w:val="008764B3"/>
    <w:rsid w:val="008769D8"/>
    <w:rsid w:val="008774E0"/>
    <w:rsid w:val="00880B10"/>
    <w:rsid w:val="00880EA6"/>
    <w:rsid w:val="00881F2D"/>
    <w:rsid w:val="00881FAA"/>
    <w:rsid w:val="008822DA"/>
    <w:rsid w:val="008829DC"/>
    <w:rsid w:val="00884079"/>
    <w:rsid w:val="008843FB"/>
    <w:rsid w:val="008866D3"/>
    <w:rsid w:val="008868E9"/>
    <w:rsid w:val="00890492"/>
    <w:rsid w:val="00891535"/>
    <w:rsid w:val="00891C0A"/>
    <w:rsid w:val="008920CF"/>
    <w:rsid w:val="00893521"/>
    <w:rsid w:val="00893E21"/>
    <w:rsid w:val="008946CF"/>
    <w:rsid w:val="008965FA"/>
    <w:rsid w:val="008966EE"/>
    <w:rsid w:val="00896CE1"/>
    <w:rsid w:val="00896F8B"/>
    <w:rsid w:val="0089726C"/>
    <w:rsid w:val="008974D8"/>
    <w:rsid w:val="008A016B"/>
    <w:rsid w:val="008A1AF4"/>
    <w:rsid w:val="008A28BE"/>
    <w:rsid w:val="008A46C2"/>
    <w:rsid w:val="008A48C5"/>
    <w:rsid w:val="008A551C"/>
    <w:rsid w:val="008A6A64"/>
    <w:rsid w:val="008A76FB"/>
    <w:rsid w:val="008B0207"/>
    <w:rsid w:val="008B0818"/>
    <w:rsid w:val="008B10B9"/>
    <w:rsid w:val="008B3A8C"/>
    <w:rsid w:val="008B4B36"/>
    <w:rsid w:val="008B4BFF"/>
    <w:rsid w:val="008B50A1"/>
    <w:rsid w:val="008B5E53"/>
    <w:rsid w:val="008B79EE"/>
    <w:rsid w:val="008C04E6"/>
    <w:rsid w:val="008C09D4"/>
    <w:rsid w:val="008C0D28"/>
    <w:rsid w:val="008C12F6"/>
    <w:rsid w:val="008C33D7"/>
    <w:rsid w:val="008C3460"/>
    <w:rsid w:val="008C3DB1"/>
    <w:rsid w:val="008C3E3A"/>
    <w:rsid w:val="008C53D1"/>
    <w:rsid w:val="008C757C"/>
    <w:rsid w:val="008C7691"/>
    <w:rsid w:val="008C7EDE"/>
    <w:rsid w:val="008D0350"/>
    <w:rsid w:val="008D11ED"/>
    <w:rsid w:val="008D144D"/>
    <w:rsid w:val="008D1B9F"/>
    <w:rsid w:val="008D3C59"/>
    <w:rsid w:val="008D6A0D"/>
    <w:rsid w:val="008D6C7C"/>
    <w:rsid w:val="008D7895"/>
    <w:rsid w:val="008D7BDC"/>
    <w:rsid w:val="008E0792"/>
    <w:rsid w:val="008E165E"/>
    <w:rsid w:val="008E1823"/>
    <w:rsid w:val="008E1999"/>
    <w:rsid w:val="008E19ED"/>
    <w:rsid w:val="008E1AE6"/>
    <w:rsid w:val="008E2847"/>
    <w:rsid w:val="008E308F"/>
    <w:rsid w:val="008E329A"/>
    <w:rsid w:val="008E4268"/>
    <w:rsid w:val="008E494F"/>
    <w:rsid w:val="008E76A0"/>
    <w:rsid w:val="008E7DE1"/>
    <w:rsid w:val="008F00B9"/>
    <w:rsid w:val="008F13A6"/>
    <w:rsid w:val="008F24F8"/>
    <w:rsid w:val="008F2CA4"/>
    <w:rsid w:val="008F30B3"/>
    <w:rsid w:val="008F3370"/>
    <w:rsid w:val="008F3527"/>
    <w:rsid w:val="008F45F1"/>
    <w:rsid w:val="008F64E1"/>
    <w:rsid w:val="008F6599"/>
    <w:rsid w:val="00900524"/>
    <w:rsid w:val="00900570"/>
    <w:rsid w:val="00900B2F"/>
    <w:rsid w:val="00901A3C"/>
    <w:rsid w:val="00901EC3"/>
    <w:rsid w:val="009022AC"/>
    <w:rsid w:val="0090387E"/>
    <w:rsid w:val="00905903"/>
    <w:rsid w:val="00905932"/>
    <w:rsid w:val="0090654E"/>
    <w:rsid w:val="00906A7D"/>
    <w:rsid w:val="0091050D"/>
    <w:rsid w:val="00910C80"/>
    <w:rsid w:val="00910F14"/>
    <w:rsid w:val="00912B48"/>
    <w:rsid w:val="00913529"/>
    <w:rsid w:val="00914593"/>
    <w:rsid w:val="009146C6"/>
    <w:rsid w:val="009171EB"/>
    <w:rsid w:val="0091781E"/>
    <w:rsid w:val="009204CA"/>
    <w:rsid w:val="00921C4E"/>
    <w:rsid w:val="00922445"/>
    <w:rsid w:val="0092249B"/>
    <w:rsid w:val="00923093"/>
    <w:rsid w:val="009235C0"/>
    <w:rsid w:val="00923743"/>
    <w:rsid w:val="00923CDD"/>
    <w:rsid w:val="00923D2F"/>
    <w:rsid w:val="00924C16"/>
    <w:rsid w:val="0092573A"/>
    <w:rsid w:val="00925CFE"/>
    <w:rsid w:val="00925D35"/>
    <w:rsid w:val="0092712C"/>
    <w:rsid w:val="0092722A"/>
    <w:rsid w:val="0092783C"/>
    <w:rsid w:val="00927E19"/>
    <w:rsid w:val="00930E22"/>
    <w:rsid w:val="009311FB"/>
    <w:rsid w:val="009312CE"/>
    <w:rsid w:val="00931375"/>
    <w:rsid w:val="00932719"/>
    <w:rsid w:val="00932E32"/>
    <w:rsid w:val="00933CD4"/>
    <w:rsid w:val="00934671"/>
    <w:rsid w:val="00935239"/>
    <w:rsid w:val="00935359"/>
    <w:rsid w:val="00935B54"/>
    <w:rsid w:val="00935EBD"/>
    <w:rsid w:val="00936167"/>
    <w:rsid w:val="00936BD2"/>
    <w:rsid w:val="009372B7"/>
    <w:rsid w:val="00937756"/>
    <w:rsid w:val="00937BC5"/>
    <w:rsid w:val="00937CC5"/>
    <w:rsid w:val="0094008A"/>
    <w:rsid w:val="00940DAA"/>
    <w:rsid w:val="00941C1A"/>
    <w:rsid w:val="009425BA"/>
    <w:rsid w:val="009440EE"/>
    <w:rsid w:val="009453F5"/>
    <w:rsid w:val="00945744"/>
    <w:rsid w:val="0094621B"/>
    <w:rsid w:val="0095001F"/>
    <w:rsid w:val="009502AC"/>
    <w:rsid w:val="0095091A"/>
    <w:rsid w:val="00950DFA"/>
    <w:rsid w:val="0095160E"/>
    <w:rsid w:val="00954A22"/>
    <w:rsid w:val="00954DE9"/>
    <w:rsid w:val="0095518A"/>
    <w:rsid w:val="00955591"/>
    <w:rsid w:val="00955C06"/>
    <w:rsid w:val="00956A29"/>
    <w:rsid w:val="0095799A"/>
    <w:rsid w:val="009611D5"/>
    <w:rsid w:val="00963E27"/>
    <w:rsid w:val="00963F28"/>
    <w:rsid w:val="009643D4"/>
    <w:rsid w:val="0096622E"/>
    <w:rsid w:val="00966CE4"/>
    <w:rsid w:val="009706AA"/>
    <w:rsid w:val="00971CA0"/>
    <w:rsid w:val="00972411"/>
    <w:rsid w:val="00972A67"/>
    <w:rsid w:val="00973840"/>
    <w:rsid w:val="00973C81"/>
    <w:rsid w:val="00974B98"/>
    <w:rsid w:val="00975AF6"/>
    <w:rsid w:val="00975FB1"/>
    <w:rsid w:val="00976EB0"/>
    <w:rsid w:val="00980860"/>
    <w:rsid w:val="009808F0"/>
    <w:rsid w:val="00980C45"/>
    <w:rsid w:val="009819CA"/>
    <w:rsid w:val="00983834"/>
    <w:rsid w:val="00983B3C"/>
    <w:rsid w:val="00983F09"/>
    <w:rsid w:val="00983F6B"/>
    <w:rsid w:val="00984ADC"/>
    <w:rsid w:val="00984F2A"/>
    <w:rsid w:val="00985D2E"/>
    <w:rsid w:val="009875C7"/>
    <w:rsid w:val="00987D15"/>
    <w:rsid w:val="00992B4B"/>
    <w:rsid w:val="009945B9"/>
    <w:rsid w:val="00994CAC"/>
    <w:rsid w:val="00995C1D"/>
    <w:rsid w:val="00996046"/>
    <w:rsid w:val="009978E5"/>
    <w:rsid w:val="009A00A5"/>
    <w:rsid w:val="009A0F2E"/>
    <w:rsid w:val="009A12D9"/>
    <w:rsid w:val="009A4536"/>
    <w:rsid w:val="009A4FB3"/>
    <w:rsid w:val="009A5D80"/>
    <w:rsid w:val="009A64C6"/>
    <w:rsid w:val="009A6631"/>
    <w:rsid w:val="009A7351"/>
    <w:rsid w:val="009A75B4"/>
    <w:rsid w:val="009B1428"/>
    <w:rsid w:val="009B15D6"/>
    <w:rsid w:val="009B1FF1"/>
    <w:rsid w:val="009B2AF6"/>
    <w:rsid w:val="009B4156"/>
    <w:rsid w:val="009B444C"/>
    <w:rsid w:val="009B4BE1"/>
    <w:rsid w:val="009B6BD8"/>
    <w:rsid w:val="009B6C91"/>
    <w:rsid w:val="009B7628"/>
    <w:rsid w:val="009C023F"/>
    <w:rsid w:val="009C1450"/>
    <w:rsid w:val="009C2D29"/>
    <w:rsid w:val="009C4251"/>
    <w:rsid w:val="009C53FD"/>
    <w:rsid w:val="009C5BD3"/>
    <w:rsid w:val="009C5F52"/>
    <w:rsid w:val="009C6BB4"/>
    <w:rsid w:val="009C735F"/>
    <w:rsid w:val="009C79DF"/>
    <w:rsid w:val="009C7B8B"/>
    <w:rsid w:val="009C7E90"/>
    <w:rsid w:val="009C7ED1"/>
    <w:rsid w:val="009D060A"/>
    <w:rsid w:val="009D0C3F"/>
    <w:rsid w:val="009D0DE3"/>
    <w:rsid w:val="009D1758"/>
    <w:rsid w:val="009D1F91"/>
    <w:rsid w:val="009D2BBD"/>
    <w:rsid w:val="009D3590"/>
    <w:rsid w:val="009D3915"/>
    <w:rsid w:val="009D3FA5"/>
    <w:rsid w:val="009D4F44"/>
    <w:rsid w:val="009D628B"/>
    <w:rsid w:val="009D6C26"/>
    <w:rsid w:val="009D6DAF"/>
    <w:rsid w:val="009E04FA"/>
    <w:rsid w:val="009E0B4A"/>
    <w:rsid w:val="009E1530"/>
    <w:rsid w:val="009E2D70"/>
    <w:rsid w:val="009E3E5B"/>
    <w:rsid w:val="009E426F"/>
    <w:rsid w:val="009E4568"/>
    <w:rsid w:val="009E6BA5"/>
    <w:rsid w:val="009E6FD9"/>
    <w:rsid w:val="009E78D5"/>
    <w:rsid w:val="009E7938"/>
    <w:rsid w:val="009F072B"/>
    <w:rsid w:val="009F1685"/>
    <w:rsid w:val="009F1739"/>
    <w:rsid w:val="009F1B82"/>
    <w:rsid w:val="009F20C3"/>
    <w:rsid w:val="009F25FC"/>
    <w:rsid w:val="009F45D3"/>
    <w:rsid w:val="009F5A5A"/>
    <w:rsid w:val="009F7F1C"/>
    <w:rsid w:val="00A00B9C"/>
    <w:rsid w:val="00A01505"/>
    <w:rsid w:val="00A02130"/>
    <w:rsid w:val="00A03269"/>
    <w:rsid w:val="00A0397E"/>
    <w:rsid w:val="00A0403E"/>
    <w:rsid w:val="00A049F6"/>
    <w:rsid w:val="00A0531C"/>
    <w:rsid w:val="00A066E0"/>
    <w:rsid w:val="00A0727B"/>
    <w:rsid w:val="00A073C3"/>
    <w:rsid w:val="00A078C8"/>
    <w:rsid w:val="00A11079"/>
    <w:rsid w:val="00A11118"/>
    <w:rsid w:val="00A11FEE"/>
    <w:rsid w:val="00A12CBF"/>
    <w:rsid w:val="00A12F4A"/>
    <w:rsid w:val="00A13446"/>
    <w:rsid w:val="00A13B07"/>
    <w:rsid w:val="00A151E7"/>
    <w:rsid w:val="00A15508"/>
    <w:rsid w:val="00A17EB7"/>
    <w:rsid w:val="00A21536"/>
    <w:rsid w:val="00A22141"/>
    <w:rsid w:val="00A231A0"/>
    <w:rsid w:val="00A2373A"/>
    <w:rsid w:val="00A23DA4"/>
    <w:rsid w:val="00A23E56"/>
    <w:rsid w:val="00A250B4"/>
    <w:rsid w:val="00A253C0"/>
    <w:rsid w:val="00A25517"/>
    <w:rsid w:val="00A25AE5"/>
    <w:rsid w:val="00A25FE6"/>
    <w:rsid w:val="00A26907"/>
    <w:rsid w:val="00A2773C"/>
    <w:rsid w:val="00A302F9"/>
    <w:rsid w:val="00A3050E"/>
    <w:rsid w:val="00A31C7A"/>
    <w:rsid w:val="00A323D5"/>
    <w:rsid w:val="00A34491"/>
    <w:rsid w:val="00A349B6"/>
    <w:rsid w:val="00A35660"/>
    <w:rsid w:val="00A3589C"/>
    <w:rsid w:val="00A37BFC"/>
    <w:rsid w:val="00A40E5F"/>
    <w:rsid w:val="00A418E3"/>
    <w:rsid w:val="00A41EC1"/>
    <w:rsid w:val="00A43867"/>
    <w:rsid w:val="00A45042"/>
    <w:rsid w:val="00A45622"/>
    <w:rsid w:val="00A46A3A"/>
    <w:rsid w:val="00A46A5D"/>
    <w:rsid w:val="00A46F34"/>
    <w:rsid w:val="00A470FF"/>
    <w:rsid w:val="00A47636"/>
    <w:rsid w:val="00A47781"/>
    <w:rsid w:val="00A47967"/>
    <w:rsid w:val="00A47BF0"/>
    <w:rsid w:val="00A47F66"/>
    <w:rsid w:val="00A5056D"/>
    <w:rsid w:val="00A51F4E"/>
    <w:rsid w:val="00A523B2"/>
    <w:rsid w:val="00A52FFC"/>
    <w:rsid w:val="00A533A1"/>
    <w:rsid w:val="00A54054"/>
    <w:rsid w:val="00A55BA8"/>
    <w:rsid w:val="00A56F84"/>
    <w:rsid w:val="00A570EB"/>
    <w:rsid w:val="00A57210"/>
    <w:rsid w:val="00A57A60"/>
    <w:rsid w:val="00A6081D"/>
    <w:rsid w:val="00A615E8"/>
    <w:rsid w:val="00A623D4"/>
    <w:rsid w:val="00A634BB"/>
    <w:rsid w:val="00A634FE"/>
    <w:rsid w:val="00A64202"/>
    <w:rsid w:val="00A646ED"/>
    <w:rsid w:val="00A64ECF"/>
    <w:rsid w:val="00A66643"/>
    <w:rsid w:val="00A6691D"/>
    <w:rsid w:val="00A66A9A"/>
    <w:rsid w:val="00A706AA"/>
    <w:rsid w:val="00A7088B"/>
    <w:rsid w:val="00A709ED"/>
    <w:rsid w:val="00A72133"/>
    <w:rsid w:val="00A72499"/>
    <w:rsid w:val="00A7251C"/>
    <w:rsid w:val="00A72965"/>
    <w:rsid w:val="00A72BDA"/>
    <w:rsid w:val="00A745B9"/>
    <w:rsid w:val="00A74A76"/>
    <w:rsid w:val="00A75256"/>
    <w:rsid w:val="00A75826"/>
    <w:rsid w:val="00A765B1"/>
    <w:rsid w:val="00A76EC1"/>
    <w:rsid w:val="00A77C14"/>
    <w:rsid w:val="00A80C18"/>
    <w:rsid w:val="00A80D05"/>
    <w:rsid w:val="00A80D9D"/>
    <w:rsid w:val="00A8150D"/>
    <w:rsid w:val="00A8204E"/>
    <w:rsid w:val="00A84EFB"/>
    <w:rsid w:val="00A85712"/>
    <w:rsid w:val="00A87375"/>
    <w:rsid w:val="00A87A83"/>
    <w:rsid w:val="00A90B25"/>
    <w:rsid w:val="00A90C6D"/>
    <w:rsid w:val="00A91779"/>
    <w:rsid w:val="00A91D58"/>
    <w:rsid w:val="00A9461D"/>
    <w:rsid w:val="00A95584"/>
    <w:rsid w:val="00A9599F"/>
    <w:rsid w:val="00A95C94"/>
    <w:rsid w:val="00A969AF"/>
    <w:rsid w:val="00A96AF4"/>
    <w:rsid w:val="00A97919"/>
    <w:rsid w:val="00A97CF5"/>
    <w:rsid w:val="00AA1194"/>
    <w:rsid w:val="00AA1805"/>
    <w:rsid w:val="00AA25B3"/>
    <w:rsid w:val="00AA42D3"/>
    <w:rsid w:val="00AA4A5A"/>
    <w:rsid w:val="00AA4BEF"/>
    <w:rsid w:val="00AA530E"/>
    <w:rsid w:val="00AA5925"/>
    <w:rsid w:val="00AB10C3"/>
    <w:rsid w:val="00AB1163"/>
    <w:rsid w:val="00AB1CE0"/>
    <w:rsid w:val="00AB2045"/>
    <w:rsid w:val="00AB2B9C"/>
    <w:rsid w:val="00AB32B2"/>
    <w:rsid w:val="00AB46FD"/>
    <w:rsid w:val="00AB4868"/>
    <w:rsid w:val="00AB5143"/>
    <w:rsid w:val="00AB5A40"/>
    <w:rsid w:val="00AB5FDF"/>
    <w:rsid w:val="00AB652C"/>
    <w:rsid w:val="00AB6656"/>
    <w:rsid w:val="00AB6A28"/>
    <w:rsid w:val="00AB7068"/>
    <w:rsid w:val="00AC0D3E"/>
    <w:rsid w:val="00AC1122"/>
    <w:rsid w:val="00AC172B"/>
    <w:rsid w:val="00AC1AEE"/>
    <w:rsid w:val="00AC3A9A"/>
    <w:rsid w:val="00AC3C9C"/>
    <w:rsid w:val="00AC3D5B"/>
    <w:rsid w:val="00AC40A4"/>
    <w:rsid w:val="00AC461E"/>
    <w:rsid w:val="00AC4B8B"/>
    <w:rsid w:val="00AC57C9"/>
    <w:rsid w:val="00AC585C"/>
    <w:rsid w:val="00AC5D7C"/>
    <w:rsid w:val="00AD0F3A"/>
    <w:rsid w:val="00AD13C1"/>
    <w:rsid w:val="00AD174E"/>
    <w:rsid w:val="00AD1FC4"/>
    <w:rsid w:val="00AD4E5D"/>
    <w:rsid w:val="00AD7987"/>
    <w:rsid w:val="00AE02E9"/>
    <w:rsid w:val="00AE05C5"/>
    <w:rsid w:val="00AE0C0F"/>
    <w:rsid w:val="00AE1099"/>
    <w:rsid w:val="00AE1D58"/>
    <w:rsid w:val="00AE217C"/>
    <w:rsid w:val="00AE2F7E"/>
    <w:rsid w:val="00AE34CA"/>
    <w:rsid w:val="00AE3BB7"/>
    <w:rsid w:val="00AE427E"/>
    <w:rsid w:val="00AE4615"/>
    <w:rsid w:val="00AE545B"/>
    <w:rsid w:val="00AE5535"/>
    <w:rsid w:val="00AE55B3"/>
    <w:rsid w:val="00AE61C2"/>
    <w:rsid w:val="00AE63F5"/>
    <w:rsid w:val="00AE64B2"/>
    <w:rsid w:val="00AE6EB4"/>
    <w:rsid w:val="00AE7582"/>
    <w:rsid w:val="00AF06BA"/>
    <w:rsid w:val="00AF3D27"/>
    <w:rsid w:val="00AF4245"/>
    <w:rsid w:val="00AF48A2"/>
    <w:rsid w:val="00AF5F2E"/>
    <w:rsid w:val="00AF60D5"/>
    <w:rsid w:val="00AF635D"/>
    <w:rsid w:val="00AF6838"/>
    <w:rsid w:val="00AF7498"/>
    <w:rsid w:val="00B00E47"/>
    <w:rsid w:val="00B012C2"/>
    <w:rsid w:val="00B01C8A"/>
    <w:rsid w:val="00B027BF"/>
    <w:rsid w:val="00B028E2"/>
    <w:rsid w:val="00B02C72"/>
    <w:rsid w:val="00B02D54"/>
    <w:rsid w:val="00B03FBB"/>
    <w:rsid w:val="00B05073"/>
    <w:rsid w:val="00B05157"/>
    <w:rsid w:val="00B0680D"/>
    <w:rsid w:val="00B06F89"/>
    <w:rsid w:val="00B0769B"/>
    <w:rsid w:val="00B103DD"/>
    <w:rsid w:val="00B10E12"/>
    <w:rsid w:val="00B11673"/>
    <w:rsid w:val="00B122B8"/>
    <w:rsid w:val="00B12338"/>
    <w:rsid w:val="00B12390"/>
    <w:rsid w:val="00B12C23"/>
    <w:rsid w:val="00B12D52"/>
    <w:rsid w:val="00B134DB"/>
    <w:rsid w:val="00B1387B"/>
    <w:rsid w:val="00B13E14"/>
    <w:rsid w:val="00B140C0"/>
    <w:rsid w:val="00B14BFA"/>
    <w:rsid w:val="00B1548E"/>
    <w:rsid w:val="00B202AB"/>
    <w:rsid w:val="00B2175E"/>
    <w:rsid w:val="00B21DDC"/>
    <w:rsid w:val="00B241FE"/>
    <w:rsid w:val="00B2517A"/>
    <w:rsid w:val="00B255BE"/>
    <w:rsid w:val="00B25899"/>
    <w:rsid w:val="00B3058F"/>
    <w:rsid w:val="00B3295B"/>
    <w:rsid w:val="00B33EF3"/>
    <w:rsid w:val="00B3483D"/>
    <w:rsid w:val="00B34B59"/>
    <w:rsid w:val="00B34DF3"/>
    <w:rsid w:val="00B35E56"/>
    <w:rsid w:val="00B35FB7"/>
    <w:rsid w:val="00B37099"/>
    <w:rsid w:val="00B37657"/>
    <w:rsid w:val="00B376C4"/>
    <w:rsid w:val="00B37787"/>
    <w:rsid w:val="00B37886"/>
    <w:rsid w:val="00B37E36"/>
    <w:rsid w:val="00B40B63"/>
    <w:rsid w:val="00B40C1D"/>
    <w:rsid w:val="00B41841"/>
    <w:rsid w:val="00B431B7"/>
    <w:rsid w:val="00B43255"/>
    <w:rsid w:val="00B43417"/>
    <w:rsid w:val="00B4423E"/>
    <w:rsid w:val="00B45C6D"/>
    <w:rsid w:val="00B47427"/>
    <w:rsid w:val="00B505E7"/>
    <w:rsid w:val="00B50951"/>
    <w:rsid w:val="00B52954"/>
    <w:rsid w:val="00B52BBA"/>
    <w:rsid w:val="00B53D7A"/>
    <w:rsid w:val="00B54106"/>
    <w:rsid w:val="00B55466"/>
    <w:rsid w:val="00B5709C"/>
    <w:rsid w:val="00B600AE"/>
    <w:rsid w:val="00B611D4"/>
    <w:rsid w:val="00B61432"/>
    <w:rsid w:val="00B618E7"/>
    <w:rsid w:val="00B62AD6"/>
    <w:rsid w:val="00B62C4A"/>
    <w:rsid w:val="00B63583"/>
    <w:rsid w:val="00B63830"/>
    <w:rsid w:val="00B67AAD"/>
    <w:rsid w:val="00B70420"/>
    <w:rsid w:val="00B704D1"/>
    <w:rsid w:val="00B704F3"/>
    <w:rsid w:val="00B714AE"/>
    <w:rsid w:val="00B71773"/>
    <w:rsid w:val="00B75101"/>
    <w:rsid w:val="00B76401"/>
    <w:rsid w:val="00B76FD8"/>
    <w:rsid w:val="00B772B2"/>
    <w:rsid w:val="00B77333"/>
    <w:rsid w:val="00B7785E"/>
    <w:rsid w:val="00B77D15"/>
    <w:rsid w:val="00B80549"/>
    <w:rsid w:val="00B80F7C"/>
    <w:rsid w:val="00B822D3"/>
    <w:rsid w:val="00B82F67"/>
    <w:rsid w:val="00B84F70"/>
    <w:rsid w:val="00B85FED"/>
    <w:rsid w:val="00B864DC"/>
    <w:rsid w:val="00B87280"/>
    <w:rsid w:val="00B873CE"/>
    <w:rsid w:val="00B877B8"/>
    <w:rsid w:val="00B929DE"/>
    <w:rsid w:val="00B93894"/>
    <w:rsid w:val="00B94388"/>
    <w:rsid w:val="00B949E3"/>
    <w:rsid w:val="00B94B9D"/>
    <w:rsid w:val="00B94CEB"/>
    <w:rsid w:val="00B954A6"/>
    <w:rsid w:val="00B95609"/>
    <w:rsid w:val="00B960B0"/>
    <w:rsid w:val="00B96EBC"/>
    <w:rsid w:val="00B97994"/>
    <w:rsid w:val="00BA0663"/>
    <w:rsid w:val="00BA0972"/>
    <w:rsid w:val="00BA0DDE"/>
    <w:rsid w:val="00BA100E"/>
    <w:rsid w:val="00BA14BE"/>
    <w:rsid w:val="00BA23FA"/>
    <w:rsid w:val="00BA3B7A"/>
    <w:rsid w:val="00BA4835"/>
    <w:rsid w:val="00BA4E93"/>
    <w:rsid w:val="00BA54EC"/>
    <w:rsid w:val="00BA7DDC"/>
    <w:rsid w:val="00BB0585"/>
    <w:rsid w:val="00BB10F4"/>
    <w:rsid w:val="00BB17B0"/>
    <w:rsid w:val="00BB1C6C"/>
    <w:rsid w:val="00BB2708"/>
    <w:rsid w:val="00BB36CA"/>
    <w:rsid w:val="00BB36EF"/>
    <w:rsid w:val="00BB54BE"/>
    <w:rsid w:val="00BB69BA"/>
    <w:rsid w:val="00BB6D8E"/>
    <w:rsid w:val="00BB778A"/>
    <w:rsid w:val="00BC03F8"/>
    <w:rsid w:val="00BC20F9"/>
    <w:rsid w:val="00BC236C"/>
    <w:rsid w:val="00BC2515"/>
    <w:rsid w:val="00BC25BF"/>
    <w:rsid w:val="00BC3913"/>
    <w:rsid w:val="00BC4BD8"/>
    <w:rsid w:val="00BC5F2A"/>
    <w:rsid w:val="00BC5FBE"/>
    <w:rsid w:val="00BC5FC1"/>
    <w:rsid w:val="00BC64A2"/>
    <w:rsid w:val="00BC671F"/>
    <w:rsid w:val="00BC70E7"/>
    <w:rsid w:val="00BC71ED"/>
    <w:rsid w:val="00BD0A0A"/>
    <w:rsid w:val="00BD0B02"/>
    <w:rsid w:val="00BD100D"/>
    <w:rsid w:val="00BD19B1"/>
    <w:rsid w:val="00BD66DE"/>
    <w:rsid w:val="00BD70B0"/>
    <w:rsid w:val="00BE00BF"/>
    <w:rsid w:val="00BE0798"/>
    <w:rsid w:val="00BE1A8A"/>
    <w:rsid w:val="00BE296D"/>
    <w:rsid w:val="00BE3761"/>
    <w:rsid w:val="00BE4FF5"/>
    <w:rsid w:val="00BE56BF"/>
    <w:rsid w:val="00BE5DB0"/>
    <w:rsid w:val="00BE70A3"/>
    <w:rsid w:val="00BE7B23"/>
    <w:rsid w:val="00BE7F75"/>
    <w:rsid w:val="00BF1539"/>
    <w:rsid w:val="00BF1F6D"/>
    <w:rsid w:val="00BF2128"/>
    <w:rsid w:val="00BF4B7E"/>
    <w:rsid w:val="00BF50BB"/>
    <w:rsid w:val="00BF5FFA"/>
    <w:rsid w:val="00BF6181"/>
    <w:rsid w:val="00BF66F6"/>
    <w:rsid w:val="00BF78D7"/>
    <w:rsid w:val="00BF79FE"/>
    <w:rsid w:val="00C01569"/>
    <w:rsid w:val="00C039B7"/>
    <w:rsid w:val="00C03DAD"/>
    <w:rsid w:val="00C04324"/>
    <w:rsid w:val="00C04A00"/>
    <w:rsid w:val="00C06101"/>
    <w:rsid w:val="00C10092"/>
    <w:rsid w:val="00C10533"/>
    <w:rsid w:val="00C1109D"/>
    <w:rsid w:val="00C111A8"/>
    <w:rsid w:val="00C11E66"/>
    <w:rsid w:val="00C12B62"/>
    <w:rsid w:val="00C135B4"/>
    <w:rsid w:val="00C13959"/>
    <w:rsid w:val="00C147CB"/>
    <w:rsid w:val="00C14B39"/>
    <w:rsid w:val="00C152C8"/>
    <w:rsid w:val="00C1562F"/>
    <w:rsid w:val="00C15A4C"/>
    <w:rsid w:val="00C161C4"/>
    <w:rsid w:val="00C16532"/>
    <w:rsid w:val="00C16FE9"/>
    <w:rsid w:val="00C170E9"/>
    <w:rsid w:val="00C1718E"/>
    <w:rsid w:val="00C17369"/>
    <w:rsid w:val="00C223C8"/>
    <w:rsid w:val="00C23206"/>
    <w:rsid w:val="00C233B6"/>
    <w:rsid w:val="00C23878"/>
    <w:rsid w:val="00C24ED6"/>
    <w:rsid w:val="00C25E6F"/>
    <w:rsid w:val="00C26035"/>
    <w:rsid w:val="00C260E7"/>
    <w:rsid w:val="00C26AA7"/>
    <w:rsid w:val="00C26D3A"/>
    <w:rsid w:val="00C30501"/>
    <w:rsid w:val="00C309B1"/>
    <w:rsid w:val="00C3120B"/>
    <w:rsid w:val="00C31F44"/>
    <w:rsid w:val="00C344EA"/>
    <w:rsid w:val="00C34F0D"/>
    <w:rsid w:val="00C35B01"/>
    <w:rsid w:val="00C35CF4"/>
    <w:rsid w:val="00C3619B"/>
    <w:rsid w:val="00C36B37"/>
    <w:rsid w:val="00C36B94"/>
    <w:rsid w:val="00C36C69"/>
    <w:rsid w:val="00C417D3"/>
    <w:rsid w:val="00C41AD1"/>
    <w:rsid w:val="00C421DF"/>
    <w:rsid w:val="00C426A1"/>
    <w:rsid w:val="00C43157"/>
    <w:rsid w:val="00C43CAA"/>
    <w:rsid w:val="00C43F12"/>
    <w:rsid w:val="00C4461F"/>
    <w:rsid w:val="00C47A8E"/>
    <w:rsid w:val="00C47AE9"/>
    <w:rsid w:val="00C47E26"/>
    <w:rsid w:val="00C507F6"/>
    <w:rsid w:val="00C50981"/>
    <w:rsid w:val="00C511BA"/>
    <w:rsid w:val="00C52941"/>
    <w:rsid w:val="00C52A7F"/>
    <w:rsid w:val="00C52D30"/>
    <w:rsid w:val="00C536EE"/>
    <w:rsid w:val="00C554F0"/>
    <w:rsid w:val="00C579C2"/>
    <w:rsid w:val="00C60396"/>
    <w:rsid w:val="00C617FC"/>
    <w:rsid w:val="00C61A9F"/>
    <w:rsid w:val="00C61BA4"/>
    <w:rsid w:val="00C61C06"/>
    <w:rsid w:val="00C62092"/>
    <w:rsid w:val="00C63D06"/>
    <w:rsid w:val="00C64836"/>
    <w:rsid w:val="00C64B3B"/>
    <w:rsid w:val="00C64B63"/>
    <w:rsid w:val="00C651AA"/>
    <w:rsid w:val="00C673AC"/>
    <w:rsid w:val="00C70CDA"/>
    <w:rsid w:val="00C70DE8"/>
    <w:rsid w:val="00C72084"/>
    <w:rsid w:val="00C721A3"/>
    <w:rsid w:val="00C7301D"/>
    <w:rsid w:val="00C7426C"/>
    <w:rsid w:val="00C74F3D"/>
    <w:rsid w:val="00C758F1"/>
    <w:rsid w:val="00C75CA8"/>
    <w:rsid w:val="00C7679F"/>
    <w:rsid w:val="00C769E2"/>
    <w:rsid w:val="00C76CAB"/>
    <w:rsid w:val="00C80454"/>
    <w:rsid w:val="00C8135E"/>
    <w:rsid w:val="00C81E3D"/>
    <w:rsid w:val="00C841FD"/>
    <w:rsid w:val="00C848EF"/>
    <w:rsid w:val="00C84DD4"/>
    <w:rsid w:val="00C8678A"/>
    <w:rsid w:val="00C872FB"/>
    <w:rsid w:val="00C87CA9"/>
    <w:rsid w:val="00C87CFE"/>
    <w:rsid w:val="00C906D5"/>
    <w:rsid w:val="00C91442"/>
    <w:rsid w:val="00C926FF"/>
    <w:rsid w:val="00C93D6D"/>
    <w:rsid w:val="00C94601"/>
    <w:rsid w:val="00CA0A94"/>
    <w:rsid w:val="00CA0BBC"/>
    <w:rsid w:val="00CA2EFC"/>
    <w:rsid w:val="00CA3F69"/>
    <w:rsid w:val="00CA4307"/>
    <w:rsid w:val="00CA4A40"/>
    <w:rsid w:val="00CA5063"/>
    <w:rsid w:val="00CA54D5"/>
    <w:rsid w:val="00CA717B"/>
    <w:rsid w:val="00CB1EBB"/>
    <w:rsid w:val="00CB1F21"/>
    <w:rsid w:val="00CB26C1"/>
    <w:rsid w:val="00CB27BB"/>
    <w:rsid w:val="00CB3543"/>
    <w:rsid w:val="00CB39B0"/>
    <w:rsid w:val="00CB417B"/>
    <w:rsid w:val="00CB42F4"/>
    <w:rsid w:val="00CB5186"/>
    <w:rsid w:val="00CB5956"/>
    <w:rsid w:val="00CB63A2"/>
    <w:rsid w:val="00CB7F60"/>
    <w:rsid w:val="00CC1147"/>
    <w:rsid w:val="00CC12B1"/>
    <w:rsid w:val="00CC2A95"/>
    <w:rsid w:val="00CC2F1F"/>
    <w:rsid w:val="00CC4757"/>
    <w:rsid w:val="00CC4E73"/>
    <w:rsid w:val="00CC632C"/>
    <w:rsid w:val="00CC75FA"/>
    <w:rsid w:val="00CC769D"/>
    <w:rsid w:val="00CC7989"/>
    <w:rsid w:val="00CC7C9D"/>
    <w:rsid w:val="00CD22B1"/>
    <w:rsid w:val="00CD2319"/>
    <w:rsid w:val="00CD4AA7"/>
    <w:rsid w:val="00CD549D"/>
    <w:rsid w:val="00CD5A79"/>
    <w:rsid w:val="00CD6249"/>
    <w:rsid w:val="00CD77CC"/>
    <w:rsid w:val="00CE052A"/>
    <w:rsid w:val="00CE2A53"/>
    <w:rsid w:val="00CE2B0F"/>
    <w:rsid w:val="00CE356B"/>
    <w:rsid w:val="00CE39B8"/>
    <w:rsid w:val="00CE4D95"/>
    <w:rsid w:val="00CE66B5"/>
    <w:rsid w:val="00CE7405"/>
    <w:rsid w:val="00CF0A09"/>
    <w:rsid w:val="00CF0B78"/>
    <w:rsid w:val="00CF1539"/>
    <w:rsid w:val="00CF1A0E"/>
    <w:rsid w:val="00CF235D"/>
    <w:rsid w:val="00CF2F49"/>
    <w:rsid w:val="00CF3C2E"/>
    <w:rsid w:val="00CF3EC9"/>
    <w:rsid w:val="00CF4D94"/>
    <w:rsid w:val="00CF56F4"/>
    <w:rsid w:val="00CF5933"/>
    <w:rsid w:val="00CF645F"/>
    <w:rsid w:val="00CF6C40"/>
    <w:rsid w:val="00CF7A0C"/>
    <w:rsid w:val="00D002A3"/>
    <w:rsid w:val="00D003A9"/>
    <w:rsid w:val="00D00443"/>
    <w:rsid w:val="00D0076B"/>
    <w:rsid w:val="00D0207B"/>
    <w:rsid w:val="00D035BD"/>
    <w:rsid w:val="00D04CCD"/>
    <w:rsid w:val="00D04D7A"/>
    <w:rsid w:val="00D05348"/>
    <w:rsid w:val="00D05C71"/>
    <w:rsid w:val="00D05EA5"/>
    <w:rsid w:val="00D0623C"/>
    <w:rsid w:val="00D0725E"/>
    <w:rsid w:val="00D07E4D"/>
    <w:rsid w:val="00D1241A"/>
    <w:rsid w:val="00D139AE"/>
    <w:rsid w:val="00D145D9"/>
    <w:rsid w:val="00D150ED"/>
    <w:rsid w:val="00D151A4"/>
    <w:rsid w:val="00D15CC1"/>
    <w:rsid w:val="00D16247"/>
    <w:rsid w:val="00D16350"/>
    <w:rsid w:val="00D17BFC"/>
    <w:rsid w:val="00D21756"/>
    <w:rsid w:val="00D2179B"/>
    <w:rsid w:val="00D24EF1"/>
    <w:rsid w:val="00D25A89"/>
    <w:rsid w:val="00D262C8"/>
    <w:rsid w:val="00D2723B"/>
    <w:rsid w:val="00D30AA6"/>
    <w:rsid w:val="00D3159A"/>
    <w:rsid w:val="00D31649"/>
    <w:rsid w:val="00D31777"/>
    <w:rsid w:val="00D32D80"/>
    <w:rsid w:val="00D343E5"/>
    <w:rsid w:val="00D348C8"/>
    <w:rsid w:val="00D36DB4"/>
    <w:rsid w:val="00D373FE"/>
    <w:rsid w:val="00D375A2"/>
    <w:rsid w:val="00D37F05"/>
    <w:rsid w:val="00D406E6"/>
    <w:rsid w:val="00D412A9"/>
    <w:rsid w:val="00D41776"/>
    <w:rsid w:val="00D41EFB"/>
    <w:rsid w:val="00D4225E"/>
    <w:rsid w:val="00D42B7F"/>
    <w:rsid w:val="00D44934"/>
    <w:rsid w:val="00D474F6"/>
    <w:rsid w:val="00D47E77"/>
    <w:rsid w:val="00D50D5B"/>
    <w:rsid w:val="00D50FF4"/>
    <w:rsid w:val="00D51FAD"/>
    <w:rsid w:val="00D52C0E"/>
    <w:rsid w:val="00D52DE7"/>
    <w:rsid w:val="00D52F91"/>
    <w:rsid w:val="00D53641"/>
    <w:rsid w:val="00D53CA2"/>
    <w:rsid w:val="00D54848"/>
    <w:rsid w:val="00D55177"/>
    <w:rsid w:val="00D554D7"/>
    <w:rsid w:val="00D60717"/>
    <w:rsid w:val="00D6138F"/>
    <w:rsid w:val="00D620A7"/>
    <w:rsid w:val="00D62304"/>
    <w:rsid w:val="00D6258D"/>
    <w:rsid w:val="00D655DF"/>
    <w:rsid w:val="00D65684"/>
    <w:rsid w:val="00D65A22"/>
    <w:rsid w:val="00D67113"/>
    <w:rsid w:val="00D67349"/>
    <w:rsid w:val="00D701E2"/>
    <w:rsid w:val="00D70739"/>
    <w:rsid w:val="00D70B0F"/>
    <w:rsid w:val="00D70D17"/>
    <w:rsid w:val="00D71D00"/>
    <w:rsid w:val="00D7323A"/>
    <w:rsid w:val="00D7403E"/>
    <w:rsid w:val="00D746BF"/>
    <w:rsid w:val="00D7485C"/>
    <w:rsid w:val="00D750C6"/>
    <w:rsid w:val="00D75FAB"/>
    <w:rsid w:val="00D765E6"/>
    <w:rsid w:val="00D76A94"/>
    <w:rsid w:val="00D776AC"/>
    <w:rsid w:val="00D7789B"/>
    <w:rsid w:val="00D81211"/>
    <w:rsid w:val="00D82A63"/>
    <w:rsid w:val="00D83BFC"/>
    <w:rsid w:val="00D85E59"/>
    <w:rsid w:val="00D8708C"/>
    <w:rsid w:val="00D871DC"/>
    <w:rsid w:val="00D87D6F"/>
    <w:rsid w:val="00D901E7"/>
    <w:rsid w:val="00D90B61"/>
    <w:rsid w:val="00D9279C"/>
    <w:rsid w:val="00D936ED"/>
    <w:rsid w:val="00D93B5B"/>
    <w:rsid w:val="00D95941"/>
    <w:rsid w:val="00D95A71"/>
    <w:rsid w:val="00D96566"/>
    <w:rsid w:val="00D96862"/>
    <w:rsid w:val="00D96F51"/>
    <w:rsid w:val="00D974E6"/>
    <w:rsid w:val="00D9759E"/>
    <w:rsid w:val="00D97A85"/>
    <w:rsid w:val="00DA00F3"/>
    <w:rsid w:val="00DA08AB"/>
    <w:rsid w:val="00DA0B3B"/>
    <w:rsid w:val="00DA25C4"/>
    <w:rsid w:val="00DA2661"/>
    <w:rsid w:val="00DA4726"/>
    <w:rsid w:val="00DA478A"/>
    <w:rsid w:val="00DA5432"/>
    <w:rsid w:val="00DA580A"/>
    <w:rsid w:val="00DA67B0"/>
    <w:rsid w:val="00DA6A07"/>
    <w:rsid w:val="00DA768E"/>
    <w:rsid w:val="00DB008C"/>
    <w:rsid w:val="00DB0A3A"/>
    <w:rsid w:val="00DB12FB"/>
    <w:rsid w:val="00DB4B88"/>
    <w:rsid w:val="00DB5156"/>
    <w:rsid w:val="00DB54E8"/>
    <w:rsid w:val="00DB5E46"/>
    <w:rsid w:val="00DB5EBF"/>
    <w:rsid w:val="00DB7C86"/>
    <w:rsid w:val="00DB7E1A"/>
    <w:rsid w:val="00DC1435"/>
    <w:rsid w:val="00DC208F"/>
    <w:rsid w:val="00DC2B50"/>
    <w:rsid w:val="00DC3496"/>
    <w:rsid w:val="00DC3589"/>
    <w:rsid w:val="00DC3AF0"/>
    <w:rsid w:val="00DC4820"/>
    <w:rsid w:val="00DC4C9B"/>
    <w:rsid w:val="00DC4D66"/>
    <w:rsid w:val="00DC6A4F"/>
    <w:rsid w:val="00DC7854"/>
    <w:rsid w:val="00DD027E"/>
    <w:rsid w:val="00DD08BE"/>
    <w:rsid w:val="00DD1CC6"/>
    <w:rsid w:val="00DD2205"/>
    <w:rsid w:val="00DD280D"/>
    <w:rsid w:val="00DD500F"/>
    <w:rsid w:val="00DD6928"/>
    <w:rsid w:val="00DD69EF"/>
    <w:rsid w:val="00DD7653"/>
    <w:rsid w:val="00DD7CD1"/>
    <w:rsid w:val="00DD7CFF"/>
    <w:rsid w:val="00DD7D6E"/>
    <w:rsid w:val="00DE0296"/>
    <w:rsid w:val="00DE1105"/>
    <w:rsid w:val="00DE395D"/>
    <w:rsid w:val="00DE39A5"/>
    <w:rsid w:val="00DE3F29"/>
    <w:rsid w:val="00DE47C6"/>
    <w:rsid w:val="00DF0B97"/>
    <w:rsid w:val="00DF2E6A"/>
    <w:rsid w:val="00DF379B"/>
    <w:rsid w:val="00DF3E52"/>
    <w:rsid w:val="00DF4483"/>
    <w:rsid w:val="00DF4EFE"/>
    <w:rsid w:val="00DF6296"/>
    <w:rsid w:val="00DF62A0"/>
    <w:rsid w:val="00DF6C07"/>
    <w:rsid w:val="00DF6D8C"/>
    <w:rsid w:val="00E00261"/>
    <w:rsid w:val="00E0175D"/>
    <w:rsid w:val="00E01E5E"/>
    <w:rsid w:val="00E01F56"/>
    <w:rsid w:val="00E0236E"/>
    <w:rsid w:val="00E03271"/>
    <w:rsid w:val="00E03A85"/>
    <w:rsid w:val="00E03AE0"/>
    <w:rsid w:val="00E03DB1"/>
    <w:rsid w:val="00E0556D"/>
    <w:rsid w:val="00E05622"/>
    <w:rsid w:val="00E05AE4"/>
    <w:rsid w:val="00E067CB"/>
    <w:rsid w:val="00E06CA5"/>
    <w:rsid w:val="00E06EC3"/>
    <w:rsid w:val="00E07CAB"/>
    <w:rsid w:val="00E113DF"/>
    <w:rsid w:val="00E11CD9"/>
    <w:rsid w:val="00E11F6E"/>
    <w:rsid w:val="00E12E90"/>
    <w:rsid w:val="00E13011"/>
    <w:rsid w:val="00E13F1E"/>
    <w:rsid w:val="00E147D1"/>
    <w:rsid w:val="00E14A09"/>
    <w:rsid w:val="00E1629D"/>
    <w:rsid w:val="00E16911"/>
    <w:rsid w:val="00E16E1D"/>
    <w:rsid w:val="00E16F68"/>
    <w:rsid w:val="00E17E64"/>
    <w:rsid w:val="00E20EE1"/>
    <w:rsid w:val="00E2191E"/>
    <w:rsid w:val="00E22CE6"/>
    <w:rsid w:val="00E24347"/>
    <w:rsid w:val="00E24C69"/>
    <w:rsid w:val="00E2511E"/>
    <w:rsid w:val="00E25452"/>
    <w:rsid w:val="00E26779"/>
    <w:rsid w:val="00E26C73"/>
    <w:rsid w:val="00E278AA"/>
    <w:rsid w:val="00E304E4"/>
    <w:rsid w:val="00E305F1"/>
    <w:rsid w:val="00E30844"/>
    <w:rsid w:val="00E31091"/>
    <w:rsid w:val="00E32537"/>
    <w:rsid w:val="00E3430C"/>
    <w:rsid w:val="00E36687"/>
    <w:rsid w:val="00E372DF"/>
    <w:rsid w:val="00E37E40"/>
    <w:rsid w:val="00E402F0"/>
    <w:rsid w:val="00E40F0F"/>
    <w:rsid w:val="00E414CD"/>
    <w:rsid w:val="00E41990"/>
    <w:rsid w:val="00E42205"/>
    <w:rsid w:val="00E422FA"/>
    <w:rsid w:val="00E45A07"/>
    <w:rsid w:val="00E45ACC"/>
    <w:rsid w:val="00E46076"/>
    <w:rsid w:val="00E46646"/>
    <w:rsid w:val="00E51E47"/>
    <w:rsid w:val="00E5210D"/>
    <w:rsid w:val="00E527A1"/>
    <w:rsid w:val="00E56C79"/>
    <w:rsid w:val="00E60A40"/>
    <w:rsid w:val="00E62B7F"/>
    <w:rsid w:val="00E6319F"/>
    <w:rsid w:val="00E65337"/>
    <w:rsid w:val="00E66740"/>
    <w:rsid w:val="00E66799"/>
    <w:rsid w:val="00E66A75"/>
    <w:rsid w:val="00E67263"/>
    <w:rsid w:val="00E6753D"/>
    <w:rsid w:val="00E67F95"/>
    <w:rsid w:val="00E721D9"/>
    <w:rsid w:val="00E73371"/>
    <w:rsid w:val="00E7490E"/>
    <w:rsid w:val="00E76913"/>
    <w:rsid w:val="00E76D26"/>
    <w:rsid w:val="00E76E68"/>
    <w:rsid w:val="00E77504"/>
    <w:rsid w:val="00E8031A"/>
    <w:rsid w:val="00E824DD"/>
    <w:rsid w:val="00E829ED"/>
    <w:rsid w:val="00E83074"/>
    <w:rsid w:val="00E83F8A"/>
    <w:rsid w:val="00E855B6"/>
    <w:rsid w:val="00E8600F"/>
    <w:rsid w:val="00E86CFF"/>
    <w:rsid w:val="00E878ED"/>
    <w:rsid w:val="00E87A5A"/>
    <w:rsid w:val="00E90AB6"/>
    <w:rsid w:val="00E91705"/>
    <w:rsid w:val="00E91C5B"/>
    <w:rsid w:val="00E91EE5"/>
    <w:rsid w:val="00E92320"/>
    <w:rsid w:val="00E92441"/>
    <w:rsid w:val="00E9307F"/>
    <w:rsid w:val="00E953C3"/>
    <w:rsid w:val="00E9597F"/>
    <w:rsid w:val="00E95D19"/>
    <w:rsid w:val="00E97777"/>
    <w:rsid w:val="00EA09E7"/>
    <w:rsid w:val="00EA10C6"/>
    <w:rsid w:val="00EA212E"/>
    <w:rsid w:val="00EA2B2F"/>
    <w:rsid w:val="00EA2F4C"/>
    <w:rsid w:val="00EA3FFA"/>
    <w:rsid w:val="00EA5999"/>
    <w:rsid w:val="00EB078D"/>
    <w:rsid w:val="00EB083F"/>
    <w:rsid w:val="00EB21A0"/>
    <w:rsid w:val="00EB238D"/>
    <w:rsid w:val="00EB35AC"/>
    <w:rsid w:val="00EB5091"/>
    <w:rsid w:val="00EB55FD"/>
    <w:rsid w:val="00EB5DD1"/>
    <w:rsid w:val="00EB64B1"/>
    <w:rsid w:val="00EB7CD7"/>
    <w:rsid w:val="00EC00A5"/>
    <w:rsid w:val="00EC0C39"/>
    <w:rsid w:val="00EC1B26"/>
    <w:rsid w:val="00EC1D8F"/>
    <w:rsid w:val="00EC2BCA"/>
    <w:rsid w:val="00EC2EEE"/>
    <w:rsid w:val="00EC41E0"/>
    <w:rsid w:val="00EC423E"/>
    <w:rsid w:val="00EC44CE"/>
    <w:rsid w:val="00EC4E14"/>
    <w:rsid w:val="00EC5D9B"/>
    <w:rsid w:val="00EC602B"/>
    <w:rsid w:val="00EC745F"/>
    <w:rsid w:val="00EC7B32"/>
    <w:rsid w:val="00EC7E75"/>
    <w:rsid w:val="00ED030B"/>
    <w:rsid w:val="00ED24DA"/>
    <w:rsid w:val="00ED2CC1"/>
    <w:rsid w:val="00ED2FF2"/>
    <w:rsid w:val="00ED315D"/>
    <w:rsid w:val="00ED3E68"/>
    <w:rsid w:val="00ED4A3A"/>
    <w:rsid w:val="00ED5BFC"/>
    <w:rsid w:val="00ED6B71"/>
    <w:rsid w:val="00ED740B"/>
    <w:rsid w:val="00ED79EB"/>
    <w:rsid w:val="00ED7F2C"/>
    <w:rsid w:val="00EE0390"/>
    <w:rsid w:val="00EE0634"/>
    <w:rsid w:val="00EE0A47"/>
    <w:rsid w:val="00EE1DB3"/>
    <w:rsid w:val="00EE1E50"/>
    <w:rsid w:val="00EE3221"/>
    <w:rsid w:val="00EE3DE3"/>
    <w:rsid w:val="00EE4C6E"/>
    <w:rsid w:val="00EE54EC"/>
    <w:rsid w:val="00EE5782"/>
    <w:rsid w:val="00EE5ACA"/>
    <w:rsid w:val="00EE778B"/>
    <w:rsid w:val="00EF1CE0"/>
    <w:rsid w:val="00EF1E2F"/>
    <w:rsid w:val="00EF3938"/>
    <w:rsid w:val="00EF395A"/>
    <w:rsid w:val="00EF3E6F"/>
    <w:rsid w:val="00EF40D8"/>
    <w:rsid w:val="00EF423B"/>
    <w:rsid w:val="00EF45CE"/>
    <w:rsid w:val="00EF4B58"/>
    <w:rsid w:val="00EF56B3"/>
    <w:rsid w:val="00EF60B4"/>
    <w:rsid w:val="00EF62EC"/>
    <w:rsid w:val="00EF71C5"/>
    <w:rsid w:val="00EF7443"/>
    <w:rsid w:val="00EF7624"/>
    <w:rsid w:val="00EF7D52"/>
    <w:rsid w:val="00F00EFC"/>
    <w:rsid w:val="00F01488"/>
    <w:rsid w:val="00F01BC5"/>
    <w:rsid w:val="00F03B99"/>
    <w:rsid w:val="00F04352"/>
    <w:rsid w:val="00F04AC6"/>
    <w:rsid w:val="00F059AA"/>
    <w:rsid w:val="00F05C3D"/>
    <w:rsid w:val="00F0623E"/>
    <w:rsid w:val="00F06B5A"/>
    <w:rsid w:val="00F06D8E"/>
    <w:rsid w:val="00F07C9A"/>
    <w:rsid w:val="00F10892"/>
    <w:rsid w:val="00F11611"/>
    <w:rsid w:val="00F12EDC"/>
    <w:rsid w:val="00F142B4"/>
    <w:rsid w:val="00F20ABD"/>
    <w:rsid w:val="00F2148B"/>
    <w:rsid w:val="00F23912"/>
    <w:rsid w:val="00F2468B"/>
    <w:rsid w:val="00F24A56"/>
    <w:rsid w:val="00F254B3"/>
    <w:rsid w:val="00F257FA"/>
    <w:rsid w:val="00F26DE4"/>
    <w:rsid w:val="00F26E05"/>
    <w:rsid w:val="00F304D9"/>
    <w:rsid w:val="00F30AFA"/>
    <w:rsid w:val="00F3144B"/>
    <w:rsid w:val="00F315A3"/>
    <w:rsid w:val="00F3221B"/>
    <w:rsid w:val="00F3253A"/>
    <w:rsid w:val="00F32F9C"/>
    <w:rsid w:val="00F332C2"/>
    <w:rsid w:val="00F33587"/>
    <w:rsid w:val="00F33C43"/>
    <w:rsid w:val="00F3437B"/>
    <w:rsid w:val="00F3507E"/>
    <w:rsid w:val="00F36462"/>
    <w:rsid w:val="00F3768A"/>
    <w:rsid w:val="00F401CD"/>
    <w:rsid w:val="00F40B44"/>
    <w:rsid w:val="00F40F0F"/>
    <w:rsid w:val="00F41A58"/>
    <w:rsid w:val="00F4453E"/>
    <w:rsid w:val="00F451EB"/>
    <w:rsid w:val="00F46200"/>
    <w:rsid w:val="00F46C71"/>
    <w:rsid w:val="00F51260"/>
    <w:rsid w:val="00F5264D"/>
    <w:rsid w:val="00F5394D"/>
    <w:rsid w:val="00F5394F"/>
    <w:rsid w:val="00F53EB5"/>
    <w:rsid w:val="00F554B3"/>
    <w:rsid w:val="00F557A4"/>
    <w:rsid w:val="00F5644A"/>
    <w:rsid w:val="00F5659F"/>
    <w:rsid w:val="00F57413"/>
    <w:rsid w:val="00F60CF7"/>
    <w:rsid w:val="00F619EE"/>
    <w:rsid w:val="00F6235A"/>
    <w:rsid w:val="00F625B8"/>
    <w:rsid w:val="00F626D2"/>
    <w:rsid w:val="00F629E1"/>
    <w:rsid w:val="00F63508"/>
    <w:rsid w:val="00F637B6"/>
    <w:rsid w:val="00F63A61"/>
    <w:rsid w:val="00F64067"/>
    <w:rsid w:val="00F6436B"/>
    <w:rsid w:val="00F64DB3"/>
    <w:rsid w:val="00F653A7"/>
    <w:rsid w:val="00F672B7"/>
    <w:rsid w:val="00F67E5B"/>
    <w:rsid w:val="00F70179"/>
    <w:rsid w:val="00F71CA8"/>
    <w:rsid w:val="00F71FEE"/>
    <w:rsid w:val="00F72F5A"/>
    <w:rsid w:val="00F73E63"/>
    <w:rsid w:val="00F74D64"/>
    <w:rsid w:val="00F74FE5"/>
    <w:rsid w:val="00F75735"/>
    <w:rsid w:val="00F75A27"/>
    <w:rsid w:val="00F75BDE"/>
    <w:rsid w:val="00F76BE7"/>
    <w:rsid w:val="00F76CAD"/>
    <w:rsid w:val="00F76EC4"/>
    <w:rsid w:val="00F807EF"/>
    <w:rsid w:val="00F8172D"/>
    <w:rsid w:val="00F8192F"/>
    <w:rsid w:val="00F826AB"/>
    <w:rsid w:val="00F848C0"/>
    <w:rsid w:val="00F85FB4"/>
    <w:rsid w:val="00F90B1C"/>
    <w:rsid w:val="00F91C27"/>
    <w:rsid w:val="00F93C74"/>
    <w:rsid w:val="00F94E0A"/>
    <w:rsid w:val="00F94E39"/>
    <w:rsid w:val="00F95636"/>
    <w:rsid w:val="00F969FC"/>
    <w:rsid w:val="00F96BFB"/>
    <w:rsid w:val="00F971BA"/>
    <w:rsid w:val="00F97647"/>
    <w:rsid w:val="00F97789"/>
    <w:rsid w:val="00FA0E1E"/>
    <w:rsid w:val="00FA1796"/>
    <w:rsid w:val="00FA1E01"/>
    <w:rsid w:val="00FA298D"/>
    <w:rsid w:val="00FA2A43"/>
    <w:rsid w:val="00FA32E8"/>
    <w:rsid w:val="00FA38F6"/>
    <w:rsid w:val="00FA5433"/>
    <w:rsid w:val="00FA6D20"/>
    <w:rsid w:val="00FA7147"/>
    <w:rsid w:val="00FA7574"/>
    <w:rsid w:val="00FA7D27"/>
    <w:rsid w:val="00FA7F0A"/>
    <w:rsid w:val="00FB17EF"/>
    <w:rsid w:val="00FB25B4"/>
    <w:rsid w:val="00FB523E"/>
    <w:rsid w:val="00FB5FAF"/>
    <w:rsid w:val="00FB6968"/>
    <w:rsid w:val="00FB7F2C"/>
    <w:rsid w:val="00FC0F7C"/>
    <w:rsid w:val="00FC139B"/>
    <w:rsid w:val="00FC278E"/>
    <w:rsid w:val="00FC5C08"/>
    <w:rsid w:val="00FC6158"/>
    <w:rsid w:val="00FC6364"/>
    <w:rsid w:val="00FC6770"/>
    <w:rsid w:val="00FC787B"/>
    <w:rsid w:val="00FD0426"/>
    <w:rsid w:val="00FD1134"/>
    <w:rsid w:val="00FD5693"/>
    <w:rsid w:val="00FD572E"/>
    <w:rsid w:val="00FD5E58"/>
    <w:rsid w:val="00FD7371"/>
    <w:rsid w:val="00FE090E"/>
    <w:rsid w:val="00FE2AA0"/>
    <w:rsid w:val="00FE5FA7"/>
    <w:rsid w:val="00FE780D"/>
    <w:rsid w:val="00FF007E"/>
    <w:rsid w:val="00FF11DE"/>
    <w:rsid w:val="00FF26E5"/>
    <w:rsid w:val="00FF3EC0"/>
    <w:rsid w:val="00FF49D3"/>
    <w:rsid w:val="00FF509C"/>
    <w:rsid w:val="00FF5AEE"/>
    <w:rsid w:val="00FF65D0"/>
    <w:rsid w:val="00FF6AB4"/>
    <w:rsid w:val="00FF72F0"/>
    <w:rsid w:val="00FF7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2A3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81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812A3"/>
    <w:pPr>
      <w:ind w:left="720"/>
      <w:contextualSpacing/>
    </w:pPr>
  </w:style>
  <w:style w:type="character" w:styleId="Neupadljivoisticanje">
    <w:name w:val="Subtle Emphasis"/>
    <w:uiPriority w:val="19"/>
    <w:qFormat/>
    <w:rsid w:val="0018409E"/>
    <w:rPr>
      <w:i/>
      <w:iCs/>
      <w:color w:val="808080"/>
    </w:rPr>
  </w:style>
  <w:style w:type="paragraph" w:styleId="Zaglavlje">
    <w:name w:val="header"/>
    <w:basedOn w:val="Normal"/>
    <w:link w:val="ZaglavljeChar"/>
    <w:uiPriority w:val="99"/>
    <w:semiHidden/>
    <w:unhideWhenUsed/>
    <w:rsid w:val="009D4F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semiHidden/>
    <w:rsid w:val="009D4F44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9D4F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rsid w:val="009D4F44"/>
    <w:rPr>
      <w:lang w:val="hr-HR"/>
    </w:rPr>
  </w:style>
  <w:style w:type="paragraph" w:customStyle="1" w:styleId="Default">
    <w:name w:val="Default"/>
    <w:rsid w:val="00FA7F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13">
    <w:name w:val="p13"/>
    <w:basedOn w:val="Normal"/>
    <w:rsid w:val="00FA7F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ft1">
    <w:name w:val="ft1"/>
    <w:basedOn w:val="Zadanifontodlomka"/>
    <w:rsid w:val="00FA7F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2A3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81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812A3"/>
    <w:pPr>
      <w:ind w:left="720"/>
      <w:contextualSpacing/>
    </w:pPr>
  </w:style>
  <w:style w:type="character" w:styleId="Neupadljivoisticanje">
    <w:name w:val="Subtle Emphasis"/>
    <w:uiPriority w:val="19"/>
    <w:qFormat/>
    <w:rsid w:val="0018409E"/>
    <w:rPr>
      <w:i/>
      <w:iCs/>
      <w:color w:val="808080"/>
    </w:rPr>
  </w:style>
  <w:style w:type="paragraph" w:styleId="Zaglavlje">
    <w:name w:val="header"/>
    <w:basedOn w:val="Normal"/>
    <w:link w:val="ZaglavljeChar"/>
    <w:uiPriority w:val="99"/>
    <w:semiHidden/>
    <w:unhideWhenUsed/>
    <w:rsid w:val="009D4F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semiHidden/>
    <w:rsid w:val="009D4F44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9D4F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rsid w:val="009D4F44"/>
    <w:rPr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KRITERIJI%20I%20MJERILA%20OCJENJIVANJA%20U%20PRVOM%20RAZREDU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B67FF-9555-4EC9-8899-C9354CCEE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KRITERIJI I MJERILA OCJENJIVANJA U PRVOM RAZREDU</Template>
  <TotalTime>56</TotalTime>
  <Pages>1</Pages>
  <Words>7550</Words>
  <Characters>43041</Characters>
  <Application>Microsoft Office Word</Application>
  <DocSecurity>0</DocSecurity>
  <Lines>358</Lines>
  <Paragraphs>100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Win10</cp:lastModifiedBy>
  <cp:revision>12</cp:revision>
  <dcterms:created xsi:type="dcterms:W3CDTF">2014-10-24T17:18:00Z</dcterms:created>
  <dcterms:modified xsi:type="dcterms:W3CDTF">2019-01-03T13:24:00Z</dcterms:modified>
</cp:coreProperties>
</file>